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31" w:rsidRDefault="00B71031" w:rsidP="00B71031">
      <w:pPr>
        <w:jc w:val="center"/>
        <w:rPr>
          <w:b/>
          <w:sz w:val="28"/>
          <w:u w:val="single"/>
        </w:rPr>
      </w:pPr>
      <w:r w:rsidRPr="00B71031">
        <w:rPr>
          <w:b/>
          <w:sz w:val="28"/>
          <w:u w:val="single"/>
        </w:rPr>
        <w:t>Islam Practices</w:t>
      </w:r>
    </w:p>
    <w:p w:rsidR="00B71031" w:rsidRDefault="00B71031" w:rsidP="00B71031">
      <w:pPr>
        <w:jc w:val="center"/>
        <w:rPr>
          <w:b/>
          <w:sz w:val="28"/>
          <w:u w:val="single"/>
        </w:rPr>
      </w:pPr>
    </w:p>
    <w:p w:rsidR="00B71031" w:rsidRDefault="00B71031" w:rsidP="00B7103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The Five Pillars</w:t>
      </w:r>
    </w:p>
    <w:p w:rsidR="00B71031" w:rsidRPr="00B71031" w:rsidRDefault="00B71031" w:rsidP="00B71031">
      <w:r>
        <w:t>Name two reasons why Shahadah is the first pillar (2)</w:t>
      </w:r>
      <w:r>
        <w:br/>
        <w:t>Name two of the Five Pillars of Islam (2)</w:t>
      </w:r>
      <w:r w:rsidR="00936F9D">
        <w:br/>
        <w:t>Explain two ways in which the Five Pillars of Islam influence a Muslim (4)</w:t>
      </w:r>
      <w:r w:rsidR="00936F9D">
        <w:br/>
        <w:t xml:space="preserve">Explain two Muslims beliefs about the Five Pillars of Islam. </w:t>
      </w:r>
      <w:r w:rsidR="00936F9D" w:rsidRPr="002776F1">
        <w:t>Refer to sacred writings or another source of Muslim belief and teaching in your answer. (5)</w:t>
      </w:r>
      <w:r w:rsidR="004943F0">
        <w:br/>
        <w:t>The Shahadah is the most important pillar of Islam. (12+3)</w:t>
      </w:r>
    </w:p>
    <w:p w:rsidR="00B71031" w:rsidRDefault="00B71031" w:rsidP="00B7103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Salah</w:t>
      </w:r>
    </w:p>
    <w:p w:rsidR="00B71031" w:rsidRPr="005C383B" w:rsidRDefault="00604969" w:rsidP="00B71031">
      <w:r w:rsidRPr="00604969">
        <w:t>Give two rituals that Muslims perform during Salah.</w:t>
      </w:r>
      <w:r>
        <w:t xml:space="preserve"> (2)</w:t>
      </w:r>
      <w:r w:rsidR="006660DD">
        <w:br/>
      </w:r>
      <w:r w:rsidR="006660DD" w:rsidRPr="006660DD">
        <w:t>Give two objects or features that Muslim can use to know they are facing the right direction when praying.</w:t>
      </w:r>
      <w:r w:rsidR="006660DD">
        <w:t xml:space="preserve"> (2)</w:t>
      </w:r>
      <w:r>
        <w:br/>
      </w:r>
      <w:r w:rsidR="00BE68F3">
        <w:t>Explain two ways in which a belief in the importance of prayer influences Muslims today. (4)</w:t>
      </w:r>
      <w:r w:rsidR="00FB6F54">
        <w:br/>
      </w:r>
      <w:r w:rsidR="00FB6F54" w:rsidRPr="00FB6F54">
        <w:t>Explain two contrasting understandings of Salah.</w:t>
      </w:r>
      <w:r w:rsidR="00FB6F54">
        <w:t xml:space="preserve"> (4)</w:t>
      </w:r>
      <w:r w:rsidR="00EB2429">
        <w:br/>
      </w:r>
      <w:r w:rsidR="00EB2429" w:rsidRPr="00EB2429">
        <w:t>Explain two contrasting ways prayer is practised in Islam.</w:t>
      </w:r>
      <w:r w:rsidR="00EB2429">
        <w:t xml:space="preserve"> (4)</w:t>
      </w:r>
      <w:r w:rsidR="00B27FCE" w:rsidRPr="00FB6F54">
        <w:br/>
      </w:r>
      <w:r w:rsidR="00B27FCE">
        <w:t xml:space="preserve">Explain two ways in which Muslims view the Salah (prayer) as important. </w:t>
      </w:r>
      <w:r w:rsidR="00B27FCE" w:rsidRPr="002776F1">
        <w:t>Refer to sacred writings or another source of Muslim belief and teaching in your answer. (5)</w:t>
      </w:r>
      <w:r w:rsidR="00DF45D9">
        <w:br/>
        <w:t>Prayer is more beneficial than going on hajj (12+3)</w:t>
      </w:r>
      <w:r w:rsidR="00C321CF">
        <w:br/>
      </w:r>
      <w:r w:rsidR="00C321CF" w:rsidRPr="00C321CF">
        <w:t>Prayer is the most difficult of the Five Pillars for Muslims to follow</w:t>
      </w:r>
      <w:r w:rsidR="00C321CF">
        <w:t xml:space="preserve"> (12+3)</w:t>
      </w:r>
      <w:r>
        <w:br/>
      </w:r>
      <w:r w:rsidRPr="00604969">
        <w:t>The best way for Muslims to understand God is to practise Salah</w:t>
      </w:r>
      <w:r>
        <w:t xml:space="preserve"> (12+3)</w:t>
      </w:r>
      <w:r w:rsidR="00B71031">
        <w:rPr>
          <w:b/>
          <w:sz w:val="28"/>
          <w:u w:val="single"/>
        </w:rPr>
        <w:br/>
        <w:t>Ramadan (Sawm)</w:t>
      </w:r>
    </w:p>
    <w:p w:rsidR="00A1047D" w:rsidRDefault="000E549F" w:rsidP="00B71031">
      <w:pPr>
        <w:rPr>
          <w:b/>
          <w:sz w:val="28"/>
          <w:u w:val="single"/>
        </w:rPr>
      </w:pPr>
      <w:r w:rsidRPr="000E549F">
        <w:t>Give two exceptions to the obligation to fast during Ramadan.</w:t>
      </w:r>
      <w:r w:rsidR="006660DD">
        <w:t>(2)</w:t>
      </w:r>
      <w:r w:rsidR="0041197F">
        <w:br/>
      </w:r>
      <w:r w:rsidR="0041197F" w:rsidRPr="0041197F">
        <w:t>Explain two contrasting Muslim beliefs about why it is important to fast during Ramadan</w:t>
      </w:r>
      <w:r w:rsidR="0041197F">
        <w:t>. (4)</w:t>
      </w:r>
      <w:r>
        <w:br/>
      </w:r>
      <w:r w:rsidR="00204EB9">
        <w:t>Explain two contrasting Muslim views about the importance of Sawm (4)</w:t>
      </w:r>
      <w:r w:rsidR="00100F20">
        <w:br/>
        <w:t xml:space="preserve">Explain two Muslim beliefs about fasting during Ramadan. </w:t>
      </w:r>
      <w:r w:rsidR="00100F20" w:rsidRPr="00100F20">
        <w:t>Refer to sacred writings or another source of Muslim belief and teaching in your answer. (5)</w:t>
      </w:r>
      <w:r w:rsidR="00204EB9">
        <w:br/>
      </w:r>
      <w:r w:rsidR="008F390C">
        <w:t>Muslims should not have to participate in Ramadan to prove they are loyal to God (12+3)</w:t>
      </w:r>
      <w:r w:rsidR="00936F9D">
        <w:br/>
        <w:t>Sawm is the most important of the Five Pillars (12+3)</w:t>
      </w:r>
      <w:r w:rsidR="00A1047D">
        <w:br/>
      </w:r>
      <w:r w:rsidR="00A1047D" w:rsidRPr="00A1047D">
        <w:t>Ramadan is not necessary as Muslims should always live an Allah-centred life</w:t>
      </w:r>
      <w:r w:rsidR="005C383B">
        <w:t xml:space="preserve"> (12+3)</w:t>
      </w:r>
    </w:p>
    <w:p w:rsidR="00B71031" w:rsidRDefault="00B71031" w:rsidP="00B7103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Hajj</w:t>
      </w:r>
    </w:p>
    <w:p w:rsidR="008F390C" w:rsidRPr="008F390C" w:rsidRDefault="007B36C3" w:rsidP="00B71031">
      <w:r>
        <w:t>Give two places pilgrims visit while on Hajj. (2)</w:t>
      </w:r>
      <w:r w:rsidR="00991F4F">
        <w:br/>
      </w:r>
      <w:r w:rsidR="00991F4F" w:rsidRPr="00991F4F">
        <w:t>Explain two reasons why the Ka’aba is important to Muslims</w:t>
      </w:r>
      <w:r w:rsidR="00991F4F">
        <w:t>. (4)</w:t>
      </w:r>
      <w:r w:rsidR="002D3DFF">
        <w:br/>
      </w:r>
      <w:r w:rsidR="002D3DFF" w:rsidRPr="002D3DFF">
        <w:t>Explain two ways in which the actions of the prophet Ibrahim and his family are remembered on Hajj</w:t>
      </w:r>
      <w:r w:rsidR="002D3DFF">
        <w:t>. (4)</w:t>
      </w:r>
      <w:r w:rsidR="00B34A10">
        <w:br/>
      </w:r>
      <w:r w:rsidR="00B34A10" w:rsidRPr="00B34A10">
        <w:t>Explain two ways in which the Ka’aba is important in the Muslim Hajj (pilgrimage).</w:t>
      </w:r>
      <w:r w:rsidR="00B34A10">
        <w:t xml:space="preserve"> </w:t>
      </w:r>
      <w:r w:rsidR="00B34A10" w:rsidRPr="00B27FCE">
        <w:t>Refer to sacred writings or another source of Muslim belief and teaching in your answer. (5)</w:t>
      </w:r>
      <w:r w:rsidR="00A1047D">
        <w:br/>
      </w:r>
      <w:r w:rsidR="00A1047D" w:rsidRPr="00A1047D">
        <w:t>Explain two reasons why performing Hajj is important to Muslims. Refer to sacred writings or another source of Muslim belief and teachings in your answer.</w:t>
      </w:r>
      <w:r w:rsidR="00A1047D">
        <w:t xml:space="preserve"> (5)</w:t>
      </w:r>
      <w:r w:rsidR="00EE45A8">
        <w:br/>
      </w:r>
      <w:r w:rsidR="00EE45A8" w:rsidRPr="00EE45A8">
        <w:t xml:space="preserve">Explain two ways in which Arafat is important in the Hajj pilgrimage. </w:t>
      </w:r>
      <w:r w:rsidR="00A1047D">
        <w:t>R</w:t>
      </w:r>
      <w:r w:rsidR="00EE45A8" w:rsidRPr="00B27FCE">
        <w:t>efer to sacred writings or another source of Muslim belief and teaching in your answer. (5)</w:t>
      </w:r>
      <w:r w:rsidR="008C744C">
        <w:br/>
      </w:r>
      <w:r w:rsidR="008C744C" w:rsidRPr="008C744C">
        <w:t>Completing the hajj is the most important duty for a Muslim</w:t>
      </w:r>
      <w:r w:rsidR="008C744C">
        <w:t>. (12+3)</w:t>
      </w:r>
    </w:p>
    <w:p w:rsidR="00B71031" w:rsidRDefault="00B71031" w:rsidP="00B7103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Zakah</w:t>
      </w:r>
    </w:p>
    <w:p w:rsidR="00B71031" w:rsidRPr="008B7057" w:rsidRDefault="007B36C3" w:rsidP="008B7057">
      <w:r>
        <w:t>Give two ways in which k</w:t>
      </w:r>
      <w:r w:rsidR="003B4980">
        <w:t>hums can be given. (2)</w:t>
      </w:r>
      <w:r w:rsidR="00DF45D9">
        <w:br/>
      </w:r>
      <w:r w:rsidR="008B7057" w:rsidRPr="008B7057">
        <w:t>Give two differences between zakah and khums.</w:t>
      </w:r>
      <w:r w:rsidR="008B7057">
        <w:t xml:space="preserve"> (2)</w:t>
      </w:r>
      <w:r w:rsidR="008B7057">
        <w:br/>
      </w:r>
      <w:r w:rsidR="00DF45D9" w:rsidRPr="00DF45D9">
        <w:lastRenderedPageBreak/>
        <w:t>Give two ways in which Muslims can give zakah. (2)</w:t>
      </w:r>
      <w:r w:rsidR="00B27FCE">
        <w:br/>
        <w:t xml:space="preserve">Explain two ways in which Muslims think zakah is important. </w:t>
      </w:r>
      <w:r w:rsidR="00B27FCE" w:rsidRPr="00B27FCE">
        <w:t>Refer to sacred writings or another source of Muslim belief and teaching in your answer. (5)</w:t>
      </w:r>
      <w:r w:rsidR="005A3E66">
        <w:br/>
      </w:r>
      <w:r w:rsidR="005A3E66" w:rsidRPr="005A3E66">
        <w:t>Giving to charity is the m</w:t>
      </w:r>
      <w:r w:rsidR="005A3E66">
        <w:t>ost important practice in Islam. (12+3)</w:t>
      </w:r>
    </w:p>
    <w:p w:rsidR="00B71031" w:rsidRDefault="00B71031" w:rsidP="00B7103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Jihad</w:t>
      </w:r>
    </w:p>
    <w:p w:rsidR="00B34A10" w:rsidRPr="00B34A10" w:rsidRDefault="00133917" w:rsidP="00B34A10">
      <w:r>
        <w:t>Give two ways that Muslims can demonstrate Jihad (2)</w:t>
      </w:r>
      <w:r w:rsidR="00972F93">
        <w:br/>
      </w:r>
      <w:r w:rsidR="00972F93" w:rsidRPr="00972F93">
        <w:t>Explain two ways in which a belief in greater jihad influences Muslims today</w:t>
      </w:r>
      <w:r w:rsidR="00972F93">
        <w:t>. (4)</w:t>
      </w:r>
      <w:r w:rsidR="00B34A10">
        <w:br/>
      </w:r>
      <w:r w:rsidR="00B34A10" w:rsidRPr="00B34A10">
        <w:t>Explain two contrasting understandings of Jihad.</w:t>
      </w:r>
      <w:r w:rsidR="00B34A10">
        <w:t xml:space="preserve"> (4)</w:t>
      </w:r>
      <w:r w:rsidR="00100F20">
        <w:br/>
        <w:t xml:space="preserve">Explain two Muslim beliefs about Jihad. </w:t>
      </w:r>
      <w:r w:rsidR="00100F20" w:rsidRPr="002776F1">
        <w:t>Refer to sacred writings or another source of Muslim belief and teaching in your answer. (5)</w:t>
      </w:r>
      <w:r w:rsidR="00100F20">
        <w:br/>
        <w:t>Jihad is not a central belief to Islam (12+3)</w:t>
      </w:r>
      <w:r w:rsidR="00A1047D">
        <w:br/>
      </w:r>
      <w:r w:rsidR="00A1047D" w:rsidRPr="00A1047D">
        <w:t>Jihad should not be understo</w:t>
      </w:r>
      <w:r w:rsidR="00A1047D">
        <w:t>od in terms of holy war. (12+3)</w:t>
      </w:r>
      <w:r w:rsidR="00A1047D">
        <w:br/>
      </w:r>
      <w:r w:rsidR="00A1047D" w:rsidRPr="00A1047D">
        <w:t>Greater jihad is harder to follow than lesser jihad in today’s world.</w:t>
      </w:r>
      <w:r w:rsidR="00A1047D">
        <w:t xml:space="preserve"> (12+3)</w:t>
      </w:r>
    </w:p>
    <w:p w:rsidR="00B71031" w:rsidRDefault="00B71031" w:rsidP="00B7103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Festivals</w:t>
      </w:r>
    </w:p>
    <w:p w:rsidR="00FF3848" w:rsidRDefault="0030637B" w:rsidP="008C744C">
      <w:r w:rsidRPr="0030637B">
        <w:t>Give two ways in which Shi’a Muslims celebrate the festival of Ashura.</w:t>
      </w:r>
      <w:r>
        <w:t xml:space="preserve"> (2)</w:t>
      </w:r>
      <w:r w:rsidRPr="0030637B">
        <w:br/>
      </w:r>
      <w:r w:rsidR="00435546">
        <w:t>Explain two contrasting ways in which Muslims celebrate Eid ul-Adha. (4)</w:t>
      </w:r>
      <w:r w:rsidR="00435546">
        <w:br/>
        <w:t>Explain two contrasting ways in which Muslims celebrate the festival of Ashura. (4)</w:t>
      </w:r>
      <w:bookmarkStart w:id="0" w:name="_GoBack"/>
      <w:bookmarkEnd w:id="0"/>
    </w:p>
    <w:p w:rsidR="002776F1" w:rsidRPr="002776F1" w:rsidRDefault="008C744C" w:rsidP="008C744C">
      <w:r>
        <w:t>Explain two ways in which the celebration of the festival of Id-ul-Adha is important to Muslims.</w:t>
      </w:r>
      <w:r w:rsidR="00435546">
        <w:br/>
      </w:r>
      <w:r w:rsidR="002776F1">
        <w:t xml:space="preserve">Explain two Muslim beliefs about the importance of festivals. </w:t>
      </w:r>
      <w:r w:rsidR="002776F1" w:rsidRPr="002776F1">
        <w:t>Refer to sacred writings or another source of Muslim belief and teaching in your answer. (5)</w:t>
      </w:r>
      <w:r w:rsidR="00435546">
        <w:br/>
      </w:r>
      <w:r w:rsidR="00DF45D9">
        <w:t>Ashura should be the main festival for Muslims (12+3)</w:t>
      </w:r>
      <w:r w:rsidR="00A1047D">
        <w:br/>
      </w:r>
      <w:r w:rsidR="00A1047D">
        <w:rPr>
          <w:color w:val="000000" w:themeColor="text1"/>
        </w:rPr>
        <w:t>Id-ul-Fitr should be made an official public holiday in Britain. (12+3)</w:t>
      </w:r>
      <w:r w:rsidR="00A1047D">
        <w:rPr>
          <w:color w:val="000000" w:themeColor="text1"/>
        </w:rPr>
        <w:br/>
      </w:r>
      <w:r w:rsidR="00A1047D" w:rsidRPr="00A1047D">
        <w:t>Muslim festiva</w:t>
      </w:r>
      <w:r w:rsidR="00A1047D">
        <w:t>ls are mainly about having fun. (12+3)</w:t>
      </w:r>
    </w:p>
    <w:sectPr w:rsidR="002776F1" w:rsidRPr="002776F1" w:rsidSect="00F75C8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48" w:rsidRDefault="00FF3848" w:rsidP="00FF3848">
      <w:pPr>
        <w:spacing w:after="0" w:line="240" w:lineRule="auto"/>
      </w:pPr>
      <w:r>
        <w:separator/>
      </w:r>
    </w:p>
  </w:endnote>
  <w:endnote w:type="continuationSeparator" w:id="0">
    <w:p w:rsidR="00FF3848" w:rsidRDefault="00FF3848" w:rsidP="00FF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48" w:rsidRDefault="00FF3848" w:rsidP="00FF3848">
      <w:pPr>
        <w:spacing w:after="0" w:line="240" w:lineRule="auto"/>
      </w:pPr>
      <w:r>
        <w:separator/>
      </w:r>
    </w:p>
  </w:footnote>
  <w:footnote w:type="continuationSeparator" w:id="0">
    <w:p w:rsidR="00FF3848" w:rsidRDefault="00FF3848" w:rsidP="00FF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13801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3848" w:rsidRDefault="00FF384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83B" w:rsidRPr="005C383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F3848" w:rsidRDefault="00FF3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83"/>
    <w:rsid w:val="00022833"/>
    <w:rsid w:val="0004121B"/>
    <w:rsid w:val="000E549F"/>
    <w:rsid w:val="00100F20"/>
    <w:rsid w:val="00133917"/>
    <w:rsid w:val="00171682"/>
    <w:rsid w:val="00172054"/>
    <w:rsid w:val="00204EB9"/>
    <w:rsid w:val="00255F2D"/>
    <w:rsid w:val="002776F1"/>
    <w:rsid w:val="00282075"/>
    <w:rsid w:val="002B75B1"/>
    <w:rsid w:val="002C36B5"/>
    <w:rsid w:val="002D3DFF"/>
    <w:rsid w:val="002D4C22"/>
    <w:rsid w:val="0030637B"/>
    <w:rsid w:val="003731BC"/>
    <w:rsid w:val="003772AF"/>
    <w:rsid w:val="003B4980"/>
    <w:rsid w:val="003F02EF"/>
    <w:rsid w:val="0041197F"/>
    <w:rsid w:val="00435546"/>
    <w:rsid w:val="004943F0"/>
    <w:rsid w:val="004D1EB1"/>
    <w:rsid w:val="005A3E66"/>
    <w:rsid w:val="005C1F4F"/>
    <w:rsid w:val="005C383B"/>
    <w:rsid w:val="00604969"/>
    <w:rsid w:val="006660DD"/>
    <w:rsid w:val="00677E5C"/>
    <w:rsid w:val="007B36C3"/>
    <w:rsid w:val="00842053"/>
    <w:rsid w:val="008B7057"/>
    <w:rsid w:val="008C744C"/>
    <w:rsid w:val="008F390C"/>
    <w:rsid w:val="00936F9D"/>
    <w:rsid w:val="00952CE9"/>
    <w:rsid w:val="00972F93"/>
    <w:rsid w:val="0098107B"/>
    <w:rsid w:val="00991F4F"/>
    <w:rsid w:val="009F50A6"/>
    <w:rsid w:val="00A1047D"/>
    <w:rsid w:val="00A62A44"/>
    <w:rsid w:val="00A73FE2"/>
    <w:rsid w:val="00AC57ED"/>
    <w:rsid w:val="00AF50BB"/>
    <w:rsid w:val="00B03475"/>
    <w:rsid w:val="00B27FCE"/>
    <w:rsid w:val="00B31B6D"/>
    <w:rsid w:val="00B34A10"/>
    <w:rsid w:val="00B71031"/>
    <w:rsid w:val="00BD051E"/>
    <w:rsid w:val="00BE68F3"/>
    <w:rsid w:val="00BE7EB6"/>
    <w:rsid w:val="00C051C2"/>
    <w:rsid w:val="00C321CF"/>
    <w:rsid w:val="00C44166"/>
    <w:rsid w:val="00C4507F"/>
    <w:rsid w:val="00C86C09"/>
    <w:rsid w:val="00D37C2D"/>
    <w:rsid w:val="00DC0802"/>
    <w:rsid w:val="00DF45D9"/>
    <w:rsid w:val="00E07BDD"/>
    <w:rsid w:val="00E925C9"/>
    <w:rsid w:val="00EB2429"/>
    <w:rsid w:val="00EE45A8"/>
    <w:rsid w:val="00F3478C"/>
    <w:rsid w:val="00F575BB"/>
    <w:rsid w:val="00F75C83"/>
    <w:rsid w:val="00FB6F54"/>
    <w:rsid w:val="00FE7D42"/>
    <w:rsid w:val="00FF2128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9ED1"/>
  <w15:docId w15:val="{618B6D61-9662-4F94-ACFE-449BCD97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848"/>
  </w:style>
  <w:style w:type="paragraph" w:styleId="Footer">
    <w:name w:val="footer"/>
    <w:basedOn w:val="Normal"/>
    <w:link w:val="FooterChar"/>
    <w:uiPriority w:val="99"/>
    <w:unhideWhenUsed/>
    <w:rsid w:val="00FF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848"/>
  </w:style>
  <w:style w:type="paragraph" w:styleId="BalloonText">
    <w:name w:val="Balloon Text"/>
    <w:basedOn w:val="Normal"/>
    <w:link w:val="BalloonTextChar"/>
    <w:uiPriority w:val="99"/>
    <w:semiHidden/>
    <w:unhideWhenUsed/>
    <w:rsid w:val="00FF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A2CD-1376-4BA5-A75C-2E52D2E1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462C7012</Template>
  <TotalTime>103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Tilling</dc:creator>
  <cp:keywords/>
  <dc:description/>
  <cp:lastModifiedBy>J Tilling</cp:lastModifiedBy>
  <cp:revision>69</cp:revision>
  <cp:lastPrinted>2018-11-28T08:59:00Z</cp:lastPrinted>
  <dcterms:created xsi:type="dcterms:W3CDTF">2018-11-21T09:25:00Z</dcterms:created>
  <dcterms:modified xsi:type="dcterms:W3CDTF">2019-03-26T12:23:00Z</dcterms:modified>
</cp:coreProperties>
</file>