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B5D" w:rsidRDefault="0081354C" w:rsidP="002C3C8F">
      <w:pPr>
        <w:tabs>
          <w:tab w:val="left" w:pos="3402"/>
        </w:tabs>
      </w:pPr>
      <w:r>
        <w:rPr>
          <w:noProof/>
          <w:lang w:eastAsia="en-GB"/>
        </w:rPr>
        <mc:AlternateContent>
          <mc:Choice Requires="wps">
            <w:drawing>
              <wp:anchor distT="0" distB="0" distL="114300" distR="114300" simplePos="0" relativeHeight="251673600" behindDoc="0" locked="0" layoutInCell="1" allowOverlap="1" wp14:anchorId="656DC79D" wp14:editId="3F8FD0E4">
                <wp:simplePos x="0" y="0"/>
                <wp:positionH relativeFrom="column">
                  <wp:posOffset>7761767</wp:posOffset>
                </wp:positionH>
                <wp:positionV relativeFrom="paragraph">
                  <wp:posOffset>-572046</wp:posOffset>
                </wp:positionV>
                <wp:extent cx="6591639" cy="5358809"/>
                <wp:effectExtent l="0" t="0" r="19050"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639" cy="5358809"/>
                        </a:xfrm>
                        <a:prstGeom prst="rect">
                          <a:avLst/>
                        </a:prstGeom>
                        <a:solidFill>
                          <a:srgbClr val="FFFFFF"/>
                        </a:solidFill>
                        <a:ln w="9525">
                          <a:solidFill>
                            <a:srgbClr val="000000"/>
                          </a:solidFill>
                          <a:miter lim="800000"/>
                          <a:headEnd/>
                          <a:tailEnd/>
                        </a:ln>
                      </wps:spPr>
                      <wps:txbx>
                        <w:txbxContent>
                          <w:p w:rsidR="00F268D9" w:rsidRPr="0081354C" w:rsidRDefault="00F268D9" w:rsidP="0029092F">
                            <w:pPr>
                              <w:jc w:val="center"/>
                              <w:rPr>
                                <w:b/>
                                <w:sz w:val="20"/>
                                <w:u w:val="single"/>
                              </w:rPr>
                            </w:pPr>
                            <w:r w:rsidRPr="0081354C">
                              <w:rPr>
                                <w:b/>
                                <w:sz w:val="20"/>
                                <w:u w:val="single"/>
                              </w:rPr>
                              <w:t>5. Suffering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9"/>
                              <w:gridCol w:w="5039"/>
                            </w:tblGrid>
                            <w:tr w:rsidR="00F268D9" w:rsidRPr="0081354C" w:rsidTr="004F29A0">
                              <w:trPr>
                                <w:trHeight w:val="2990"/>
                              </w:trPr>
                              <w:tc>
                                <w:tcPr>
                                  <w:tcW w:w="5324" w:type="dxa"/>
                                </w:tcPr>
                                <w:p w:rsidR="00F268D9" w:rsidRPr="0081354C" w:rsidRDefault="00F268D9" w:rsidP="007E4571">
                                  <w:pPr>
                                    <w:rPr>
                                      <w:b/>
                                      <w:sz w:val="20"/>
                                    </w:rPr>
                                  </w:pPr>
                                  <w:r w:rsidRPr="0081354C">
                                    <w:rPr>
                                      <w:b/>
                                      <w:sz w:val="20"/>
                                    </w:rPr>
                                    <w:t>Muslim attitudes to suffering:</w:t>
                                  </w:r>
                                </w:p>
                                <w:p w:rsidR="00F268D9" w:rsidRPr="0081354C" w:rsidRDefault="00F268D9" w:rsidP="00DB1F93">
                                  <w:pPr>
                                    <w:pStyle w:val="ListParagraph"/>
                                    <w:numPr>
                                      <w:ilvl w:val="0"/>
                                      <w:numId w:val="20"/>
                                    </w:numPr>
                                    <w:rPr>
                                      <w:sz w:val="20"/>
                                    </w:rPr>
                                  </w:pPr>
                                  <w:r w:rsidRPr="0081354C">
                                    <w:rPr>
                                      <w:sz w:val="20"/>
                                    </w:rPr>
                                    <w:t>Muslims believe God is aware of all types of suffering and allows it to happen, usually for a reason that humans cannot understand.</w:t>
                                  </w:r>
                                </w:p>
                                <w:p w:rsidR="00F268D9" w:rsidRPr="0081354C" w:rsidRDefault="00F268D9" w:rsidP="00DB1F93">
                                  <w:pPr>
                                    <w:pStyle w:val="ListParagraph"/>
                                    <w:numPr>
                                      <w:ilvl w:val="0"/>
                                      <w:numId w:val="20"/>
                                    </w:numPr>
                                    <w:rPr>
                                      <w:sz w:val="20"/>
                                    </w:rPr>
                                  </w:pPr>
                                  <w:r w:rsidRPr="0081354C">
                                    <w:rPr>
                                      <w:sz w:val="20"/>
                                    </w:rPr>
                                    <w:t>Muslims believe sometimes it is a test from God, or the result of giving into temptation of the devil.</w:t>
                                  </w:r>
                                </w:p>
                                <w:p w:rsidR="00F268D9" w:rsidRPr="0081354C" w:rsidRDefault="00F268D9" w:rsidP="00DB1F93">
                                  <w:pPr>
                                    <w:pStyle w:val="ListParagraph"/>
                                    <w:numPr>
                                      <w:ilvl w:val="0"/>
                                      <w:numId w:val="20"/>
                                    </w:numPr>
                                    <w:rPr>
                                      <w:sz w:val="20"/>
                                    </w:rPr>
                                  </w:pPr>
                                  <w:r w:rsidRPr="0081354C">
                                    <w:rPr>
                                      <w:sz w:val="20"/>
                                    </w:rPr>
                                    <w:t>It teaches that hope and faith can help believers to endure suffering.</w:t>
                                  </w:r>
                                </w:p>
                                <w:p w:rsidR="00F268D9" w:rsidRPr="0081354C" w:rsidRDefault="00F268D9" w:rsidP="00DB1F93">
                                  <w:pPr>
                                    <w:pStyle w:val="ListParagraph"/>
                                    <w:numPr>
                                      <w:ilvl w:val="0"/>
                                      <w:numId w:val="20"/>
                                    </w:numPr>
                                    <w:rPr>
                                      <w:sz w:val="20"/>
                                    </w:rPr>
                                  </w:pPr>
                                  <w:r w:rsidRPr="0081354C">
                                    <w:rPr>
                                      <w:sz w:val="20"/>
                                    </w:rPr>
                                    <w:t xml:space="preserve">Muslims believe it is wrong to blame God for the suffering in the world. They believe God gave free will and therefore can make their own choices. </w:t>
                                  </w:r>
                                </w:p>
                                <w:p w:rsidR="00F268D9" w:rsidRPr="0081354C" w:rsidRDefault="00F268D9" w:rsidP="00DB1F93">
                                  <w:pPr>
                                    <w:pStyle w:val="ListParagraph"/>
                                    <w:numPr>
                                      <w:ilvl w:val="0"/>
                                      <w:numId w:val="20"/>
                                    </w:numPr>
                                    <w:rPr>
                                      <w:sz w:val="20"/>
                                    </w:rPr>
                                  </w:pPr>
                                  <w:r w:rsidRPr="0081354C">
                                    <w:rPr>
                                      <w:sz w:val="20"/>
                                    </w:rPr>
                                    <w:t>The teachings in the Qur’an, of Muhammad and advice from religious leader teaches Muslims how to use their free will responsibly.</w:t>
                                  </w:r>
                                </w:p>
                              </w:tc>
                              <w:tc>
                                <w:tcPr>
                                  <w:tcW w:w="5325" w:type="dxa"/>
                                </w:tcPr>
                                <w:p w:rsidR="00F268D9" w:rsidRPr="0081354C" w:rsidRDefault="00F268D9" w:rsidP="007E4571">
                                  <w:pPr>
                                    <w:rPr>
                                      <w:b/>
                                      <w:sz w:val="20"/>
                                    </w:rPr>
                                  </w:pPr>
                                  <w:r w:rsidRPr="0081354C">
                                    <w:rPr>
                                      <w:b/>
                                      <w:sz w:val="20"/>
                                    </w:rPr>
                                    <w:t>Christian attitudes to suffering:</w:t>
                                  </w:r>
                                </w:p>
                                <w:p w:rsidR="00F268D9" w:rsidRPr="0081354C" w:rsidRDefault="00F268D9" w:rsidP="00DB1F93">
                                  <w:pPr>
                                    <w:pStyle w:val="ListParagraph"/>
                                    <w:numPr>
                                      <w:ilvl w:val="0"/>
                                      <w:numId w:val="22"/>
                                    </w:numPr>
                                    <w:rPr>
                                      <w:sz w:val="20"/>
                                    </w:rPr>
                                  </w:pPr>
                                  <w:r w:rsidRPr="0081354C">
                                    <w:rPr>
                                      <w:sz w:val="20"/>
                                    </w:rPr>
                                    <w:t>Christians believe they should try to help others who are suffering.</w:t>
                                  </w:r>
                                </w:p>
                                <w:p w:rsidR="00F268D9" w:rsidRPr="0081354C" w:rsidRDefault="00F268D9" w:rsidP="00DB1F93">
                                  <w:pPr>
                                    <w:pStyle w:val="ListParagraph"/>
                                    <w:numPr>
                                      <w:ilvl w:val="0"/>
                                      <w:numId w:val="22"/>
                                    </w:numPr>
                                    <w:rPr>
                                      <w:sz w:val="20"/>
                                    </w:rPr>
                                  </w:pPr>
                                  <w:r w:rsidRPr="0081354C">
                                    <w:rPr>
                                      <w:sz w:val="20"/>
                                    </w:rPr>
                                    <w:t>The Bible explains how good can come out of suffering.</w:t>
                                  </w:r>
                                </w:p>
                                <w:p w:rsidR="00F268D9" w:rsidRPr="0081354C" w:rsidRDefault="00F268D9" w:rsidP="00DB1F93">
                                  <w:pPr>
                                    <w:pStyle w:val="ListParagraph"/>
                                    <w:numPr>
                                      <w:ilvl w:val="0"/>
                                      <w:numId w:val="22"/>
                                    </w:numPr>
                                    <w:rPr>
                                      <w:sz w:val="20"/>
                                    </w:rPr>
                                  </w:pPr>
                                  <w:r w:rsidRPr="0081354C">
                                    <w:rPr>
                                      <w:sz w:val="20"/>
                                    </w:rPr>
                                    <w:t xml:space="preserve">They believe they should follow the example of Jesus, who helped many whom he saw suffering, and taught those who believe in God should help those that suffer. </w:t>
                                  </w:r>
                                </w:p>
                                <w:p w:rsidR="00F268D9" w:rsidRPr="0081354C" w:rsidRDefault="00F268D9" w:rsidP="00DB1F93">
                                  <w:pPr>
                                    <w:pStyle w:val="ListParagraph"/>
                                    <w:numPr>
                                      <w:ilvl w:val="0"/>
                                      <w:numId w:val="22"/>
                                    </w:numPr>
                                    <w:rPr>
                                      <w:sz w:val="20"/>
                                    </w:rPr>
                                  </w:pPr>
                                  <w:r w:rsidRPr="0081354C">
                                    <w:rPr>
                                      <w:sz w:val="20"/>
                                    </w:rPr>
                                    <w:t>Christians believe it is wrong to blame God for the suffering in the world. They believe God gave free will and therefore can make their own choices.</w:t>
                                  </w:r>
                                </w:p>
                                <w:p w:rsidR="00F268D9" w:rsidRPr="0081354C" w:rsidRDefault="00F268D9" w:rsidP="00DB1F93">
                                  <w:pPr>
                                    <w:pStyle w:val="ListParagraph"/>
                                    <w:numPr>
                                      <w:ilvl w:val="0"/>
                                      <w:numId w:val="22"/>
                                    </w:numPr>
                                    <w:rPr>
                                      <w:sz w:val="20"/>
                                    </w:rPr>
                                  </w:pPr>
                                  <w:r w:rsidRPr="0081354C">
                                    <w:rPr>
                                      <w:sz w:val="20"/>
                                    </w:rPr>
                                    <w:t xml:space="preserve">The teachings of the Jesus give guidance to help Christians to use their free will responsibly. </w:t>
                                  </w:r>
                                </w:p>
                                <w:p w:rsidR="00F268D9" w:rsidRPr="0081354C" w:rsidRDefault="00F268D9" w:rsidP="00DB1F93">
                                  <w:pPr>
                                    <w:pStyle w:val="ListParagraph"/>
                                    <w:numPr>
                                      <w:ilvl w:val="0"/>
                                      <w:numId w:val="22"/>
                                    </w:numPr>
                                    <w:rPr>
                                      <w:sz w:val="20"/>
                                    </w:rPr>
                                  </w:pPr>
                                </w:p>
                                <w:p w:rsidR="00F268D9" w:rsidRPr="0081354C" w:rsidRDefault="00F268D9" w:rsidP="00436A13">
                                  <w:pPr>
                                    <w:rPr>
                                      <w:b/>
                                      <w:sz w:val="20"/>
                                      <w:u w:val="single"/>
                                    </w:rPr>
                                  </w:pPr>
                                  <w:r w:rsidRPr="0081354C">
                                    <w:rPr>
                                      <w:b/>
                                      <w:sz w:val="20"/>
                                      <w:u w:val="single"/>
                                    </w:rPr>
                                    <w:t xml:space="preserve">‘We also glory in our sufferings; because we know that suffering </w:t>
                                  </w:r>
                                </w:p>
                                <w:p w:rsidR="00F268D9" w:rsidRPr="0081354C" w:rsidRDefault="00F268D9" w:rsidP="00436A13">
                                  <w:pPr>
                                    <w:rPr>
                                      <w:b/>
                                      <w:sz w:val="20"/>
                                      <w:u w:val="single"/>
                                    </w:rPr>
                                  </w:pPr>
                                  <w:r w:rsidRPr="0081354C">
                                    <w:rPr>
                                      <w:b/>
                                      <w:sz w:val="20"/>
                                      <w:u w:val="single"/>
                                    </w:rPr>
                                    <w:t>produces perseverance, character; and character, hope.’ Romans 5</w:t>
                                  </w:r>
                                </w:p>
                                <w:p w:rsidR="00F268D9" w:rsidRPr="0081354C" w:rsidRDefault="00F268D9" w:rsidP="00436A13">
                                  <w:pPr>
                                    <w:rPr>
                                      <w:b/>
                                      <w:sz w:val="20"/>
                                      <w:u w:val="single"/>
                                    </w:rPr>
                                  </w:pPr>
                                </w:p>
                              </w:tc>
                            </w:tr>
                            <w:tr w:rsidR="00F268D9" w:rsidRPr="0081354C" w:rsidTr="004F29A0">
                              <w:trPr>
                                <w:trHeight w:val="1969"/>
                              </w:trPr>
                              <w:tc>
                                <w:tcPr>
                                  <w:tcW w:w="5324" w:type="dxa"/>
                                </w:tcPr>
                                <w:p w:rsidR="00F268D9" w:rsidRPr="0081354C" w:rsidRDefault="00F268D9" w:rsidP="007E4571">
                                  <w:pPr>
                                    <w:rPr>
                                      <w:b/>
                                      <w:sz w:val="20"/>
                                    </w:rPr>
                                  </w:pPr>
                                  <w:r w:rsidRPr="0081354C">
                                    <w:rPr>
                                      <w:b/>
                                      <w:sz w:val="20"/>
                                    </w:rPr>
                                    <w:t>Muslim attitudes to causing suffering to others:</w:t>
                                  </w:r>
                                </w:p>
                                <w:p w:rsidR="00F268D9" w:rsidRPr="0081354C" w:rsidRDefault="00F268D9" w:rsidP="00DB1F93">
                                  <w:pPr>
                                    <w:pStyle w:val="ListParagraph"/>
                                    <w:numPr>
                                      <w:ilvl w:val="0"/>
                                      <w:numId w:val="21"/>
                                    </w:numPr>
                                    <w:rPr>
                                      <w:sz w:val="20"/>
                                    </w:rPr>
                                  </w:pPr>
                                  <w:r w:rsidRPr="0081354C">
                                    <w:rPr>
                                      <w:sz w:val="20"/>
                                    </w:rPr>
                                    <w:t>It is against the teachings of Islam. They are opposed to causing others to suffer.</w:t>
                                  </w:r>
                                </w:p>
                                <w:p w:rsidR="00F268D9" w:rsidRPr="0081354C" w:rsidRDefault="00F268D9" w:rsidP="00DB1F93">
                                  <w:pPr>
                                    <w:pStyle w:val="ListParagraph"/>
                                    <w:numPr>
                                      <w:ilvl w:val="0"/>
                                      <w:numId w:val="21"/>
                                    </w:numPr>
                                    <w:rPr>
                                      <w:sz w:val="20"/>
                                    </w:rPr>
                                  </w:pPr>
                                  <w:r w:rsidRPr="0081354C">
                                    <w:rPr>
                                      <w:sz w:val="20"/>
                                    </w:rPr>
                                    <w:t xml:space="preserve">They share the belief of caring for their brothers and sisters in need. </w:t>
                                  </w:r>
                                </w:p>
                                <w:p w:rsidR="00F268D9" w:rsidRPr="0081354C" w:rsidRDefault="00F268D9" w:rsidP="00DB1F93">
                                  <w:pPr>
                                    <w:pStyle w:val="ListParagraph"/>
                                    <w:numPr>
                                      <w:ilvl w:val="0"/>
                                      <w:numId w:val="21"/>
                                    </w:numPr>
                                    <w:rPr>
                                      <w:sz w:val="20"/>
                                    </w:rPr>
                                  </w:pPr>
                                  <w:r w:rsidRPr="0081354C">
                                    <w:rPr>
                                      <w:sz w:val="20"/>
                                    </w:rPr>
                                    <w:t xml:space="preserve">Muslims believe it is inevitable to sometimes cause suffering to others. They believe it is important to be honest with themselves, and to repair the damage they have done. </w:t>
                                  </w:r>
                                </w:p>
                                <w:p w:rsidR="00F268D9" w:rsidRPr="0081354C" w:rsidRDefault="00F268D9" w:rsidP="00DB1F93">
                                  <w:pPr>
                                    <w:pStyle w:val="ListParagraph"/>
                                    <w:numPr>
                                      <w:ilvl w:val="0"/>
                                      <w:numId w:val="21"/>
                                    </w:numPr>
                                    <w:rPr>
                                      <w:sz w:val="20"/>
                                    </w:rPr>
                                  </w:pPr>
                                  <w:r w:rsidRPr="0081354C">
                                    <w:rPr>
                                      <w:sz w:val="20"/>
                                    </w:rPr>
                                    <w:t xml:space="preserve">They believe God will forgive anyone who sincerely repents. </w:t>
                                  </w:r>
                                </w:p>
                                <w:p w:rsidR="00F268D9" w:rsidRPr="0081354C" w:rsidRDefault="00F268D9" w:rsidP="00C438CF">
                                  <w:pPr>
                                    <w:rPr>
                                      <w:sz w:val="20"/>
                                    </w:rPr>
                                  </w:pPr>
                                </w:p>
                                <w:p w:rsidR="00F268D9" w:rsidRPr="0081354C" w:rsidRDefault="00F268D9" w:rsidP="00C438CF">
                                  <w:pPr>
                                    <w:rPr>
                                      <w:b/>
                                      <w:sz w:val="20"/>
                                      <w:u w:val="single"/>
                                    </w:rPr>
                                  </w:pPr>
                                  <w:r w:rsidRPr="0081354C">
                                    <w:rPr>
                                      <w:b/>
                                      <w:sz w:val="20"/>
                                      <w:u w:val="single"/>
                                    </w:rPr>
                                    <w:t>‘Be compassionate towards the destitute’. Hadith</w:t>
                                  </w:r>
                                </w:p>
                              </w:tc>
                              <w:tc>
                                <w:tcPr>
                                  <w:tcW w:w="5325" w:type="dxa"/>
                                </w:tcPr>
                                <w:p w:rsidR="00F268D9" w:rsidRPr="0081354C" w:rsidRDefault="00F268D9" w:rsidP="007E4571">
                                  <w:pPr>
                                    <w:rPr>
                                      <w:b/>
                                      <w:sz w:val="20"/>
                                    </w:rPr>
                                  </w:pPr>
                                  <w:r w:rsidRPr="0081354C">
                                    <w:rPr>
                                      <w:b/>
                                      <w:sz w:val="20"/>
                                    </w:rPr>
                                    <w:t>Christian attitudes to causing suffer to others:</w:t>
                                  </w:r>
                                </w:p>
                                <w:p w:rsidR="00F268D9" w:rsidRPr="0081354C" w:rsidRDefault="00F268D9" w:rsidP="00DB1F93">
                                  <w:pPr>
                                    <w:pStyle w:val="ListParagraph"/>
                                    <w:numPr>
                                      <w:ilvl w:val="0"/>
                                      <w:numId w:val="23"/>
                                    </w:numPr>
                                    <w:rPr>
                                      <w:sz w:val="20"/>
                                    </w:rPr>
                                  </w:pPr>
                                  <w:r w:rsidRPr="0081354C">
                                    <w:rPr>
                                      <w:sz w:val="20"/>
                                    </w:rPr>
                                    <w:t xml:space="preserve">Christians are generally opposed to causing others to suffer. Jesus taught humans should love each other and take care of those in need. </w:t>
                                  </w:r>
                                </w:p>
                                <w:p w:rsidR="00F268D9" w:rsidRPr="0081354C" w:rsidRDefault="00F268D9" w:rsidP="00DB1F93">
                                  <w:pPr>
                                    <w:pStyle w:val="ListParagraph"/>
                                    <w:numPr>
                                      <w:ilvl w:val="0"/>
                                      <w:numId w:val="23"/>
                                    </w:numPr>
                                    <w:rPr>
                                      <w:sz w:val="20"/>
                                    </w:rPr>
                                  </w:pPr>
                                  <w:r w:rsidRPr="0081354C">
                                    <w:rPr>
                                      <w:sz w:val="20"/>
                                    </w:rPr>
                                    <w:t>Christians believe it is inevitable to sometimes cause suffering to others. They believe it is important to be honest with themselves, and to repair the damage they have done.</w:t>
                                  </w:r>
                                </w:p>
                                <w:p w:rsidR="00F268D9" w:rsidRPr="0081354C" w:rsidRDefault="00F268D9" w:rsidP="00DB1F93">
                                  <w:pPr>
                                    <w:pStyle w:val="ListParagraph"/>
                                    <w:numPr>
                                      <w:ilvl w:val="0"/>
                                      <w:numId w:val="23"/>
                                    </w:numPr>
                                    <w:rPr>
                                      <w:sz w:val="20"/>
                                    </w:rPr>
                                  </w:pPr>
                                  <w:r w:rsidRPr="0081354C">
                                    <w:rPr>
                                      <w:sz w:val="20"/>
                                    </w:rPr>
                                    <w:t>Christians believe they should heal the wrong that has been done and the suffering that has been caused in whatever way they can.</w:t>
                                  </w:r>
                                </w:p>
                              </w:tc>
                            </w:tr>
                          </w:tbl>
                          <w:p w:rsidR="00F268D9" w:rsidRPr="0081354C" w:rsidRDefault="00F268D9" w:rsidP="007E4571">
                            <w:pPr>
                              <w:rPr>
                                <w:sz w:val="24"/>
                              </w:rPr>
                            </w:pPr>
                          </w:p>
                          <w:p w:rsidR="00F268D9" w:rsidRPr="0081354C" w:rsidRDefault="00F268D9" w:rsidP="007E4571">
                            <w:pPr>
                              <w:rPr>
                                <w:sz w:val="24"/>
                              </w:rPr>
                            </w:pPr>
                          </w:p>
                          <w:p w:rsidR="00F268D9" w:rsidRPr="0081354C" w:rsidRDefault="00F268D9" w:rsidP="007E4571">
                            <w:pPr>
                              <w:jc w:val="center"/>
                              <w:rPr>
                                <w:b/>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DC79D" id="_x0000_t202" coordsize="21600,21600" o:spt="202" path="m,l,21600r21600,l21600,xe">
                <v:stroke joinstyle="miter"/>
                <v:path gradientshapeok="t" o:connecttype="rect"/>
              </v:shapetype>
              <v:shape id="Text Box 2" o:spid="_x0000_s1026" type="#_x0000_t202" style="position:absolute;margin-left:611.15pt;margin-top:-45.05pt;width:519.05pt;height:42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">
                <v:textbox>
                  <w:txbxContent>
                    <w:p w:rsidR="00F268D9" w:rsidRPr="0081354C" w:rsidRDefault="00F268D9" w:rsidP="0029092F">
                      <w:pPr>
                        <w:jc w:val="center"/>
                        <w:rPr>
                          <w:b/>
                          <w:sz w:val="20"/>
                          <w:u w:val="single"/>
                        </w:rPr>
                      </w:pPr>
                      <w:r w:rsidRPr="0081354C">
                        <w:rPr>
                          <w:b/>
                          <w:sz w:val="20"/>
                          <w:u w:val="single"/>
                        </w:rPr>
                        <w:t>5. Suffering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9"/>
                        <w:gridCol w:w="5039"/>
                      </w:tblGrid>
                      <w:tr w:rsidR="00F268D9" w:rsidRPr="0081354C" w:rsidTr="004F29A0">
                        <w:trPr>
                          <w:trHeight w:val="2990"/>
                        </w:trPr>
                        <w:tc>
                          <w:tcPr>
                            <w:tcW w:w="5324" w:type="dxa"/>
                          </w:tcPr>
                          <w:p w:rsidR="00F268D9" w:rsidRPr="0081354C" w:rsidRDefault="00F268D9" w:rsidP="007E4571">
                            <w:pPr>
                              <w:rPr>
                                <w:b/>
                                <w:sz w:val="20"/>
                              </w:rPr>
                            </w:pPr>
                            <w:r w:rsidRPr="0081354C">
                              <w:rPr>
                                <w:b/>
                                <w:sz w:val="20"/>
                              </w:rPr>
                              <w:t>Muslim attitudes to suffering:</w:t>
                            </w:r>
                          </w:p>
                          <w:p w:rsidR="00F268D9" w:rsidRPr="0081354C" w:rsidRDefault="00F268D9" w:rsidP="00DB1F93">
                            <w:pPr>
                              <w:pStyle w:val="ListParagraph"/>
                              <w:numPr>
                                <w:ilvl w:val="0"/>
                                <w:numId w:val="20"/>
                              </w:numPr>
                              <w:rPr>
                                <w:sz w:val="20"/>
                              </w:rPr>
                            </w:pPr>
                            <w:r w:rsidRPr="0081354C">
                              <w:rPr>
                                <w:sz w:val="20"/>
                              </w:rPr>
                              <w:t>Muslims believe God is aware of all types of suffering and allows it to happen, usually for a reason that humans cannot understand.</w:t>
                            </w:r>
                          </w:p>
                          <w:p w:rsidR="00F268D9" w:rsidRPr="0081354C" w:rsidRDefault="00F268D9" w:rsidP="00DB1F93">
                            <w:pPr>
                              <w:pStyle w:val="ListParagraph"/>
                              <w:numPr>
                                <w:ilvl w:val="0"/>
                                <w:numId w:val="20"/>
                              </w:numPr>
                              <w:rPr>
                                <w:sz w:val="20"/>
                              </w:rPr>
                            </w:pPr>
                            <w:r w:rsidRPr="0081354C">
                              <w:rPr>
                                <w:sz w:val="20"/>
                              </w:rPr>
                              <w:t>Muslims believe sometimes it is a test from God, or the result of giving into temptation of the devil.</w:t>
                            </w:r>
                          </w:p>
                          <w:p w:rsidR="00F268D9" w:rsidRPr="0081354C" w:rsidRDefault="00F268D9" w:rsidP="00DB1F93">
                            <w:pPr>
                              <w:pStyle w:val="ListParagraph"/>
                              <w:numPr>
                                <w:ilvl w:val="0"/>
                                <w:numId w:val="20"/>
                              </w:numPr>
                              <w:rPr>
                                <w:sz w:val="20"/>
                              </w:rPr>
                            </w:pPr>
                            <w:r w:rsidRPr="0081354C">
                              <w:rPr>
                                <w:sz w:val="20"/>
                              </w:rPr>
                              <w:t>It teaches that hope and faith can help believers to endure suffering.</w:t>
                            </w:r>
                          </w:p>
                          <w:p w:rsidR="00F268D9" w:rsidRPr="0081354C" w:rsidRDefault="00F268D9" w:rsidP="00DB1F93">
                            <w:pPr>
                              <w:pStyle w:val="ListParagraph"/>
                              <w:numPr>
                                <w:ilvl w:val="0"/>
                                <w:numId w:val="20"/>
                              </w:numPr>
                              <w:rPr>
                                <w:sz w:val="20"/>
                              </w:rPr>
                            </w:pPr>
                            <w:r w:rsidRPr="0081354C">
                              <w:rPr>
                                <w:sz w:val="20"/>
                              </w:rPr>
                              <w:t xml:space="preserve">Muslims believe it is wrong to blame God for the suffering in the world. They believe God gave free will and therefore can make their own choices. </w:t>
                            </w:r>
                          </w:p>
                          <w:p w:rsidR="00F268D9" w:rsidRPr="0081354C" w:rsidRDefault="00F268D9" w:rsidP="00DB1F93">
                            <w:pPr>
                              <w:pStyle w:val="ListParagraph"/>
                              <w:numPr>
                                <w:ilvl w:val="0"/>
                                <w:numId w:val="20"/>
                              </w:numPr>
                              <w:rPr>
                                <w:sz w:val="20"/>
                              </w:rPr>
                            </w:pPr>
                            <w:r w:rsidRPr="0081354C">
                              <w:rPr>
                                <w:sz w:val="20"/>
                              </w:rPr>
                              <w:t>The teachings in the Qur’an, of Muhammad and advice from religious leader teaches Muslims how to use their free will responsibly.</w:t>
                            </w:r>
                          </w:p>
                        </w:tc>
                        <w:tc>
                          <w:tcPr>
                            <w:tcW w:w="5325" w:type="dxa"/>
                          </w:tcPr>
                          <w:p w:rsidR="00F268D9" w:rsidRPr="0081354C" w:rsidRDefault="00F268D9" w:rsidP="007E4571">
                            <w:pPr>
                              <w:rPr>
                                <w:b/>
                                <w:sz w:val="20"/>
                              </w:rPr>
                            </w:pPr>
                            <w:r w:rsidRPr="0081354C">
                              <w:rPr>
                                <w:b/>
                                <w:sz w:val="20"/>
                              </w:rPr>
                              <w:t>Christian attitudes to suffering:</w:t>
                            </w:r>
                          </w:p>
                          <w:p w:rsidR="00F268D9" w:rsidRPr="0081354C" w:rsidRDefault="00F268D9" w:rsidP="00DB1F93">
                            <w:pPr>
                              <w:pStyle w:val="ListParagraph"/>
                              <w:numPr>
                                <w:ilvl w:val="0"/>
                                <w:numId w:val="22"/>
                              </w:numPr>
                              <w:rPr>
                                <w:sz w:val="20"/>
                              </w:rPr>
                            </w:pPr>
                            <w:r w:rsidRPr="0081354C">
                              <w:rPr>
                                <w:sz w:val="20"/>
                              </w:rPr>
                              <w:t>Christians believe they should try to help others who are suffering.</w:t>
                            </w:r>
                          </w:p>
                          <w:p w:rsidR="00F268D9" w:rsidRPr="0081354C" w:rsidRDefault="00F268D9" w:rsidP="00DB1F93">
                            <w:pPr>
                              <w:pStyle w:val="ListParagraph"/>
                              <w:numPr>
                                <w:ilvl w:val="0"/>
                                <w:numId w:val="22"/>
                              </w:numPr>
                              <w:rPr>
                                <w:sz w:val="20"/>
                              </w:rPr>
                            </w:pPr>
                            <w:r w:rsidRPr="0081354C">
                              <w:rPr>
                                <w:sz w:val="20"/>
                              </w:rPr>
                              <w:t>The Bible explains how good can come out of suffering.</w:t>
                            </w:r>
                          </w:p>
                          <w:p w:rsidR="00F268D9" w:rsidRPr="0081354C" w:rsidRDefault="00F268D9" w:rsidP="00DB1F93">
                            <w:pPr>
                              <w:pStyle w:val="ListParagraph"/>
                              <w:numPr>
                                <w:ilvl w:val="0"/>
                                <w:numId w:val="22"/>
                              </w:numPr>
                              <w:rPr>
                                <w:sz w:val="20"/>
                              </w:rPr>
                            </w:pPr>
                            <w:r w:rsidRPr="0081354C">
                              <w:rPr>
                                <w:sz w:val="20"/>
                              </w:rPr>
                              <w:t xml:space="preserve">They believe they should follow the example of Jesus, who helped many whom he saw suffering, and taught those who believe in God should help those that suffer. </w:t>
                            </w:r>
                          </w:p>
                          <w:p w:rsidR="00F268D9" w:rsidRPr="0081354C" w:rsidRDefault="00F268D9" w:rsidP="00DB1F93">
                            <w:pPr>
                              <w:pStyle w:val="ListParagraph"/>
                              <w:numPr>
                                <w:ilvl w:val="0"/>
                                <w:numId w:val="22"/>
                              </w:numPr>
                              <w:rPr>
                                <w:sz w:val="20"/>
                              </w:rPr>
                            </w:pPr>
                            <w:r w:rsidRPr="0081354C">
                              <w:rPr>
                                <w:sz w:val="20"/>
                              </w:rPr>
                              <w:t>Christians believe it is wrong to blame God for the suffering in the world. They believe God gave free will and therefore can make their own choices.</w:t>
                            </w:r>
                          </w:p>
                          <w:p w:rsidR="00F268D9" w:rsidRPr="0081354C" w:rsidRDefault="00F268D9" w:rsidP="00DB1F93">
                            <w:pPr>
                              <w:pStyle w:val="ListParagraph"/>
                              <w:numPr>
                                <w:ilvl w:val="0"/>
                                <w:numId w:val="22"/>
                              </w:numPr>
                              <w:rPr>
                                <w:sz w:val="20"/>
                              </w:rPr>
                            </w:pPr>
                            <w:r w:rsidRPr="0081354C">
                              <w:rPr>
                                <w:sz w:val="20"/>
                              </w:rPr>
                              <w:t xml:space="preserve">The teachings of the Jesus give guidance to help Christians to use their free will responsibly. </w:t>
                            </w:r>
                          </w:p>
                          <w:p w:rsidR="00F268D9" w:rsidRPr="0081354C" w:rsidRDefault="00F268D9" w:rsidP="00DB1F93">
                            <w:pPr>
                              <w:pStyle w:val="ListParagraph"/>
                              <w:numPr>
                                <w:ilvl w:val="0"/>
                                <w:numId w:val="22"/>
                              </w:numPr>
                              <w:rPr>
                                <w:sz w:val="20"/>
                              </w:rPr>
                            </w:pPr>
                          </w:p>
                          <w:p w:rsidR="00F268D9" w:rsidRPr="0081354C" w:rsidRDefault="00F268D9" w:rsidP="00436A13">
                            <w:pPr>
                              <w:rPr>
                                <w:b/>
                                <w:sz w:val="20"/>
                                <w:u w:val="single"/>
                              </w:rPr>
                            </w:pPr>
                            <w:r w:rsidRPr="0081354C">
                              <w:rPr>
                                <w:b/>
                                <w:sz w:val="20"/>
                                <w:u w:val="single"/>
                              </w:rPr>
                              <w:t xml:space="preserve">‘We also glory in our sufferings; because we know that suffering </w:t>
                            </w:r>
                          </w:p>
                          <w:p w:rsidR="00F268D9" w:rsidRPr="0081354C" w:rsidRDefault="00F268D9" w:rsidP="00436A13">
                            <w:pPr>
                              <w:rPr>
                                <w:b/>
                                <w:sz w:val="20"/>
                                <w:u w:val="single"/>
                              </w:rPr>
                            </w:pPr>
                            <w:r w:rsidRPr="0081354C">
                              <w:rPr>
                                <w:b/>
                                <w:sz w:val="20"/>
                                <w:u w:val="single"/>
                              </w:rPr>
                              <w:t>produces perseverance, character; and character, hope.’ Romans 5</w:t>
                            </w:r>
                          </w:p>
                          <w:p w:rsidR="00F268D9" w:rsidRPr="0081354C" w:rsidRDefault="00F268D9" w:rsidP="00436A13">
                            <w:pPr>
                              <w:rPr>
                                <w:b/>
                                <w:sz w:val="20"/>
                                <w:u w:val="single"/>
                              </w:rPr>
                            </w:pPr>
                          </w:p>
                        </w:tc>
                      </w:tr>
                      <w:tr w:rsidR="00F268D9" w:rsidRPr="0081354C" w:rsidTr="004F29A0">
                        <w:trPr>
                          <w:trHeight w:val="1969"/>
                        </w:trPr>
                        <w:tc>
                          <w:tcPr>
                            <w:tcW w:w="5324" w:type="dxa"/>
                          </w:tcPr>
                          <w:p w:rsidR="00F268D9" w:rsidRPr="0081354C" w:rsidRDefault="00F268D9" w:rsidP="007E4571">
                            <w:pPr>
                              <w:rPr>
                                <w:b/>
                                <w:sz w:val="20"/>
                              </w:rPr>
                            </w:pPr>
                            <w:r w:rsidRPr="0081354C">
                              <w:rPr>
                                <w:b/>
                                <w:sz w:val="20"/>
                              </w:rPr>
                              <w:t>Muslim attitudes to causing suffering to others:</w:t>
                            </w:r>
                          </w:p>
                          <w:p w:rsidR="00F268D9" w:rsidRPr="0081354C" w:rsidRDefault="00F268D9" w:rsidP="00DB1F93">
                            <w:pPr>
                              <w:pStyle w:val="ListParagraph"/>
                              <w:numPr>
                                <w:ilvl w:val="0"/>
                                <w:numId w:val="21"/>
                              </w:numPr>
                              <w:rPr>
                                <w:sz w:val="20"/>
                              </w:rPr>
                            </w:pPr>
                            <w:r w:rsidRPr="0081354C">
                              <w:rPr>
                                <w:sz w:val="20"/>
                              </w:rPr>
                              <w:t>It is against the teachings of Islam. They are opposed to causing others to suffer.</w:t>
                            </w:r>
                          </w:p>
                          <w:p w:rsidR="00F268D9" w:rsidRPr="0081354C" w:rsidRDefault="00F268D9" w:rsidP="00DB1F93">
                            <w:pPr>
                              <w:pStyle w:val="ListParagraph"/>
                              <w:numPr>
                                <w:ilvl w:val="0"/>
                                <w:numId w:val="21"/>
                              </w:numPr>
                              <w:rPr>
                                <w:sz w:val="20"/>
                              </w:rPr>
                            </w:pPr>
                            <w:r w:rsidRPr="0081354C">
                              <w:rPr>
                                <w:sz w:val="20"/>
                              </w:rPr>
                              <w:t xml:space="preserve">They share the belief of caring for their brothers and sisters in need. </w:t>
                            </w:r>
                          </w:p>
                          <w:p w:rsidR="00F268D9" w:rsidRPr="0081354C" w:rsidRDefault="00F268D9" w:rsidP="00DB1F93">
                            <w:pPr>
                              <w:pStyle w:val="ListParagraph"/>
                              <w:numPr>
                                <w:ilvl w:val="0"/>
                                <w:numId w:val="21"/>
                              </w:numPr>
                              <w:rPr>
                                <w:sz w:val="20"/>
                              </w:rPr>
                            </w:pPr>
                            <w:r w:rsidRPr="0081354C">
                              <w:rPr>
                                <w:sz w:val="20"/>
                              </w:rPr>
                              <w:t xml:space="preserve">Muslims believe it is inevitable to sometimes cause suffering to others. They believe it is important to be honest with themselves, and to repair the damage they have done. </w:t>
                            </w:r>
                          </w:p>
                          <w:p w:rsidR="00F268D9" w:rsidRPr="0081354C" w:rsidRDefault="00F268D9" w:rsidP="00DB1F93">
                            <w:pPr>
                              <w:pStyle w:val="ListParagraph"/>
                              <w:numPr>
                                <w:ilvl w:val="0"/>
                                <w:numId w:val="21"/>
                              </w:numPr>
                              <w:rPr>
                                <w:sz w:val="20"/>
                              </w:rPr>
                            </w:pPr>
                            <w:r w:rsidRPr="0081354C">
                              <w:rPr>
                                <w:sz w:val="20"/>
                              </w:rPr>
                              <w:t xml:space="preserve">They believe God will forgive anyone who sincerely repents. </w:t>
                            </w:r>
                          </w:p>
                          <w:p w:rsidR="00F268D9" w:rsidRPr="0081354C" w:rsidRDefault="00F268D9" w:rsidP="00C438CF">
                            <w:pPr>
                              <w:rPr>
                                <w:sz w:val="20"/>
                              </w:rPr>
                            </w:pPr>
                          </w:p>
                          <w:p w:rsidR="00F268D9" w:rsidRPr="0081354C" w:rsidRDefault="00F268D9" w:rsidP="00C438CF">
                            <w:pPr>
                              <w:rPr>
                                <w:b/>
                                <w:sz w:val="20"/>
                                <w:u w:val="single"/>
                              </w:rPr>
                            </w:pPr>
                            <w:r w:rsidRPr="0081354C">
                              <w:rPr>
                                <w:b/>
                                <w:sz w:val="20"/>
                                <w:u w:val="single"/>
                              </w:rPr>
                              <w:t>‘Be compassionate towards the destitute’. Hadith</w:t>
                            </w:r>
                          </w:p>
                        </w:tc>
                        <w:tc>
                          <w:tcPr>
                            <w:tcW w:w="5325" w:type="dxa"/>
                          </w:tcPr>
                          <w:p w:rsidR="00F268D9" w:rsidRPr="0081354C" w:rsidRDefault="00F268D9" w:rsidP="007E4571">
                            <w:pPr>
                              <w:rPr>
                                <w:b/>
                                <w:sz w:val="20"/>
                              </w:rPr>
                            </w:pPr>
                            <w:r w:rsidRPr="0081354C">
                              <w:rPr>
                                <w:b/>
                                <w:sz w:val="20"/>
                              </w:rPr>
                              <w:t>Christian attitudes to causing suffer to others:</w:t>
                            </w:r>
                          </w:p>
                          <w:p w:rsidR="00F268D9" w:rsidRPr="0081354C" w:rsidRDefault="00F268D9" w:rsidP="00DB1F93">
                            <w:pPr>
                              <w:pStyle w:val="ListParagraph"/>
                              <w:numPr>
                                <w:ilvl w:val="0"/>
                                <w:numId w:val="23"/>
                              </w:numPr>
                              <w:rPr>
                                <w:sz w:val="20"/>
                              </w:rPr>
                            </w:pPr>
                            <w:r w:rsidRPr="0081354C">
                              <w:rPr>
                                <w:sz w:val="20"/>
                              </w:rPr>
                              <w:t xml:space="preserve">Christians are generally opposed to causing others to suffer. Jesus taught humans should love each other and take care of those in need. </w:t>
                            </w:r>
                          </w:p>
                          <w:p w:rsidR="00F268D9" w:rsidRPr="0081354C" w:rsidRDefault="00F268D9" w:rsidP="00DB1F93">
                            <w:pPr>
                              <w:pStyle w:val="ListParagraph"/>
                              <w:numPr>
                                <w:ilvl w:val="0"/>
                                <w:numId w:val="23"/>
                              </w:numPr>
                              <w:rPr>
                                <w:sz w:val="20"/>
                              </w:rPr>
                            </w:pPr>
                            <w:r w:rsidRPr="0081354C">
                              <w:rPr>
                                <w:sz w:val="20"/>
                              </w:rPr>
                              <w:t>Christians believe it is inevitable to sometimes cause suffering to others. They believe it is important to be honest with themselves, and to repair the damage they have done.</w:t>
                            </w:r>
                          </w:p>
                          <w:p w:rsidR="00F268D9" w:rsidRPr="0081354C" w:rsidRDefault="00F268D9" w:rsidP="00DB1F93">
                            <w:pPr>
                              <w:pStyle w:val="ListParagraph"/>
                              <w:numPr>
                                <w:ilvl w:val="0"/>
                                <w:numId w:val="23"/>
                              </w:numPr>
                              <w:rPr>
                                <w:sz w:val="20"/>
                              </w:rPr>
                            </w:pPr>
                            <w:r w:rsidRPr="0081354C">
                              <w:rPr>
                                <w:sz w:val="20"/>
                              </w:rPr>
                              <w:t>Christians believe they should heal the wrong that has been done and the suffering that has been caused in whatever way they can.</w:t>
                            </w:r>
                          </w:p>
                        </w:tc>
                      </w:tr>
                    </w:tbl>
                    <w:p w:rsidR="00F268D9" w:rsidRPr="0081354C" w:rsidRDefault="00F268D9" w:rsidP="007E4571">
                      <w:pPr>
                        <w:rPr>
                          <w:sz w:val="24"/>
                        </w:rPr>
                      </w:pPr>
                    </w:p>
                    <w:p w:rsidR="00F268D9" w:rsidRPr="0081354C" w:rsidRDefault="00F268D9" w:rsidP="007E4571">
                      <w:pPr>
                        <w:rPr>
                          <w:sz w:val="24"/>
                        </w:rPr>
                      </w:pPr>
                    </w:p>
                    <w:p w:rsidR="00F268D9" w:rsidRPr="0081354C" w:rsidRDefault="00F268D9" w:rsidP="007E4571">
                      <w:pPr>
                        <w:jc w:val="center"/>
                        <w:rPr>
                          <w:b/>
                          <w:sz w:val="36"/>
                        </w:rPr>
                      </w:pPr>
                    </w:p>
                  </w:txbxContent>
                </v:textbox>
              </v:shape>
            </w:pict>
          </mc:Fallback>
        </mc:AlternateContent>
      </w:r>
      <w:r w:rsidR="003B6121">
        <w:rPr>
          <w:noProof/>
          <w:lang w:eastAsia="en-GB"/>
        </w:rPr>
        <mc:AlternateContent>
          <mc:Choice Requires="wps">
            <w:drawing>
              <wp:anchor distT="0" distB="0" distL="114300" distR="114300" simplePos="0" relativeHeight="251681792" behindDoc="0" locked="0" layoutInCell="1" allowOverlap="1" wp14:anchorId="4AC80A8A" wp14:editId="77492506">
                <wp:simplePos x="0" y="0"/>
                <wp:positionH relativeFrom="column">
                  <wp:posOffset>-276447</wp:posOffset>
                </wp:positionH>
                <wp:positionV relativeFrom="paragraph">
                  <wp:posOffset>-572046</wp:posOffset>
                </wp:positionV>
                <wp:extent cx="7931889" cy="4040372"/>
                <wp:effectExtent l="0" t="0" r="12065" b="1778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889" cy="4040372"/>
                        </a:xfrm>
                        <a:prstGeom prst="rect">
                          <a:avLst/>
                        </a:prstGeom>
                        <a:solidFill>
                          <a:srgbClr val="FFFFFF"/>
                        </a:solidFill>
                        <a:ln w="9525">
                          <a:solidFill>
                            <a:srgbClr val="000000"/>
                          </a:solidFill>
                          <a:miter lim="800000"/>
                          <a:headEnd/>
                          <a:tailEnd/>
                        </a:ln>
                      </wps:spPr>
                      <wps:txbx>
                        <w:txbxContent>
                          <w:p w:rsidR="00F268D9" w:rsidRPr="0081354C" w:rsidRDefault="00F268D9" w:rsidP="007E4571">
                            <w:pPr>
                              <w:jc w:val="center"/>
                              <w:rPr>
                                <w:b/>
                                <w:sz w:val="20"/>
                                <w:u w:val="single"/>
                              </w:rPr>
                            </w:pPr>
                            <w:r w:rsidRPr="0081354C">
                              <w:rPr>
                                <w:b/>
                                <w:sz w:val="20"/>
                                <w:u w:val="single"/>
                              </w:rPr>
                              <w:t>6. Treatment of criminals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222"/>
                              <w:gridCol w:w="3139"/>
                            </w:tblGrid>
                            <w:tr w:rsidR="0081354C" w:rsidRPr="0081354C" w:rsidTr="0081354C">
                              <w:trPr>
                                <w:trHeight w:val="5684"/>
                              </w:trPr>
                              <w:tc>
                                <w:tcPr>
                                  <w:tcW w:w="3828" w:type="dxa"/>
                                </w:tcPr>
                                <w:p w:rsidR="00F268D9" w:rsidRPr="0081354C" w:rsidRDefault="00F268D9" w:rsidP="003B6121">
                                  <w:pPr>
                                    <w:rPr>
                                      <w:b/>
                                      <w:sz w:val="20"/>
                                    </w:rPr>
                                  </w:pPr>
                                  <w:r w:rsidRPr="0081354C">
                                    <w:rPr>
                                      <w:b/>
                                      <w:sz w:val="20"/>
                                    </w:rPr>
                                    <w:t>Prison:</w:t>
                                  </w:r>
                                </w:p>
                                <w:p w:rsidR="00F268D9" w:rsidRPr="0081354C" w:rsidRDefault="00F268D9" w:rsidP="00DB1F93">
                                  <w:pPr>
                                    <w:pStyle w:val="ListParagraph"/>
                                    <w:numPr>
                                      <w:ilvl w:val="0"/>
                                      <w:numId w:val="24"/>
                                    </w:numPr>
                                    <w:rPr>
                                      <w:sz w:val="20"/>
                                    </w:rPr>
                                  </w:pPr>
                                  <w:r w:rsidRPr="0081354C">
                                    <w:rPr>
                                      <w:sz w:val="20"/>
                                    </w:rPr>
                                    <w:t>Prison is reserved for those who commit a serious crime.</w:t>
                                  </w:r>
                                </w:p>
                                <w:p w:rsidR="00F268D9" w:rsidRPr="0081354C" w:rsidRDefault="00F268D9" w:rsidP="00DB1F93">
                                  <w:pPr>
                                    <w:pStyle w:val="ListParagraph"/>
                                    <w:numPr>
                                      <w:ilvl w:val="0"/>
                                      <w:numId w:val="24"/>
                                    </w:numPr>
                                    <w:rPr>
                                      <w:sz w:val="20"/>
                                    </w:rPr>
                                  </w:pPr>
                                  <w:r w:rsidRPr="0081354C">
                                    <w:rPr>
                                      <w:sz w:val="20"/>
                                    </w:rPr>
                                    <w:t>Conditions in many UK prisons have been criticised.</w:t>
                                  </w:r>
                                </w:p>
                                <w:p w:rsidR="00F268D9" w:rsidRPr="0081354C" w:rsidRDefault="00F268D9" w:rsidP="003B6121">
                                  <w:pPr>
                                    <w:rPr>
                                      <w:sz w:val="20"/>
                                    </w:rPr>
                                  </w:pPr>
                                  <w:r w:rsidRPr="0081354C">
                                    <w:rPr>
                                      <w:sz w:val="20"/>
                                    </w:rPr>
                                    <w:br/>
                                  </w:r>
                                  <w:r w:rsidRPr="0081354C">
                                    <w:rPr>
                                      <w:b/>
                                      <w:sz w:val="20"/>
                                    </w:rPr>
                                    <w:t xml:space="preserve">Islam – </w:t>
                                  </w:r>
                                  <w:r w:rsidRPr="0081354C">
                                    <w:rPr>
                                      <w:sz w:val="20"/>
                                    </w:rPr>
                                    <w:t>Muslims agree with the use of prison, but under Shari’ah law prisons have less of a role in reforming the criminal and are only normally used while the offender is awaiting trial or punishment. The punishment they usual receive is corporal but some argue that imprisonment may be a far greater punishment than the infliction of pain.</w:t>
                                  </w:r>
                                </w:p>
                                <w:p w:rsidR="00F268D9" w:rsidRPr="0081354C" w:rsidRDefault="00F268D9" w:rsidP="003B6121">
                                  <w:pPr>
                                    <w:rPr>
                                      <w:sz w:val="20"/>
                                    </w:rPr>
                                  </w:pPr>
                                </w:p>
                                <w:p w:rsidR="00F268D9" w:rsidRPr="0081354C" w:rsidRDefault="00F268D9" w:rsidP="003B6121">
                                  <w:pPr>
                                    <w:rPr>
                                      <w:sz w:val="20"/>
                                    </w:rPr>
                                  </w:pPr>
                                  <w:r w:rsidRPr="0081354C">
                                    <w:rPr>
                                      <w:b/>
                                      <w:sz w:val="20"/>
                                    </w:rPr>
                                    <w:t xml:space="preserve">Christianity – </w:t>
                                  </w:r>
                                  <w:r w:rsidRPr="0081354C">
                                    <w:rPr>
                                      <w:sz w:val="20"/>
                                    </w:rPr>
                                    <w:t xml:space="preserve">Whilst Christians agree that prison should be used for serious crimes, many strongly support trying to help prisoners while in prison and are keen to see education and training facilities well used. </w:t>
                                  </w:r>
                                </w:p>
                              </w:tc>
                              <w:tc>
                                <w:tcPr>
                                  <w:tcW w:w="5222" w:type="dxa"/>
                                </w:tcPr>
                                <w:p w:rsidR="00F268D9" w:rsidRPr="0081354C" w:rsidRDefault="00F268D9" w:rsidP="003B6121">
                                  <w:pPr>
                                    <w:rPr>
                                      <w:b/>
                                      <w:sz w:val="20"/>
                                    </w:rPr>
                                  </w:pPr>
                                  <w:r w:rsidRPr="0081354C">
                                    <w:rPr>
                                      <w:b/>
                                      <w:sz w:val="20"/>
                                    </w:rPr>
                                    <w:t>Corporal punishment:</w:t>
                                  </w:r>
                                </w:p>
                                <w:p w:rsidR="00F268D9" w:rsidRPr="0081354C" w:rsidRDefault="00F268D9" w:rsidP="00DB1F93">
                                  <w:pPr>
                                    <w:pStyle w:val="ListParagraph"/>
                                    <w:numPr>
                                      <w:ilvl w:val="0"/>
                                      <w:numId w:val="25"/>
                                    </w:numPr>
                                    <w:rPr>
                                      <w:sz w:val="20"/>
                                    </w:rPr>
                                  </w:pPr>
                                  <w:r w:rsidRPr="0081354C">
                                    <w:rPr>
                                      <w:sz w:val="20"/>
                                    </w:rPr>
                                    <w:t>Means punishing an offender by causing them physical pain.</w:t>
                                  </w:r>
                                </w:p>
                                <w:p w:rsidR="00F268D9" w:rsidRPr="0081354C" w:rsidRDefault="00F268D9" w:rsidP="00DB1F93">
                                  <w:pPr>
                                    <w:pStyle w:val="ListParagraph"/>
                                    <w:numPr>
                                      <w:ilvl w:val="0"/>
                                      <w:numId w:val="25"/>
                                    </w:numPr>
                                    <w:rPr>
                                      <w:sz w:val="20"/>
                                    </w:rPr>
                                  </w:pPr>
                                  <w:r w:rsidRPr="0081354C">
                                    <w:rPr>
                                      <w:sz w:val="20"/>
                                    </w:rPr>
                                    <w:t xml:space="preserve">It is illegal in the UK but allowed in some other parts of the world. </w:t>
                                  </w:r>
                                </w:p>
                                <w:p w:rsidR="00F268D9" w:rsidRPr="0081354C" w:rsidRDefault="00F268D9" w:rsidP="009F5604">
                                  <w:pPr>
                                    <w:rPr>
                                      <w:sz w:val="20"/>
                                    </w:rPr>
                                  </w:pPr>
                                </w:p>
                                <w:p w:rsidR="00F268D9" w:rsidRPr="0081354C" w:rsidRDefault="00F268D9" w:rsidP="009F5604">
                                  <w:pPr>
                                    <w:rPr>
                                      <w:sz w:val="20"/>
                                    </w:rPr>
                                  </w:pPr>
                                  <w:r w:rsidRPr="0081354C">
                                    <w:rPr>
                                      <w:b/>
                                      <w:sz w:val="20"/>
                                    </w:rPr>
                                    <w:t xml:space="preserve">Islam – </w:t>
                                  </w:r>
                                  <w:r w:rsidRPr="0081354C">
                                    <w:rPr>
                                      <w:sz w:val="20"/>
                                    </w:rPr>
                                    <w:t>Public caning is used in some Muslim countries. Corporal punishment is regarded as a violation of human rights but some Muslims argue that imprisonment is far less humane than corporal punishment. Under Shari’ah law punishments are harsh. Whilst some believe that they are too harsh, they are only used under strict regulations and are often not used at all. Where Shari’ah law is used, there is significantly less crime than in the UK.</w:t>
                                  </w:r>
                                </w:p>
                                <w:p w:rsidR="00F268D9" w:rsidRPr="0081354C" w:rsidRDefault="00F268D9" w:rsidP="009F5604">
                                  <w:pPr>
                                    <w:rPr>
                                      <w:sz w:val="20"/>
                                    </w:rPr>
                                  </w:pPr>
                                </w:p>
                                <w:p w:rsidR="00F268D9" w:rsidRPr="0081354C" w:rsidRDefault="00F268D9" w:rsidP="009F5604">
                                  <w:pPr>
                                    <w:rPr>
                                      <w:b/>
                                      <w:sz w:val="20"/>
                                      <w:u w:val="single"/>
                                    </w:rPr>
                                  </w:pPr>
                                  <w:r w:rsidRPr="0081354C">
                                    <w:rPr>
                                      <w:b/>
                                      <w:sz w:val="20"/>
                                      <w:u w:val="single"/>
                                    </w:rPr>
                                    <w:t>‘Cut of the hands of thieves, whether they are man or woman, as punishment for what they have done – a deterrent from God’. Qur’an 5:38</w:t>
                                  </w:r>
                                </w:p>
                                <w:p w:rsidR="00F268D9" w:rsidRPr="0081354C" w:rsidRDefault="00F268D9" w:rsidP="009F5604">
                                  <w:pPr>
                                    <w:rPr>
                                      <w:sz w:val="20"/>
                                    </w:rPr>
                                  </w:pPr>
                                </w:p>
                                <w:p w:rsidR="00F268D9" w:rsidRPr="0081354C" w:rsidRDefault="00F268D9" w:rsidP="009F5604">
                                  <w:pPr>
                                    <w:rPr>
                                      <w:sz w:val="20"/>
                                    </w:rPr>
                                  </w:pPr>
                                  <w:r w:rsidRPr="0081354C">
                                    <w:rPr>
                                      <w:b/>
                                      <w:sz w:val="20"/>
                                    </w:rPr>
                                    <w:t xml:space="preserve">Christianity – </w:t>
                                  </w:r>
                                  <w:r w:rsidRPr="0081354C">
                                    <w:rPr>
                                      <w:sz w:val="20"/>
                                    </w:rPr>
                                    <w:t>Christians do not disagree with discipline. They see a positive need for it. However, they may question the method use as Jesus taught to love and care for people. Christians focus on positive sanctions that help offenders.</w:t>
                                  </w:r>
                                </w:p>
                                <w:p w:rsidR="00F268D9" w:rsidRPr="0081354C" w:rsidRDefault="00F268D9" w:rsidP="009F5604">
                                  <w:pPr>
                                    <w:rPr>
                                      <w:sz w:val="20"/>
                                    </w:rPr>
                                  </w:pPr>
                                </w:p>
                                <w:p w:rsidR="00F268D9" w:rsidRPr="0081354C" w:rsidRDefault="00F268D9" w:rsidP="009F5604">
                                  <w:pPr>
                                    <w:rPr>
                                      <w:b/>
                                      <w:sz w:val="20"/>
                                      <w:u w:val="single"/>
                                    </w:rPr>
                                  </w:pPr>
                                  <w:r w:rsidRPr="0081354C">
                                    <w:rPr>
                                      <w:b/>
                                      <w:sz w:val="20"/>
                                      <w:u w:val="single"/>
                                    </w:rPr>
                                    <w:t>‘He who spares the rod hates their children, but the one who loves their children is careful to discipline them’. Proverbs 13:24.</w:t>
                                  </w:r>
                                </w:p>
                              </w:tc>
                              <w:tc>
                                <w:tcPr>
                                  <w:tcW w:w="3139" w:type="dxa"/>
                                </w:tcPr>
                                <w:p w:rsidR="00F268D9" w:rsidRPr="0081354C" w:rsidRDefault="00F268D9" w:rsidP="003B6121">
                                  <w:pPr>
                                    <w:rPr>
                                      <w:b/>
                                      <w:sz w:val="20"/>
                                    </w:rPr>
                                  </w:pPr>
                                  <w:r w:rsidRPr="0081354C">
                                    <w:rPr>
                                      <w:b/>
                                      <w:sz w:val="20"/>
                                    </w:rPr>
                                    <w:t>Community service:</w:t>
                                  </w:r>
                                </w:p>
                                <w:p w:rsidR="00F268D9" w:rsidRPr="0081354C" w:rsidRDefault="00F268D9" w:rsidP="00DB1F93">
                                  <w:pPr>
                                    <w:pStyle w:val="ListParagraph"/>
                                    <w:numPr>
                                      <w:ilvl w:val="0"/>
                                      <w:numId w:val="26"/>
                                    </w:numPr>
                                    <w:rPr>
                                      <w:sz w:val="20"/>
                                    </w:rPr>
                                  </w:pPr>
                                  <w:r w:rsidRPr="0081354C">
                                    <w:rPr>
                                      <w:sz w:val="20"/>
                                    </w:rPr>
                                    <w:t xml:space="preserve">Community service offers the offender a chance to make up for what they have done and to receive help in reforming their character. </w:t>
                                  </w:r>
                                </w:p>
                                <w:p w:rsidR="00F268D9" w:rsidRPr="0081354C" w:rsidRDefault="00F268D9" w:rsidP="009F5604">
                                  <w:pPr>
                                    <w:rPr>
                                      <w:sz w:val="20"/>
                                    </w:rPr>
                                  </w:pPr>
                                </w:p>
                                <w:p w:rsidR="00F268D9" w:rsidRPr="0081354C" w:rsidRDefault="00F268D9" w:rsidP="009F5604">
                                  <w:pPr>
                                    <w:rPr>
                                      <w:b/>
                                      <w:sz w:val="20"/>
                                    </w:rPr>
                                  </w:pPr>
                                  <w:r w:rsidRPr="0081354C">
                                    <w:rPr>
                                      <w:b/>
                                      <w:sz w:val="20"/>
                                    </w:rPr>
                                    <w:t xml:space="preserve">Islam – </w:t>
                                  </w:r>
                                  <w:r w:rsidRPr="0081354C">
                                    <w:rPr>
                                      <w:sz w:val="20"/>
                                    </w:rPr>
                                    <w:t>These sentences are rarely used in Shari’ah law as they ae not considered enough of a deterrent to protect society.</w:t>
                                  </w:r>
                                  <w:r w:rsidRPr="0081354C">
                                    <w:rPr>
                                      <w:b/>
                                      <w:sz w:val="20"/>
                                    </w:rPr>
                                    <w:t xml:space="preserve"> </w:t>
                                  </w:r>
                                </w:p>
                                <w:p w:rsidR="00F268D9" w:rsidRPr="0081354C" w:rsidRDefault="00F268D9" w:rsidP="009F5604">
                                  <w:pPr>
                                    <w:rPr>
                                      <w:b/>
                                      <w:sz w:val="20"/>
                                    </w:rPr>
                                  </w:pPr>
                                </w:p>
                                <w:p w:rsidR="00F268D9" w:rsidRPr="0081354C" w:rsidRDefault="00F268D9" w:rsidP="009F5604">
                                  <w:pPr>
                                    <w:rPr>
                                      <w:sz w:val="20"/>
                                    </w:rPr>
                                  </w:pPr>
                                  <w:r w:rsidRPr="0081354C">
                                    <w:rPr>
                                      <w:b/>
                                      <w:sz w:val="20"/>
                                    </w:rPr>
                                    <w:t>Christianity</w:t>
                                  </w:r>
                                  <w:r w:rsidRPr="0081354C">
                                    <w:rPr>
                                      <w:sz w:val="20"/>
                                    </w:rPr>
                                    <w:t xml:space="preserve"> – As the aims of community service are positive and offer the chance to reform, Christians generally agree that it is a suitable punishment for minor offences. The Church of England condemned programmes for offenders which required unpaid work. </w:t>
                                  </w:r>
                                </w:p>
                              </w:tc>
                            </w:tr>
                          </w:tbl>
                          <w:p w:rsidR="00F268D9" w:rsidRPr="0081354C" w:rsidRDefault="00F268D9" w:rsidP="003B6121">
                            <w:pPr>
                              <w:rPr>
                                <w:sz w:val="20"/>
                              </w:rPr>
                            </w:pPr>
                          </w:p>
                          <w:p w:rsidR="00F268D9" w:rsidRPr="0081354C" w:rsidRDefault="00F268D9" w:rsidP="007E4571">
                            <w:pPr>
                              <w:rPr>
                                <w:sz w:val="24"/>
                              </w:rPr>
                            </w:pPr>
                          </w:p>
                          <w:p w:rsidR="00F268D9" w:rsidRPr="0081354C" w:rsidRDefault="00F268D9" w:rsidP="007E4571">
                            <w:pPr>
                              <w:jc w:val="center"/>
                              <w:rPr>
                                <w:b/>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80A8A" id="_x0000_s1027" type="#_x0000_t202" style="position:absolute;margin-left:-21.75pt;margin-top:-45.05pt;width:624.55pt;height:31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">
                <v:textbox>
                  <w:txbxContent>
                    <w:p w:rsidR="00F268D9" w:rsidRPr="0081354C" w:rsidRDefault="00F268D9" w:rsidP="007E4571">
                      <w:pPr>
                        <w:jc w:val="center"/>
                        <w:rPr>
                          <w:b/>
                          <w:sz w:val="20"/>
                          <w:u w:val="single"/>
                        </w:rPr>
                      </w:pPr>
                      <w:r w:rsidRPr="0081354C">
                        <w:rPr>
                          <w:b/>
                          <w:sz w:val="20"/>
                          <w:u w:val="single"/>
                        </w:rPr>
                        <w:t>6. Treatment of criminals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222"/>
                        <w:gridCol w:w="3139"/>
                      </w:tblGrid>
                      <w:tr w:rsidR="0081354C" w:rsidRPr="0081354C" w:rsidTr="0081354C">
                        <w:trPr>
                          <w:trHeight w:val="5684"/>
                        </w:trPr>
                        <w:tc>
                          <w:tcPr>
                            <w:tcW w:w="3828" w:type="dxa"/>
                          </w:tcPr>
                          <w:p w:rsidR="00F268D9" w:rsidRPr="0081354C" w:rsidRDefault="00F268D9" w:rsidP="003B6121">
                            <w:pPr>
                              <w:rPr>
                                <w:b/>
                                <w:sz w:val="20"/>
                              </w:rPr>
                            </w:pPr>
                            <w:r w:rsidRPr="0081354C">
                              <w:rPr>
                                <w:b/>
                                <w:sz w:val="20"/>
                              </w:rPr>
                              <w:t>Prison:</w:t>
                            </w:r>
                          </w:p>
                          <w:p w:rsidR="00F268D9" w:rsidRPr="0081354C" w:rsidRDefault="00F268D9" w:rsidP="00DB1F93">
                            <w:pPr>
                              <w:pStyle w:val="ListParagraph"/>
                              <w:numPr>
                                <w:ilvl w:val="0"/>
                                <w:numId w:val="24"/>
                              </w:numPr>
                              <w:rPr>
                                <w:sz w:val="20"/>
                              </w:rPr>
                            </w:pPr>
                            <w:r w:rsidRPr="0081354C">
                              <w:rPr>
                                <w:sz w:val="20"/>
                              </w:rPr>
                              <w:t>Prison is reserved for those who commit a serious crime.</w:t>
                            </w:r>
                          </w:p>
                          <w:p w:rsidR="00F268D9" w:rsidRPr="0081354C" w:rsidRDefault="00F268D9" w:rsidP="00DB1F93">
                            <w:pPr>
                              <w:pStyle w:val="ListParagraph"/>
                              <w:numPr>
                                <w:ilvl w:val="0"/>
                                <w:numId w:val="24"/>
                              </w:numPr>
                              <w:rPr>
                                <w:sz w:val="20"/>
                              </w:rPr>
                            </w:pPr>
                            <w:r w:rsidRPr="0081354C">
                              <w:rPr>
                                <w:sz w:val="20"/>
                              </w:rPr>
                              <w:t>Conditions in many UK prisons have been criticised.</w:t>
                            </w:r>
                          </w:p>
                          <w:p w:rsidR="00F268D9" w:rsidRPr="0081354C" w:rsidRDefault="00F268D9" w:rsidP="003B6121">
                            <w:pPr>
                              <w:rPr>
                                <w:sz w:val="20"/>
                              </w:rPr>
                            </w:pPr>
                            <w:r w:rsidRPr="0081354C">
                              <w:rPr>
                                <w:sz w:val="20"/>
                              </w:rPr>
                              <w:br/>
                            </w:r>
                            <w:r w:rsidRPr="0081354C">
                              <w:rPr>
                                <w:b/>
                                <w:sz w:val="20"/>
                              </w:rPr>
                              <w:t xml:space="preserve">Islam – </w:t>
                            </w:r>
                            <w:r w:rsidRPr="0081354C">
                              <w:rPr>
                                <w:sz w:val="20"/>
                              </w:rPr>
                              <w:t>Muslims agree with the use of prison, but under Shari’ah law prisons have less of a role in reforming the criminal and are only normally used while the offender is awaiting trial or punishment. The punishment they usual receive is corporal but some argue that imprisonment may be a far greater punishment than the infliction of pain.</w:t>
                            </w:r>
                          </w:p>
                          <w:p w:rsidR="00F268D9" w:rsidRPr="0081354C" w:rsidRDefault="00F268D9" w:rsidP="003B6121">
                            <w:pPr>
                              <w:rPr>
                                <w:sz w:val="20"/>
                              </w:rPr>
                            </w:pPr>
                          </w:p>
                          <w:p w:rsidR="00F268D9" w:rsidRPr="0081354C" w:rsidRDefault="00F268D9" w:rsidP="003B6121">
                            <w:pPr>
                              <w:rPr>
                                <w:sz w:val="20"/>
                              </w:rPr>
                            </w:pPr>
                            <w:r w:rsidRPr="0081354C">
                              <w:rPr>
                                <w:b/>
                                <w:sz w:val="20"/>
                              </w:rPr>
                              <w:t xml:space="preserve">Christianity – </w:t>
                            </w:r>
                            <w:r w:rsidRPr="0081354C">
                              <w:rPr>
                                <w:sz w:val="20"/>
                              </w:rPr>
                              <w:t xml:space="preserve">Whilst Christians agree that prison should be used for serious crimes, many strongly support trying to help prisoners while in prison and are keen to see education and training facilities well used. </w:t>
                            </w:r>
                          </w:p>
                        </w:tc>
                        <w:tc>
                          <w:tcPr>
                            <w:tcW w:w="5222" w:type="dxa"/>
                          </w:tcPr>
                          <w:p w:rsidR="00F268D9" w:rsidRPr="0081354C" w:rsidRDefault="00F268D9" w:rsidP="003B6121">
                            <w:pPr>
                              <w:rPr>
                                <w:b/>
                                <w:sz w:val="20"/>
                              </w:rPr>
                            </w:pPr>
                            <w:r w:rsidRPr="0081354C">
                              <w:rPr>
                                <w:b/>
                                <w:sz w:val="20"/>
                              </w:rPr>
                              <w:t>Corporal punishment:</w:t>
                            </w:r>
                          </w:p>
                          <w:p w:rsidR="00F268D9" w:rsidRPr="0081354C" w:rsidRDefault="00F268D9" w:rsidP="00DB1F93">
                            <w:pPr>
                              <w:pStyle w:val="ListParagraph"/>
                              <w:numPr>
                                <w:ilvl w:val="0"/>
                                <w:numId w:val="25"/>
                              </w:numPr>
                              <w:rPr>
                                <w:sz w:val="20"/>
                              </w:rPr>
                            </w:pPr>
                            <w:r w:rsidRPr="0081354C">
                              <w:rPr>
                                <w:sz w:val="20"/>
                              </w:rPr>
                              <w:t>Means punishing an offender by causing them physical pain.</w:t>
                            </w:r>
                          </w:p>
                          <w:p w:rsidR="00F268D9" w:rsidRPr="0081354C" w:rsidRDefault="00F268D9" w:rsidP="00DB1F93">
                            <w:pPr>
                              <w:pStyle w:val="ListParagraph"/>
                              <w:numPr>
                                <w:ilvl w:val="0"/>
                                <w:numId w:val="25"/>
                              </w:numPr>
                              <w:rPr>
                                <w:sz w:val="20"/>
                              </w:rPr>
                            </w:pPr>
                            <w:r w:rsidRPr="0081354C">
                              <w:rPr>
                                <w:sz w:val="20"/>
                              </w:rPr>
                              <w:t xml:space="preserve">It is illegal in the UK but allowed in some other parts of the world. </w:t>
                            </w:r>
                          </w:p>
                          <w:p w:rsidR="00F268D9" w:rsidRPr="0081354C" w:rsidRDefault="00F268D9" w:rsidP="009F5604">
                            <w:pPr>
                              <w:rPr>
                                <w:sz w:val="20"/>
                              </w:rPr>
                            </w:pPr>
                          </w:p>
                          <w:p w:rsidR="00F268D9" w:rsidRPr="0081354C" w:rsidRDefault="00F268D9" w:rsidP="009F5604">
                            <w:pPr>
                              <w:rPr>
                                <w:sz w:val="20"/>
                              </w:rPr>
                            </w:pPr>
                            <w:r w:rsidRPr="0081354C">
                              <w:rPr>
                                <w:b/>
                                <w:sz w:val="20"/>
                              </w:rPr>
                              <w:t xml:space="preserve">Islam – </w:t>
                            </w:r>
                            <w:r w:rsidRPr="0081354C">
                              <w:rPr>
                                <w:sz w:val="20"/>
                              </w:rPr>
                              <w:t>Public caning is used in some Muslim countries. Corporal punishment is regarded as a violation of human rights but some Muslims argue that imprisonment is far less humane than corporal punishment. Under Shari’ah law punishments are harsh. Whilst some believe that they are too harsh, they are only used under strict regulations and are often not used at all. Where Shari’ah law is used, there is significantly less crime than in the UK.</w:t>
                            </w:r>
                          </w:p>
                          <w:p w:rsidR="00F268D9" w:rsidRPr="0081354C" w:rsidRDefault="00F268D9" w:rsidP="009F5604">
                            <w:pPr>
                              <w:rPr>
                                <w:sz w:val="20"/>
                              </w:rPr>
                            </w:pPr>
                          </w:p>
                          <w:p w:rsidR="00F268D9" w:rsidRPr="0081354C" w:rsidRDefault="00F268D9" w:rsidP="009F5604">
                            <w:pPr>
                              <w:rPr>
                                <w:b/>
                                <w:sz w:val="20"/>
                                <w:u w:val="single"/>
                              </w:rPr>
                            </w:pPr>
                            <w:r w:rsidRPr="0081354C">
                              <w:rPr>
                                <w:b/>
                                <w:sz w:val="20"/>
                                <w:u w:val="single"/>
                              </w:rPr>
                              <w:t>‘Cut of the hands of thieves, whether they are man or woman, as punishment for what they have done – a deterrent from God’. Qur’an 5:38</w:t>
                            </w:r>
                          </w:p>
                          <w:p w:rsidR="00F268D9" w:rsidRPr="0081354C" w:rsidRDefault="00F268D9" w:rsidP="009F5604">
                            <w:pPr>
                              <w:rPr>
                                <w:sz w:val="20"/>
                              </w:rPr>
                            </w:pPr>
                          </w:p>
                          <w:p w:rsidR="00F268D9" w:rsidRPr="0081354C" w:rsidRDefault="00F268D9" w:rsidP="009F5604">
                            <w:pPr>
                              <w:rPr>
                                <w:sz w:val="20"/>
                              </w:rPr>
                            </w:pPr>
                            <w:r w:rsidRPr="0081354C">
                              <w:rPr>
                                <w:b/>
                                <w:sz w:val="20"/>
                              </w:rPr>
                              <w:t xml:space="preserve">Christianity – </w:t>
                            </w:r>
                            <w:r w:rsidRPr="0081354C">
                              <w:rPr>
                                <w:sz w:val="20"/>
                              </w:rPr>
                              <w:t>Christians do not disagree with discipline. They see a positive need for it. However, they may question the method use as Jesus taught to love and care for people. Christians focus on positive sanctions that help offenders.</w:t>
                            </w:r>
                          </w:p>
                          <w:p w:rsidR="00F268D9" w:rsidRPr="0081354C" w:rsidRDefault="00F268D9" w:rsidP="009F5604">
                            <w:pPr>
                              <w:rPr>
                                <w:sz w:val="20"/>
                              </w:rPr>
                            </w:pPr>
                          </w:p>
                          <w:p w:rsidR="00F268D9" w:rsidRPr="0081354C" w:rsidRDefault="00F268D9" w:rsidP="009F5604">
                            <w:pPr>
                              <w:rPr>
                                <w:b/>
                                <w:sz w:val="20"/>
                                <w:u w:val="single"/>
                              </w:rPr>
                            </w:pPr>
                            <w:r w:rsidRPr="0081354C">
                              <w:rPr>
                                <w:b/>
                                <w:sz w:val="20"/>
                                <w:u w:val="single"/>
                              </w:rPr>
                              <w:t>‘He who spares the rod hates their children, but the one who loves their children is careful to discipline them’. Proverbs 13:24.</w:t>
                            </w:r>
                          </w:p>
                        </w:tc>
                        <w:tc>
                          <w:tcPr>
                            <w:tcW w:w="3139" w:type="dxa"/>
                          </w:tcPr>
                          <w:p w:rsidR="00F268D9" w:rsidRPr="0081354C" w:rsidRDefault="00F268D9" w:rsidP="003B6121">
                            <w:pPr>
                              <w:rPr>
                                <w:b/>
                                <w:sz w:val="20"/>
                              </w:rPr>
                            </w:pPr>
                            <w:r w:rsidRPr="0081354C">
                              <w:rPr>
                                <w:b/>
                                <w:sz w:val="20"/>
                              </w:rPr>
                              <w:t>Community service:</w:t>
                            </w:r>
                          </w:p>
                          <w:p w:rsidR="00F268D9" w:rsidRPr="0081354C" w:rsidRDefault="00F268D9" w:rsidP="00DB1F93">
                            <w:pPr>
                              <w:pStyle w:val="ListParagraph"/>
                              <w:numPr>
                                <w:ilvl w:val="0"/>
                                <w:numId w:val="26"/>
                              </w:numPr>
                              <w:rPr>
                                <w:sz w:val="20"/>
                              </w:rPr>
                            </w:pPr>
                            <w:r w:rsidRPr="0081354C">
                              <w:rPr>
                                <w:sz w:val="20"/>
                              </w:rPr>
                              <w:t xml:space="preserve">Community service offers the offender a chance to make up for what they have done and to receive help in reforming their character. </w:t>
                            </w:r>
                          </w:p>
                          <w:p w:rsidR="00F268D9" w:rsidRPr="0081354C" w:rsidRDefault="00F268D9" w:rsidP="009F5604">
                            <w:pPr>
                              <w:rPr>
                                <w:sz w:val="20"/>
                              </w:rPr>
                            </w:pPr>
                          </w:p>
                          <w:p w:rsidR="00F268D9" w:rsidRPr="0081354C" w:rsidRDefault="00F268D9" w:rsidP="009F5604">
                            <w:pPr>
                              <w:rPr>
                                <w:b/>
                                <w:sz w:val="20"/>
                              </w:rPr>
                            </w:pPr>
                            <w:r w:rsidRPr="0081354C">
                              <w:rPr>
                                <w:b/>
                                <w:sz w:val="20"/>
                              </w:rPr>
                              <w:t xml:space="preserve">Islam – </w:t>
                            </w:r>
                            <w:r w:rsidRPr="0081354C">
                              <w:rPr>
                                <w:sz w:val="20"/>
                              </w:rPr>
                              <w:t>These sentences are rarely used in Shari’ah law as they ae not considered enough of a deterrent to protect society.</w:t>
                            </w:r>
                            <w:r w:rsidRPr="0081354C">
                              <w:rPr>
                                <w:b/>
                                <w:sz w:val="20"/>
                              </w:rPr>
                              <w:t xml:space="preserve"> </w:t>
                            </w:r>
                          </w:p>
                          <w:p w:rsidR="00F268D9" w:rsidRPr="0081354C" w:rsidRDefault="00F268D9" w:rsidP="009F5604">
                            <w:pPr>
                              <w:rPr>
                                <w:b/>
                                <w:sz w:val="20"/>
                              </w:rPr>
                            </w:pPr>
                          </w:p>
                          <w:p w:rsidR="00F268D9" w:rsidRPr="0081354C" w:rsidRDefault="00F268D9" w:rsidP="009F5604">
                            <w:pPr>
                              <w:rPr>
                                <w:sz w:val="20"/>
                              </w:rPr>
                            </w:pPr>
                            <w:r w:rsidRPr="0081354C">
                              <w:rPr>
                                <w:b/>
                                <w:sz w:val="20"/>
                              </w:rPr>
                              <w:t>Christianity</w:t>
                            </w:r>
                            <w:r w:rsidRPr="0081354C">
                              <w:rPr>
                                <w:sz w:val="20"/>
                              </w:rPr>
                              <w:t xml:space="preserve"> – As the aims of community service are positive and offer the chance to reform, Christians generally agree that it is a suitable punishment for minor offences. The Church of England condemned programmes for offenders which required unpaid work. </w:t>
                            </w:r>
                          </w:p>
                        </w:tc>
                      </w:tr>
                    </w:tbl>
                    <w:p w:rsidR="00F268D9" w:rsidRPr="0081354C" w:rsidRDefault="00F268D9" w:rsidP="003B6121">
                      <w:pPr>
                        <w:rPr>
                          <w:sz w:val="20"/>
                        </w:rPr>
                      </w:pPr>
                    </w:p>
                    <w:p w:rsidR="00F268D9" w:rsidRPr="0081354C" w:rsidRDefault="00F268D9" w:rsidP="007E4571">
                      <w:pPr>
                        <w:rPr>
                          <w:sz w:val="24"/>
                        </w:rPr>
                      </w:pPr>
                    </w:p>
                    <w:p w:rsidR="00F268D9" w:rsidRPr="0081354C" w:rsidRDefault="00F268D9" w:rsidP="007E4571">
                      <w:pPr>
                        <w:jc w:val="center"/>
                        <w:rPr>
                          <w:b/>
                          <w:sz w:val="36"/>
                        </w:rPr>
                      </w:pPr>
                    </w:p>
                  </w:txbxContent>
                </v:textbox>
              </v:shape>
            </w:pict>
          </mc:Fallback>
        </mc:AlternateContent>
      </w:r>
      <w:r w:rsidR="0053119A">
        <w:rPr>
          <w:noProof/>
          <w:lang w:eastAsia="en-GB"/>
        </w:rPr>
        <mc:AlternateContent>
          <mc:Choice Requires="wps">
            <w:drawing>
              <wp:anchor distT="0" distB="0" distL="114300" distR="114300" simplePos="0" relativeHeight="251693056" behindDoc="0" locked="0" layoutInCell="1" allowOverlap="1" wp14:anchorId="4C1E4FAA" wp14:editId="41E30998">
                <wp:simplePos x="0" y="0"/>
                <wp:positionH relativeFrom="column">
                  <wp:posOffset>9137176</wp:posOffset>
                </wp:positionH>
                <wp:positionV relativeFrom="paragraph">
                  <wp:posOffset>-1524692</wp:posOffset>
                </wp:positionV>
                <wp:extent cx="5278840" cy="873125"/>
                <wp:effectExtent l="0" t="0" r="17145" b="222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840" cy="873125"/>
                        </a:xfrm>
                        <a:prstGeom prst="rect">
                          <a:avLst/>
                        </a:prstGeom>
                        <a:solidFill>
                          <a:srgbClr val="FFFFFF"/>
                        </a:solidFill>
                        <a:ln w="9525">
                          <a:solidFill>
                            <a:srgbClr val="000000"/>
                          </a:solidFill>
                          <a:miter lim="800000"/>
                          <a:headEnd/>
                          <a:tailEnd/>
                        </a:ln>
                      </wps:spPr>
                      <wps:txbx>
                        <w:txbxContent>
                          <w:p w:rsidR="00F268D9" w:rsidRPr="001F61AD" w:rsidRDefault="00F268D9" w:rsidP="001F61AD">
                            <w:pPr>
                              <w:rPr>
                                <w:sz w:val="32"/>
                                <w:szCs w:val="27"/>
                              </w:rPr>
                            </w:pPr>
                            <w:r w:rsidRPr="001F61AD">
                              <w:rPr>
                                <w:b/>
                                <w:sz w:val="32"/>
                                <w:szCs w:val="27"/>
                                <w:u w:val="single"/>
                              </w:rPr>
                              <w:t xml:space="preserve">Remember: </w:t>
                            </w:r>
                            <w:r w:rsidRPr="001F61AD">
                              <w:rPr>
                                <w:sz w:val="32"/>
                                <w:szCs w:val="27"/>
                              </w:rPr>
                              <w:t xml:space="preserve">if a question is asking you for the </w:t>
                            </w:r>
                            <w:r w:rsidRPr="001F61AD">
                              <w:rPr>
                                <w:b/>
                                <w:sz w:val="32"/>
                                <w:szCs w:val="27"/>
                                <w:u w:val="single"/>
                              </w:rPr>
                              <w:t>similarities</w:t>
                            </w:r>
                            <w:r w:rsidRPr="001F61AD">
                              <w:rPr>
                                <w:sz w:val="32"/>
                                <w:szCs w:val="27"/>
                              </w:rPr>
                              <w:t xml:space="preserve"> it means </w:t>
                            </w:r>
                            <w:r w:rsidRPr="001F61AD">
                              <w:rPr>
                                <w:b/>
                                <w:sz w:val="32"/>
                                <w:szCs w:val="27"/>
                                <w:u w:val="single"/>
                              </w:rPr>
                              <w:t>two things the same</w:t>
                            </w:r>
                            <w:r w:rsidRPr="001F61AD">
                              <w:rPr>
                                <w:sz w:val="32"/>
                                <w:szCs w:val="27"/>
                              </w:rPr>
                              <w:t xml:space="preserve">. If it says </w:t>
                            </w:r>
                            <w:r w:rsidRPr="001F61AD">
                              <w:rPr>
                                <w:b/>
                                <w:sz w:val="32"/>
                                <w:szCs w:val="27"/>
                                <w:u w:val="single"/>
                              </w:rPr>
                              <w:t>contrasting</w:t>
                            </w:r>
                            <w:r w:rsidRPr="001F61AD">
                              <w:rPr>
                                <w:sz w:val="32"/>
                                <w:szCs w:val="27"/>
                              </w:rPr>
                              <w:t xml:space="preserve"> it is asking you to say </w:t>
                            </w:r>
                            <w:r w:rsidRPr="001F61AD">
                              <w:rPr>
                                <w:b/>
                                <w:sz w:val="32"/>
                                <w:szCs w:val="27"/>
                                <w:u w:val="single"/>
                              </w:rPr>
                              <w:t>both for and against.</w:t>
                            </w:r>
                          </w:p>
                          <w:p w:rsidR="00F268D9" w:rsidRPr="001F61AD" w:rsidRDefault="00F268D9" w:rsidP="0053119A">
                            <w:pPr>
                              <w:rPr>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E4FAA" id="Text Box 17" o:spid="_x0000_s1028" type="#_x0000_t202" style="position:absolute;margin-left:719.45pt;margin-top:-120.05pt;width:415.65pt;height:6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">
                <v:textbox>
                  <w:txbxContent>
                    <w:p w:rsidR="00F268D9" w:rsidRPr="001F61AD" w:rsidRDefault="00F268D9" w:rsidP="001F61AD">
                      <w:pPr>
                        <w:rPr>
                          <w:sz w:val="32"/>
                          <w:szCs w:val="27"/>
                        </w:rPr>
                      </w:pPr>
                      <w:r w:rsidRPr="001F61AD">
                        <w:rPr>
                          <w:b/>
                          <w:sz w:val="32"/>
                          <w:szCs w:val="27"/>
                          <w:u w:val="single"/>
                        </w:rPr>
                        <w:t xml:space="preserve">Remember: </w:t>
                      </w:r>
                      <w:r w:rsidRPr="001F61AD">
                        <w:rPr>
                          <w:sz w:val="32"/>
                          <w:szCs w:val="27"/>
                        </w:rPr>
                        <w:t xml:space="preserve">if a question is asking you for the </w:t>
                      </w:r>
                      <w:r w:rsidRPr="001F61AD">
                        <w:rPr>
                          <w:b/>
                          <w:sz w:val="32"/>
                          <w:szCs w:val="27"/>
                          <w:u w:val="single"/>
                        </w:rPr>
                        <w:t>similarities</w:t>
                      </w:r>
                      <w:r w:rsidRPr="001F61AD">
                        <w:rPr>
                          <w:sz w:val="32"/>
                          <w:szCs w:val="27"/>
                        </w:rPr>
                        <w:t xml:space="preserve"> it means </w:t>
                      </w:r>
                      <w:r w:rsidRPr="001F61AD">
                        <w:rPr>
                          <w:b/>
                          <w:sz w:val="32"/>
                          <w:szCs w:val="27"/>
                          <w:u w:val="single"/>
                        </w:rPr>
                        <w:t>two things the same</w:t>
                      </w:r>
                      <w:r w:rsidRPr="001F61AD">
                        <w:rPr>
                          <w:sz w:val="32"/>
                          <w:szCs w:val="27"/>
                        </w:rPr>
                        <w:t xml:space="preserve">. If it says </w:t>
                      </w:r>
                      <w:r w:rsidRPr="001F61AD">
                        <w:rPr>
                          <w:b/>
                          <w:sz w:val="32"/>
                          <w:szCs w:val="27"/>
                          <w:u w:val="single"/>
                        </w:rPr>
                        <w:t>contrasting</w:t>
                      </w:r>
                      <w:r w:rsidRPr="001F61AD">
                        <w:rPr>
                          <w:sz w:val="32"/>
                          <w:szCs w:val="27"/>
                        </w:rPr>
                        <w:t xml:space="preserve"> it is asking you to say </w:t>
                      </w:r>
                      <w:r w:rsidRPr="001F61AD">
                        <w:rPr>
                          <w:b/>
                          <w:sz w:val="32"/>
                          <w:szCs w:val="27"/>
                          <w:u w:val="single"/>
                        </w:rPr>
                        <w:t>both for and against.</w:t>
                      </w:r>
                    </w:p>
                    <w:p w:rsidR="00F268D9" w:rsidRPr="001F61AD" w:rsidRDefault="00F268D9" w:rsidP="0053119A">
                      <w:pPr>
                        <w:rPr>
                          <w:sz w:val="40"/>
                        </w:rPr>
                      </w:pPr>
                    </w:p>
                  </w:txbxContent>
                </v:textbox>
              </v:shape>
            </w:pict>
          </mc:Fallback>
        </mc:AlternateContent>
      </w:r>
      <w:r w:rsidR="0029092F">
        <w:rPr>
          <w:noProof/>
          <w:lang w:eastAsia="en-GB"/>
        </w:rPr>
        <mc:AlternateContent>
          <mc:Choice Requires="wps">
            <w:drawing>
              <wp:anchor distT="0" distB="0" distL="114300" distR="114300" simplePos="0" relativeHeight="251691008" behindDoc="0" locked="0" layoutInCell="1" allowOverlap="1" wp14:anchorId="3DF3E815" wp14:editId="511B3BA1">
                <wp:simplePos x="0" y="0"/>
                <wp:positionH relativeFrom="column">
                  <wp:posOffset>3493400</wp:posOffset>
                </wp:positionH>
                <wp:positionV relativeFrom="paragraph">
                  <wp:posOffset>-1529393</wp:posOffset>
                </wp:positionV>
                <wp:extent cx="5524500" cy="873125"/>
                <wp:effectExtent l="0" t="0" r="19050" b="222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873125"/>
                        </a:xfrm>
                        <a:prstGeom prst="rect">
                          <a:avLst/>
                        </a:prstGeom>
                        <a:solidFill>
                          <a:srgbClr val="FFFFFF"/>
                        </a:solidFill>
                        <a:ln w="9525">
                          <a:solidFill>
                            <a:srgbClr val="000000"/>
                          </a:solidFill>
                          <a:miter lim="800000"/>
                          <a:headEnd/>
                          <a:tailEnd/>
                        </a:ln>
                      </wps:spPr>
                      <wps:txbx>
                        <w:txbxContent>
                          <w:p w:rsidR="00F268D9" w:rsidRPr="000D3274" w:rsidRDefault="00F268D9" w:rsidP="0029092F">
                            <w:pPr>
                              <w:rPr>
                                <w:sz w:val="24"/>
                              </w:rPr>
                            </w:pPr>
                            <w:r>
                              <w:rPr>
                                <w:b/>
                                <w:sz w:val="24"/>
                                <w:u w:val="single"/>
                              </w:rPr>
                              <w:t xml:space="preserve">Topics covered: </w:t>
                            </w:r>
                            <w:r>
                              <w:rPr>
                                <w:b/>
                                <w:sz w:val="24"/>
                              </w:rPr>
                              <w:tab/>
                            </w:r>
                            <w:r>
                              <w:rPr>
                                <w:b/>
                                <w:sz w:val="24"/>
                              </w:rPr>
                              <w:tab/>
                            </w:r>
                            <w:r>
                              <w:rPr>
                                <w:b/>
                                <w:sz w:val="24"/>
                              </w:rPr>
                              <w:tab/>
                            </w:r>
                            <w:r>
                              <w:rPr>
                                <w:sz w:val="24"/>
                              </w:rPr>
                              <w:t>4. Aims of punishment</w:t>
                            </w:r>
                            <w:r>
                              <w:rPr>
                                <w:sz w:val="24"/>
                              </w:rPr>
                              <w:tab/>
                              <w:t>8. Death penalty</w:t>
                            </w:r>
                            <w:r>
                              <w:rPr>
                                <w:b/>
                                <w:sz w:val="24"/>
                                <w:u w:val="single"/>
                              </w:rPr>
                              <w:br/>
                            </w:r>
                            <w:r>
                              <w:rPr>
                                <w:sz w:val="24"/>
                              </w:rPr>
                              <w:t>1. Crime and Punishment</w:t>
                            </w:r>
                            <w:r>
                              <w:rPr>
                                <w:sz w:val="24"/>
                              </w:rPr>
                              <w:tab/>
                            </w:r>
                            <w:r>
                              <w:rPr>
                                <w:sz w:val="24"/>
                              </w:rPr>
                              <w:tab/>
                              <w:t>5. Suffering</w:t>
                            </w:r>
                            <w:r>
                              <w:rPr>
                                <w:sz w:val="24"/>
                              </w:rPr>
                              <w:tab/>
                            </w:r>
                            <w:r>
                              <w:rPr>
                                <w:sz w:val="24"/>
                              </w:rPr>
                              <w:tab/>
                            </w:r>
                            <w:r>
                              <w:rPr>
                                <w:sz w:val="24"/>
                              </w:rPr>
                              <w:tab/>
                            </w:r>
                            <w:r>
                              <w:rPr>
                                <w:sz w:val="24"/>
                              </w:rPr>
                              <w:br/>
                              <w:t>2. Reasons for crime</w:t>
                            </w:r>
                            <w:r>
                              <w:rPr>
                                <w:sz w:val="24"/>
                              </w:rPr>
                              <w:tab/>
                            </w:r>
                            <w:r>
                              <w:rPr>
                                <w:sz w:val="24"/>
                              </w:rPr>
                              <w:tab/>
                            </w:r>
                            <w:r>
                              <w:rPr>
                                <w:sz w:val="24"/>
                              </w:rPr>
                              <w:tab/>
                              <w:t xml:space="preserve">6. Treatment of criminals          </w:t>
                            </w:r>
                            <w:r>
                              <w:rPr>
                                <w:sz w:val="24"/>
                              </w:rPr>
                              <w:br/>
                              <w:t>3. Law breakers and types of crime</w:t>
                            </w:r>
                            <w:r>
                              <w:rPr>
                                <w:sz w:val="24"/>
                              </w:rPr>
                              <w:tab/>
                              <w:t>7. Forgiveness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3E815" id="Text Box 15" o:spid="_x0000_s1029" type="#_x0000_t202" style="position:absolute;margin-left:275.05pt;margin-top:-120.4pt;width:435pt;height:6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">
                <v:textbox>
                  <w:txbxContent>
                    <w:p w:rsidR="00F268D9" w:rsidRPr="000D3274" w:rsidRDefault="00F268D9" w:rsidP="0029092F">
                      <w:pPr>
                        <w:rPr>
                          <w:sz w:val="24"/>
                        </w:rPr>
                      </w:pPr>
                      <w:r>
                        <w:rPr>
                          <w:b/>
                          <w:sz w:val="24"/>
                          <w:u w:val="single"/>
                        </w:rPr>
                        <w:t xml:space="preserve">Topics covered: </w:t>
                      </w:r>
                      <w:r>
                        <w:rPr>
                          <w:b/>
                          <w:sz w:val="24"/>
                        </w:rPr>
                        <w:tab/>
                      </w:r>
                      <w:r>
                        <w:rPr>
                          <w:b/>
                          <w:sz w:val="24"/>
                        </w:rPr>
                        <w:tab/>
                      </w:r>
                      <w:r>
                        <w:rPr>
                          <w:b/>
                          <w:sz w:val="24"/>
                        </w:rPr>
                        <w:tab/>
                      </w:r>
                      <w:r>
                        <w:rPr>
                          <w:sz w:val="24"/>
                        </w:rPr>
                        <w:t>4. Aims of punishment</w:t>
                      </w:r>
                      <w:r>
                        <w:rPr>
                          <w:sz w:val="24"/>
                        </w:rPr>
                        <w:tab/>
                        <w:t>8. Death penalty</w:t>
                      </w:r>
                      <w:r>
                        <w:rPr>
                          <w:b/>
                          <w:sz w:val="24"/>
                          <w:u w:val="single"/>
                        </w:rPr>
                        <w:br/>
                      </w:r>
                      <w:r>
                        <w:rPr>
                          <w:sz w:val="24"/>
                        </w:rPr>
                        <w:t>1. Crime and Punishment</w:t>
                      </w:r>
                      <w:r>
                        <w:rPr>
                          <w:sz w:val="24"/>
                        </w:rPr>
                        <w:tab/>
                      </w:r>
                      <w:r>
                        <w:rPr>
                          <w:sz w:val="24"/>
                        </w:rPr>
                        <w:tab/>
                        <w:t>5. Suffering</w:t>
                      </w:r>
                      <w:r>
                        <w:rPr>
                          <w:sz w:val="24"/>
                        </w:rPr>
                        <w:tab/>
                      </w:r>
                      <w:r>
                        <w:rPr>
                          <w:sz w:val="24"/>
                        </w:rPr>
                        <w:tab/>
                      </w:r>
                      <w:r>
                        <w:rPr>
                          <w:sz w:val="24"/>
                        </w:rPr>
                        <w:tab/>
                      </w:r>
                      <w:r>
                        <w:rPr>
                          <w:sz w:val="24"/>
                        </w:rPr>
                        <w:br/>
                        <w:t>2. Reasons for crime</w:t>
                      </w:r>
                      <w:r>
                        <w:rPr>
                          <w:sz w:val="24"/>
                        </w:rPr>
                        <w:tab/>
                      </w:r>
                      <w:r>
                        <w:rPr>
                          <w:sz w:val="24"/>
                        </w:rPr>
                        <w:tab/>
                      </w:r>
                      <w:r>
                        <w:rPr>
                          <w:sz w:val="24"/>
                        </w:rPr>
                        <w:tab/>
                        <w:t xml:space="preserve">6. Treatment of criminals          </w:t>
                      </w:r>
                      <w:r>
                        <w:rPr>
                          <w:sz w:val="24"/>
                        </w:rPr>
                        <w:br/>
                        <w:t>3. Law breakers and types of crime</w:t>
                      </w:r>
                      <w:r>
                        <w:rPr>
                          <w:sz w:val="24"/>
                        </w:rPr>
                        <w:tab/>
                        <w:t>7. Forgiveness</w:t>
                      </w:r>
                    </w:p>
                  </w:txbxContent>
                </v:textbox>
              </v:shape>
            </w:pict>
          </mc:Fallback>
        </mc:AlternateContent>
      </w:r>
      <w:r w:rsidR="0029092F">
        <w:rPr>
          <w:noProof/>
          <w:lang w:eastAsia="en-GB"/>
        </w:rPr>
        <mc:AlternateContent>
          <mc:Choice Requires="wps">
            <w:drawing>
              <wp:anchor distT="0" distB="0" distL="114300" distR="114300" simplePos="0" relativeHeight="251688960" behindDoc="0" locked="0" layoutInCell="1" allowOverlap="1" wp14:anchorId="1CCB6CB4" wp14:editId="4315E75E">
                <wp:simplePos x="0" y="0"/>
                <wp:positionH relativeFrom="column">
                  <wp:posOffset>-306705</wp:posOffset>
                </wp:positionH>
                <wp:positionV relativeFrom="paragraph">
                  <wp:posOffset>-1524540</wp:posOffset>
                </wp:positionV>
                <wp:extent cx="3521122" cy="873457"/>
                <wp:effectExtent l="0" t="0" r="22225" b="222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122" cy="873457"/>
                        </a:xfrm>
                        <a:prstGeom prst="rect">
                          <a:avLst/>
                        </a:prstGeom>
                        <a:solidFill>
                          <a:srgbClr val="FFFFFF"/>
                        </a:solidFill>
                        <a:ln w="9525">
                          <a:solidFill>
                            <a:srgbClr val="000000"/>
                          </a:solidFill>
                          <a:miter lim="800000"/>
                          <a:headEnd/>
                          <a:tailEnd/>
                        </a:ln>
                      </wps:spPr>
                      <wps:txbx>
                        <w:txbxContent>
                          <w:p w:rsidR="00F268D9" w:rsidRPr="00780035" w:rsidRDefault="00F268D9" w:rsidP="0029092F">
                            <w:pPr>
                              <w:jc w:val="center"/>
                              <w:rPr>
                                <w:b/>
                                <w:sz w:val="40"/>
                              </w:rPr>
                            </w:pPr>
                            <w:bookmarkStart w:id="0" w:name="_GoBack"/>
                            <w:bookmarkEnd w:id="0"/>
                            <w:r>
                              <w:rPr>
                                <w:b/>
                                <w:sz w:val="40"/>
                                <w:u w:val="single"/>
                              </w:rPr>
                              <w:t>Crime and Punishment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B6CB4" id="_x0000_s1030" type="#_x0000_t202" style="position:absolute;margin-left:-24.15pt;margin-top:-120.05pt;width:277.25pt;height:68.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">
                <v:textbox>
                  <w:txbxContent>
                    <w:p w:rsidR="00F268D9" w:rsidRPr="00780035" w:rsidRDefault="00F268D9" w:rsidP="0029092F">
                      <w:pPr>
                        <w:jc w:val="center"/>
                        <w:rPr>
                          <w:b/>
                          <w:sz w:val="40"/>
                        </w:rPr>
                      </w:pPr>
                      <w:bookmarkStart w:id="1" w:name="_GoBack"/>
                      <w:bookmarkEnd w:id="1"/>
                      <w:r>
                        <w:rPr>
                          <w:b/>
                          <w:sz w:val="40"/>
                          <w:u w:val="single"/>
                        </w:rPr>
                        <w:t>Crime and Punishment</w:t>
                      </w:r>
                    </w:p>
                  </w:txbxContent>
                </v:textbox>
              </v:shape>
            </w:pict>
          </mc:Fallback>
        </mc:AlternateContent>
      </w:r>
    </w:p>
    <w:p w:rsidR="0063438E" w:rsidRDefault="0081354C" w:rsidP="0029092F">
      <w:r>
        <w:rPr>
          <w:noProof/>
          <w:lang w:eastAsia="en-GB"/>
        </w:rPr>
        <mc:AlternateContent>
          <mc:Choice Requires="wps">
            <w:drawing>
              <wp:anchor distT="0" distB="0" distL="114300" distR="114300" simplePos="0" relativeHeight="251677696" behindDoc="0" locked="0" layoutInCell="1" allowOverlap="1" wp14:anchorId="46BD552B" wp14:editId="68792471">
                <wp:simplePos x="0" y="0"/>
                <wp:positionH relativeFrom="column">
                  <wp:posOffset>-265814</wp:posOffset>
                </wp:positionH>
                <wp:positionV relativeFrom="paragraph">
                  <wp:posOffset>3342064</wp:posOffset>
                </wp:positionV>
                <wp:extent cx="6823710" cy="5198524"/>
                <wp:effectExtent l="0" t="0" r="15240" b="215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710" cy="5198524"/>
                        </a:xfrm>
                        <a:prstGeom prst="rect">
                          <a:avLst/>
                        </a:prstGeom>
                        <a:solidFill>
                          <a:srgbClr val="FFFFFF"/>
                        </a:solidFill>
                        <a:ln w="9525">
                          <a:solidFill>
                            <a:srgbClr val="000000"/>
                          </a:solidFill>
                          <a:miter lim="800000"/>
                          <a:headEnd/>
                          <a:tailEnd/>
                        </a:ln>
                      </wps:spPr>
                      <wps:txbx>
                        <w:txbxContent>
                          <w:p w:rsidR="00F268D9" w:rsidRPr="0081354C" w:rsidRDefault="00F268D9" w:rsidP="007E4571">
                            <w:pPr>
                              <w:jc w:val="center"/>
                              <w:rPr>
                                <w:b/>
                                <w:sz w:val="20"/>
                                <w:u w:val="single"/>
                              </w:rPr>
                            </w:pPr>
                            <w:r w:rsidRPr="0081354C">
                              <w:rPr>
                                <w:b/>
                                <w:sz w:val="20"/>
                                <w:u w:val="single"/>
                              </w:rPr>
                              <w:t>7. Forgiveness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04"/>
                            </w:tblGrid>
                            <w:tr w:rsidR="00F268D9" w:rsidRPr="0081354C" w:rsidTr="002E288D">
                              <w:trPr>
                                <w:trHeight w:val="3365"/>
                              </w:trPr>
                              <w:tc>
                                <w:tcPr>
                                  <w:tcW w:w="5210" w:type="dxa"/>
                                </w:tcPr>
                                <w:p w:rsidR="00F268D9" w:rsidRPr="0081354C" w:rsidRDefault="00F268D9" w:rsidP="00EE6C17">
                                  <w:pPr>
                                    <w:rPr>
                                      <w:b/>
                                      <w:sz w:val="20"/>
                                    </w:rPr>
                                  </w:pPr>
                                  <w:r w:rsidRPr="0081354C">
                                    <w:rPr>
                                      <w:b/>
                                      <w:sz w:val="20"/>
                                    </w:rPr>
                                    <w:t>Christian beliefs:</w:t>
                                  </w:r>
                                </w:p>
                                <w:p w:rsidR="00F268D9" w:rsidRPr="0081354C" w:rsidRDefault="00F268D9" w:rsidP="00EE6C17">
                                  <w:pPr>
                                    <w:pStyle w:val="ListParagraph"/>
                                    <w:numPr>
                                      <w:ilvl w:val="0"/>
                                      <w:numId w:val="27"/>
                                    </w:numPr>
                                    <w:rPr>
                                      <w:b/>
                                      <w:sz w:val="20"/>
                                    </w:rPr>
                                  </w:pPr>
                                  <w:r w:rsidRPr="0081354C">
                                    <w:rPr>
                                      <w:sz w:val="20"/>
                                    </w:rPr>
                                    <w:t>A core belief in Christianity and one that Jesus emphasised in his teachings.</w:t>
                                  </w:r>
                                </w:p>
                                <w:p w:rsidR="00F268D9" w:rsidRPr="0081354C" w:rsidRDefault="00F268D9" w:rsidP="00EE6C17">
                                  <w:pPr>
                                    <w:pStyle w:val="ListParagraph"/>
                                    <w:numPr>
                                      <w:ilvl w:val="0"/>
                                      <w:numId w:val="27"/>
                                    </w:numPr>
                                    <w:rPr>
                                      <w:b/>
                                      <w:sz w:val="20"/>
                                    </w:rPr>
                                  </w:pPr>
                                  <w:r w:rsidRPr="0081354C">
                                    <w:rPr>
                                      <w:sz w:val="20"/>
                                    </w:rPr>
                                    <w:t>Christians are expected to forgive others, regardless of what they have done, and Christians believe that in turn, God will forgive them.</w:t>
                                  </w:r>
                                </w:p>
                                <w:p w:rsidR="00F268D9" w:rsidRPr="0081354C" w:rsidRDefault="00F268D9" w:rsidP="00EE6C17">
                                  <w:pPr>
                                    <w:pStyle w:val="ListParagraph"/>
                                    <w:numPr>
                                      <w:ilvl w:val="0"/>
                                      <w:numId w:val="27"/>
                                    </w:numPr>
                                    <w:rPr>
                                      <w:b/>
                                      <w:sz w:val="20"/>
                                    </w:rPr>
                                  </w:pPr>
                                  <w:r w:rsidRPr="0081354C">
                                    <w:rPr>
                                      <w:sz w:val="20"/>
                                    </w:rPr>
                                    <w:t>Many Christians argue that forgiveness is not a replacement for punishment.</w:t>
                                  </w:r>
                                </w:p>
                                <w:p w:rsidR="00F268D9" w:rsidRPr="0081354C" w:rsidRDefault="00F268D9" w:rsidP="00EE6C17">
                                  <w:pPr>
                                    <w:pStyle w:val="ListParagraph"/>
                                    <w:numPr>
                                      <w:ilvl w:val="0"/>
                                      <w:numId w:val="27"/>
                                    </w:numPr>
                                    <w:rPr>
                                      <w:b/>
                                      <w:sz w:val="20"/>
                                    </w:rPr>
                                  </w:pPr>
                                  <w:r w:rsidRPr="0081354C">
                                    <w:rPr>
                                      <w:sz w:val="20"/>
                                    </w:rPr>
                                    <w:t xml:space="preserve">They believe in both forgiving the offender and justice for the crime that they committed. </w:t>
                                  </w:r>
                                </w:p>
                                <w:p w:rsidR="00F268D9" w:rsidRPr="0081354C" w:rsidRDefault="00F268D9" w:rsidP="00EE6C17">
                                  <w:pPr>
                                    <w:pStyle w:val="ListParagraph"/>
                                    <w:numPr>
                                      <w:ilvl w:val="0"/>
                                      <w:numId w:val="27"/>
                                    </w:numPr>
                                    <w:rPr>
                                      <w:b/>
                                      <w:sz w:val="20"/>
                                    </w:rPr>
                                  </w:pPr>
                                  <w:r w:rsidRPr="0081354C">
                                    <w:rPr>
                                      <w:sz w:val="20"/>
                                    </w:rPr>
                                    <w:t xml:space="preserve">There is no maximum number of times a person should be forgiven. They believe this as there is no limit on the amount of love God shows them, therefore there can be no limit on forgiveness. </w:t>
                                  </w:r>
                                </w:p>
                                <w:p w:rsidR="00F268D9" w:rsidRPr="0081354C" w:rsidRDefault="00F268D9" w:rsidP="00EE6C17">
                                  <w:pPr>
                                    <w:pStyle w:val="ListParagraph"/>
                                    <w:numPr>
                                      <w:ilvl w:val="0"/>
                                      <w:numId w:val="27"/>
                                    </w:numPr>
                                    <w:rPr>
                                      <w:b/>
                                      <w:sz w:val="20"/>
                                    </w:rPr>
                                  </w:pPr>
                                  <w:r w:rsidRPr="0081354C">
                                    <w:rPr>
                                      <w:sz w:val="20"/>
                                    </w:rPr>
                                    <w:t xml:space="preserve">They believe they should follow the example of Jesus, which includes forgiving those who do wrong things. </w:t>
                                  </w:r>
                                </w:p>
                                <w:p w:rsidR="00F268D9" w:rsidRPr="0081354C" w:rsidRDefault="00F268D9" w:rsidP="00EE6C17">
                                  <w:pPr>
                                    <w:pStyle w:val="ListParagraph"/>
                                    <w:numPr>
                                      <w:ilvl w:val="0"/>
                                      <w:numId w:val="27"/>
                                    </w:numPr>
                                    <w:rPr>
                                      <w:b/>
                                      <w:sz w:val="20"/>
                                    </w:rPr>
                                  </w:pPr>
                                  <w:r w:rsidRPr="0081354C">
                                    <w:rPr>
                                      <w:sz w:val="20"/>
                                    </w:rPr>
                                    <w:t xml:space="preserve">They believe reformation should be the primary aim of punishment as it helps forgiveness and the moving on from the crime. </w:t>
                                  </w:r>
                                </w:p>
                                <w:p w:rsidR="00F268D9" w:rsidRPr="0081354C" w:rsidRDefault="00F268D9" w:rsidP="00EE6C17">
                                  <w:pPr>
                                    <w:rPr>
                                      <w:b/>
                                      <w:sz w:val="20"/>
                                      <w:u w:val="single"/>
                                    </w:rPr>
                                  </w:pPr>
                                </w:p>
                                <w:p w:rsidR="00F268D9" w:rsidRPr="0081354C" w:rsidRDefault="00F268D9" w:rsidP="00EE6C17">
                                  <w:pPr>
                                    <w:rPr>
                                      <w:b/>
                                      <w:sz w:val="20"/>
                                      <w:u w:val="single"/>
                                    </w:rPr>
                                  </w:pPr>
                                  <w:r w:rsidRPr="0081354C">
                                    <w:rPr>
                                      <w:b/>
                                      <w:sz w:val="20"/>
                                      <w:u w:val="single"/>
                                    </w:rPr>
                                    <w:t>‘Forgive us our sins, as we forgive those who sin against us’. The Lord’s Prayer.</w:t>
                                  </w:r>
                                </w:p>
                                <w:p w:rsidR="00F268D9" w:rsidRPr="0081354C" w:rsidRDefault="00F268D9" w:rsidP="00EE6C17">
                                  <w:pPr>
                                    <w:rPr>
                                      <w:b/>
                                      <w:sz w:val="20"/>
                                      <w:u w:val="single"/>
                                    </w:rPr>
                                  </w:pPr>
                                </w:p>
                                <w:p w:rsidR="00F268D9" w:rsidRPr="0081354C" w:rsidRDefault="00F268D9" w:rsidP="00EE6C17">
                                  <w:pPr>
                                    <w:rPr>
                                      <w:b/>
                                      <w:sz w:val="20"/>
                                      <w:u w:val="single"/>
                                    </w:rPr>
                                  </w:pPr>
                                  <w:r w:rsidRPr="0081354C">
                                    <w:rPr>
                                      <w:b/>
                                      <w:sz w:val="20"/>
                                      <w:u w:val="single"/>
                                    </w:rPr>
                                    <w:t>‘Lord, how many time shall I forgive my brother when he sins against me? Up to seven times? Jesus answered him, ‘I tell you, not seven times, but seventy-seven times’. Matthew 18:21-22</w:t>
                                  </w:r>
                                </w:p>
                                <w:p w:rsidR="00F268D9" w:rsidRPr="0081354C" w:rsidRDefault="00F268D9" w:rsidP="00EE6C17">
                                  <w:pPr>
                                    <w:rPr>
                                      <w:b/>
                                      <w:sz w:val="20"/>
                                      <w:u w:val="single"/>
                                    </w:rPr>
                                  </w:pPr>
                                </w:p>
                                <w:p w:rsidR="00F268D9" w:rsidRPr="0081354C" w:rsidRDefault="00F268D9" w:rsidP="00EE6C17">
                                  <w:pPr>
                                    <w:rPr>
                                      <w:b/>
                                      <w:sz w:val="20"/>
                                      <w:u w:val="single"/>
                                    </w:rPr>
                                  </w:pPr>
                                  <w:r w:rsidRPr="0081354C">
                                    <w:rPr>
                                      <w:b/>
                                      <w:sz w:val="20"/>
                                      <w:u w:val="single"/>
                                    </w:rPr>
                                    <w:t>‘Father forgive them, for they do not know what they are doing’. Luke 23:34</w:t>
                                  </w:r>
                                </w:p>
                                <w:p w:rsidR="00F268D9" w:rsidRPr="0081354C" w:rsidRDefault="00F268D9" w:rsidP="004213D9">
                                  <w:pPr>
                                    <w:ind w:left="360"/>
                                    <w:rPr>
                                      <w:sz w:val="20"/>
                                    </w:rPr>
                                  </w:pPr>
                                </w:p>
                                <w:p w:rsidR="00F268D9" w:rsidRPr="0081354C" w:rsidRDefault="00F268D9" w:rsidP="004213D9">
                                  <w:pPr>
                                    <w:ind w:left="360"/>
                                    <w:rPr>
                                      <w:sz w:val="20"/>
                                    </w:rPr>
                                  </w:pPr>
                                </w:p>
                              </w:tc>
                              <w:tc>
                                <w:tcPr>
                                  <w:tcW w:w="5204" w:type="dxa"/>
                                </w:tcPr>
                                <w:p w:rsidR="00F268D9" w:rsidRPr="0081354C" w:rsidRDefault="00F268D9" w:rsidP="002E288D">
                                  <w:pPr>
                                    <w:rPr>
                                      <w:b/>
                                      <w:sz w:val="20"/>
                                    </w:rPr>
                                  </w:pPr>
                                  <w:r w:rsidRPr="0081354C">
                                    <w:rPr>
                                      <w:b/>
                                      <w:sz w:val="20"/>
                                    </w:rPr>
                                    <w:t>Muslim beliefs:</w:t>
                                  </w:r>
                                </w:p>
                                <w:p w:rsidR="00F268D9" w:rsidRPr="0081354C" w:rsidRDefault="00F268D9" w:rsidP="0018077F">
                                  <w:pPr>
                                    <w:pStyle w:val="ListParagraph"/>
                                    <w:numPr>
                                      <w:ilvl w:val="0"/>
                                      <w:numId w:val="28"/>
                                    </w:numPr>
                                    <w:rPr>
                                      <w:sz w:val="20"/>
                                    </w:rPr>
                                  </w:pPr>
                                  <w:r w:rsidRPr="0081354C">
                                    <w:rPr>
                                      <w:sz w:val="20"/>
                                    </w:rPr>
                                    <w:t>Muslims believe that punishment satisfies the demands of society. It reinforces the requirements Islam lays down about how to behave in a way that is pleasing to God.</w:t>
                                  </w:r>
                                </w:p>
                                <w:p w:rsidR="00F268D9" w:rsidRPr="0081354C" w:rsidRDefault="00F268D9" w:rsidP="0018077F">
                                  <w:pPr>
                                    <w:pStyle w:val="ListParagraph"/>
                                    <w:numPr>
                                      <w:ilvl w:val="0"/>
                                      <w:numId w:val="28"/>
                                    </w:numPr>
                                    <w:rPr>
                                      <w:sz w:val="20"/>
                                    </w:rPr>
                                  </w:pPr>
                                  <w:r w:rsidRPr="0081354C">
                                    <w:rPr>
                                      <w:sz w:val="20"/>
                                    </w:rPr>
                                    <w:t xml:space="preserve">Forgiveness serves no part in the punishment process. </w:t>
                                  </w:r>
                                </w:p>
                                <w:p w:rsidR="00F268D9" w:rsidRPr="0081354C" w:rsidRDefault="00F268D9" w:rsidP="0018077F">
                                  <w:pPr>
                                    <w:pStyle w:val="ListParagraph"/>
                                    <w:numPr>
                                      <w:ilvl w:val="0"/>
                                      <w:numId w:val="28"/>
                                    </w:numPr>
                                    <w:rPr>
                                      <w:sz w:val="20"/>
                                    </w:rPr>
                                  </w:pPr>
                                  <w:r w:rsidRPr="0081354C">
                                    <w:rPr>
                                      <w:sz w:val="20"/>
                                    </w:rPr>
                                    <w:t>Forgiveness, however, plays an important part in Islam.</w:t>
                                  </w:r>
                                </w:p>
                                <w:p w:rsidR="00F268D9" w:rsidRPr="0081354C" w:rsidRDefault="00F268D9" w:rsidP="0018077F">
                                  <w:pPr>
                                    <w:pStyle w:val="ListParagraph"/>
                                    <w:numPr>
                                      <w:ilvl w:val="0"/>
                                      <w:numId w:val="28"/>
                                    </w:numPr>
                                    <w:rPr>
                                      <w:sz w:val="20"/>
                                    </w:rPr>
                                  </w:pPr>
                                  <w:r w:rsidRPr="0081354C">
                                    <w:rPr>
                                      <w:sz w:val="20"/>
                                    </w:rPr>
                                    <w:t xml:space="preserve">Muslims believe in two categories of forgiveness; forgiveness from God and forgiveness from humans. </w:t>
                                  </w:r>
                                </w:p>
                                <w:p w:rsidR="00F268D9" w:rsidRPr="0081354C" w:rsidRDefault="00F268D9" w:rsidP="0018077F">
                                  <w:pPr>
                                    <w:pStyle w:val="ListParagraph"/>
                                    <w:numPr>
                                      <w:ilvl w:val="0"/>
                                      <w:numId w:val="28"/>
                                    </w:numPr>
                                    <w:rPr>
                                      <w:sz w:val="20"/>
                                    </w:rPr>
                                  </w:pPr>
                                  <w:r w:rsidRPr="0081354C">
                                    <w:rPr>
                                      <w:b/>
                                      <w:sz w:val="20"/>
                                    </w:rPr>
                                    <w:t xml:space="preserve">Forgiveness from God – </w:t>
                                  </w:r>
                                  <w:r w:rsidRPr="0081354C">
                                    <w:rPr>
                                      <w:sz w:val="20"/>
                                    </w:rPr>
                                    <w:t>only God can truly forgive and will only forgive those who are truly sorry.</w:t>
                                  </w:r>
                                </w:p>
                                <w:p w:rsidR="00F268D9" w:rsidRPr="0081354C" w:rsidRDefault="00F268D9" w:rsidP="0018077F">
                                  <w:pPr>
                                    <w:pStyle w:val="ListParagraph"/>
                                    <w:numPr>
                                      <w:ilvl w:val="0"/>
                                      <w:numId w:val="28"/>
                                    </w:numPr>
                                    <w:rPr>
                                      <w:sz w:val="20"/>
                                    </w:rPr>
                                  </w:pPr>
                                  <w:r w:rsidRPr="0081354C">
                                    <w:rPr>
                                      <w:b/>
                                      <w:sz w:val="20"/>
                                    </w:rPr>
                                    <w:t xml:space="preserve">Forgiveness from humans – </w:t>
                                  </w:r>
                                  <w:r w:rsidRPr="0081354C">
                                    <w:rPr>
                                      <w:sz w:val="20"/>
                                    </w:rPr>
                                    <w:t>Humans should forgive those who ask for forgiveness, and once that has happened, the person who has committed the wrong should then ask for forgiveness from God. If they offend again, they should repeat the process again.</w:t>
                                  </w:r>
                                </w:p>
                                <w:p w:rsidR="00F268D9" w:rsidRPr="0081354C" w:rsidRDefault="00F268D9" w:rsidP="0018077F">
                                  <w:pPr>
                                    <w:rPr>
                                      <w:b/>
                                      <w:sz w:val="20"/>
                                      <w:u w:val="single"/>
                                    </w:rPr>
                                  </w:pPr>
                                </w:p>
                                <w:p w:rsidR="00F268D9" w:rsidRPr="0081354C" w:rsidRDefault="00F268D9" w:rsidP="0018077F">
                                  <w:pPr>
                                    <w:rPr>
                                      <w:b/>
                                      <w:sz w:val="20"/>
                                      <w:u w:val="single"/>
                                    </w:rPr>
                                  </w:pPr>
                                  <w:r w:rsidRPr="0081354C">
                                    <w:rPr>
                                      <w:b/>
                                      <w:sz w:val="20"/>
                                      <w:u w:val="single"/>
                                    </w:rPr>
                                    <w:t>‘Let them pardon and forgive. Do you not wish that God should forgive you? God is most forgiving and merciful’. Qur’an 24:22</w:t>
                                  </w:r>
                                </w:p>
                                <w:p w:rsidR="00F268D9" w:rsidRPr="0081354C" w:rsidRDefault="00F268D9" w:rsidP="0018077F">
                                  <w:pPr>
                                    <w:rPr>
                                      <w:b/>
                                      <w:sz w:val="20"/>
                                      <w:u w:val="single"/>
                                    </w:rPr>
                                  </w:pPr>
                                </w:p>
                                <w:p w:rsidR="00F268D9" w:rsidRPr="0081354C" w:rsidRDefault="00F268D9" w:rsidP="0018077F">
                                  <w:pPr>
                                    <w:rPr>
                                      <w:b/>
                                      <w:sz w:val="20"/>
                                      <w:u w:val="single"/>
                                    </w:rPr>
                                  </w:pPr>
                                  <w:r w:rsidRPr="0081354C">
                                    <w:rPr>
                                      <w:b/>
                                      <w:sz w:val="20"/>
                                      <w:u w:val="single"/>
                                    </w:rPr>
                                    <w:t>‘Pardon each other’s faults and [God] will grant you honour’. Hadith</w:t>
                                  </w:r>
                                </w:p>
                              </w:tc>
                            </w:tr>
                          </w:tbl>
                          <w:p w:rsidR="00F268D9" w:rsidRPr="0081354C" w:rsidRDefault="00F268D9" w:rsidP="002E663B">
                            <w:pPr>
                              <w:rPr>
                                <w:sz w:val="24"/>
                              </w:rPr>
                            </w:pPr>
                          </w:p>
                          <w:p w:rsidR="00F268D9" w:rsidRPr="0081354C" w:rsidRDefault="00F268D9" w:rsidP="007E4571">
                            <w:pPr>
                              <w:rPr>
                                <w:sz w:val="32"/>
                              </w:rPr>
                            </w:pPr>
                          </w:p>
                          <w:p w:rsidR="00F268D9" w:rsidRPr="0081354C" w:rsidRDefault="00F268D9" w:rsidP="007E4571">
                            <w:pPr>
                              <w:rPr>
                                <w:sz w:val="32"/>
                              </w:rPr>
                            </w:pPr>
                          </w:p>
                          <w:p w:rsidR="00F268D9" w:rsidRPr="0081354C" w:rsidRDefault="00F268D9" w:rsidP="007E4571">
                            <w:pPr>
                              <w:jc w:val="center"/>
                              <w:rPr>
                                <w:b/>
                                <w:sz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D552B" id="_x0000_s1031" type="#_x0000_t202" style="position:absolute;margin-left:-20.95pt;margin-top:263.15pt;width:537.3pt;height:40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">
                <v:textbox>
                  <w:txbxContent>
                    <w:p w:rsidR="00F268D9" w:rsidRPr="0081354C" w:rsidRDefault="00F268D9" w:rsidP="007E4571">
                      <w:pPr>
                        <w:jc w:val="center"/>
                        <w:rPr>
                          <w:b/>
                          <w:sz w:val="20"/>
                          <w:u w:val="single"/>
                        </w:rPr>
                      </w:pPr>
                      <w:r w:rsidRPr="0081354C">
                        <w:rPr>
                          <w:b/>
                          <w:sz w:val="20"/>
                          <w:u w:val="single"/>
                        </w:rPr>
                        <w:t>7. Forgiveness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04"/>
                      </w:tblGrid>
                      <w:tr w:rsidR="00F268D9" w:rsidRPr="0081354C" w:rsidTr="002E288D">
                        <w:trPr>
                          <w:trHeight w:val="3365"/>
                        </w:trPr>
                        <w:tc>
                          <w:tcPr>
                            <w:tcW w:w="5210" w:type="dxa"/>
                          </w:tcPr>
                          <w:p w:rsidR="00F268D9" w:rsidRPr="0081354C" w:rsidRDefault="00F268D9" w:rsidP="00EE6C17">
                            <w:pPr>
                              <w:rPr>
                                <w:b/>
                                <w:sz w:val="20"/>
                              </w:rPr>
                            </w:pPr>
                            <w:r w:rsidRPr="0081354C">
                              <w:rPr>
                                <w:b/>
                                <w:sz w:val="20"/>
                              </w:rPr>
                              <w:t>Christian beliefs:</w:t>
                            </w:r>
                          </w:p>
                          <w:p w:rsidR="00F268D9" w:rsidRPr="0081354C" w:rsidRDefault="00F268D9" w:rsidP="00EE6C17">
                            <w:pPr>
                              <w:pStyle w:val="ListParagraph"/>
                              <w:numPr>
                                <w:ilvl w:val="0"/>
                                <w:numId w:val="27"/>
                              </w:numPr>
                              <w:rPr>
                                <w:b/>
                                <w:sz w:val="20"/>
                              </w:rPr>
                            </w:pPr>
                            <w:r w:rsidRPr="0081354C">
                              <w:rPr>
                                <w:sz w:val="20"/>
                              </w:rPr>
                              <w:t>A core belief in Christianity and one that Jesus emphasised in his teachings.</w:t>
                            </w:r>
                          </w:p>
                          <w:p w:rsidR="00F268D9" w:rsidRPr="0081354C" w:rsidRDefault="00F268D9" w:rsidP="00EE6C17">
                            <w:pPr>
                              <w:pStyle w:val="ListParagraph"/>
                              <w:numPr>
                                <w:ilvl w:val="0"/>
                                <w:numId w:val="27"/>
                              </w:numPr>
                              <w:rPr>
                                <w:b/>
                                <w:sz w:val="20"/>
                              </w:rPr>
                            </w:pPr>
                            <w:r w:rsidRPr="0081354C">
                              <w:rPr>
                                <w:sz w:val="20"/>
                              </w:rPr>
                              <w:t>Christians are expected to forgive others, regardless of what they have done, and Christians believe that in turn, God will forgive them.</w:t>
                            </w:r>
                          </w:p>
                          <w:p w:rsidR="00F268D9" w:rsidRPr="0081354C" w:rsidRDefault="00F268D9" w:rsidP="00EE6C17">
                            <w:pPr>
                              <w:pStyle w:val="ListParagraph"/>
                              <w:numPr>
                                <w:ilvl w:val="0"/>
                                <w:numId w:val="27"/>
                              </w:numPr>
                              <w:rPr>
                                <w:b/>
                                <w:sz w:val="20"/>
                              </w:rPr>
                            </w:pPr>
                            <w:r w:rsidRPr="0081354C">
                              <w:rPr>
                                <w:sz w:val="20"/>
                              </w:rPr>
                              <w:t>Many Christians argue that forgiveness is not a replacement for punishment.</w:t>
                            </w:r>
                          </w:p>
                          <w:p w:rsidR="00F268D9" w:rsidRPr="0081354C" w:rsidRDefault="00F268D9" w:rsidP="00EE6C17">
                            <w:pPr>
                              <w:pStyle w:val="ListParagraph"/>
                              <w:numPr>
                                <w:ilvl w:val="0"/>
                                <w:numId w:val="27"/>
                              </w:numPr>
                              <w:rPr>
                                <w:b/>
                                <w:sz w:val="20"/>
                              </w:rPr>
                            </w:pPr>
                            <w:r w:rsidRPr="0081354C">
                              <w:rPr>
                                <w:sz w:val="20"/>
                              </w:rPr>
                              <w:t xml:space="preserve">They believe in both forgiving the offender and justice for the crime that they committed. </w:t>
                            </w:r>
                          </w:p>
                          <w:p w:rsidR="00F268D9" w:rsidRPr="0081354C" w:rsidRDefault="00F268D9" w:rsidP="00EE6C17">
                            <w:pPr>
                              <w:pStyle w:val="ListParagraph"/>
                              <w:numPr>
                                <w:ilvl w:val="0"/>
                                <w:numId w:val="27"/>
                              </w:numPr>
                              <w:rPr>
                                <w:b/>
                                <w:sz w:val="20"/>
                              </w:rPr>
                            </w:pPr>
                            <w:r w:rsidRPr="0081354C">
                              <w:rPr>
                                <w:sz w:val="20"/>
                              </w:rPr>
                              <w:t xml:space="preserve">There is no maximum number of times a person should be forgiven. They believe this as there is no limit on the amount of love God shows them, therefore there can be no limit on forgiveness. </w:t>
                            </w:r>
                          </w:p>
                          <w:p w:rsidR="00F268D9" w:rsidRPr="0081354C" w:rsidRDefault="00F268D9" w:rsidP="00EE6C17">
                            <w:pPr>
                              <w:pStyle w:val="ListParagraph"/>
                              <w:numPr>
                                <w:ilvl w:val="0"/>
                                <w:numId w:val="27"/>
                              </w:numPr>
                              <w:rPr>
                                <w:b/>
                                <w:sz w:val="20"/>
                              </w:rPr>
                            </w:pPr>
                            <w:r w:rsidRPr="0081354C">
                              <w:rPr>
                                <w:sz w:val="20"/>
                              </w:rPr>
                              <w:t xml:space="preserve">They believe they should follow the example of Jesus, which includes forgiving those who do wrong things. </w:t>
                            </w:r>
                          </w:p>
                          <w:p w:rsidR="00F268D9" w:rsidRPr="0081354C" w:rsidRDefault="00F268D9" w:rsidP="00EE6C17">
                            <w:pPr>
                              <w:pStyle w:val="ListParagraph"/>
                              <w:numPr>
                                <w:ilvl w:val="0"/>
                                <w:numId w:val="27"/>
                              </w:numPr>
                              <w:rPr>
                                <w:b/>
                                <w:sz w:val="20"/>
                              </w:rPr>
                            </w:pPr>
                            <w:r w:rsidRPr="0081354C">
                              <w:rPr>
                                <w:sz w:val="20"/>
                              </w:rPr>
                              <w:t xml:space="preserve">They believe reformation should be the primary aim of punishment as it helps forgiveness and the moving on from the crime. </w:t>
                            </w:r>
                          </w:p>
                          <w:p w:rsidR="00F268D9" w:rsidRPr="0081354C" w:rsidRDefault="00F268D9" w:rsidP="00EE6C17">
                            <w:pPr>
                              <w:rPr>
                                <w:b/>
                                <w:sz w:val="20"/>
                                <w:u w:val="single"/>
                              </w:rPr>
                            </w:pPr>
                          </w:p>
                          <w:p w:rsidR="00F268D9" w:rsidRPr="0081354C" w:rsidRDefault="00F268D9" w:rsidP="00EE6C17">
                            <w:pPr>
                              <w:rPr>
                                <w:b/>
                                <w:sz w:val="20"/>
                                <w:u w:val="single"/>
                              </w:rPr>
                            </w:pPr>
                            <w:r w:rsidRPr="0081354C">
                              <w:rPr>
                                <w:b/>
                                <w:sz w:val="20"/>
                                <w:u w:val="single"/>
                              </w:rPr>
                              <w:t>‘Forgive us our sins, as we forgive those who sin against us’. The Lord’s Prayer.</w:t>
                            </w:r>
                          </w:p>
                          <w:p w:rsidR="00F268D9" w:rsidRPr="0081354C" w:rsidRDefault="00F268D9" w:rsidP="00EE6C17">
                            <w:pPr>
                              <w:rPr>
                                <w:b/>
                                <w:sz w:val="20"/>
                                <w:u w:val="single"/>
                              </w:rPr>
                            </w:pPr>
                          </w:p>
                          <w:p w:rsidR="00F268D9" w:rsidRPr="0081354C" w:rsidRDefault="00F268D9" w:rsidP="00EE6C17">
                            <w:pPr>
                              <w:rPr>
                                <w:b/>
                                <w:sz w:val="20"/>
                                <w:u w:val="single"/>
                              </w:rPr>
                            </w:pPr>
                            <w:r w:rsidRPr="0081354C">
                              <w:rPr>
                                <w:b/>
                                <w:sz w:val="20"/>
                                <w:u w:val="single"/>
                              </w:rPr>
                              <w:t>‘Lord, how many time shall I forgive my brother when he sins against me? Up to seven times? Jesus answered him, ‘I tell you, not seven times, but seventy-seven times’. Matthew 18:21-22</w:t>
                            </w:r>
                          </w:p>
                          <w:p w:rsidR="00F268D9" w:rsidRPr="0081354C" w:rsidRDefault="00F268D9" w:rsidP="00EE6C17">
                            <w:pPr>
                              <w:rPr>
                                <w:b/>
                                <w:sz w:val="20"/>
                                <w:u w:val="single"/>
                              </w:rPr>
                            </w:pPr>
                          </w:p>
                          <w:p w:rsidR="00F268D9" w:rsidRPr="0081354C" w:rsidRDefault="00F268D9" w:rsidP="00EE6C17">
                            <w:pPr>
                              <w:rPr>
                                <w:b/>
                                <w:sz w:val="20"/>
                                <w:u w:val="single"/>
                              </w:rPr>
                            </w:pPr>
                            <w:r w:rsidRPr="0081354C">
                              <w:rPr>
                                <w:b/>
                                <w:sz w:val="20"/>
                                <w:u w:val="single"/>
                              </w:rPr>
                              <w:t>‘Father forgive them, for they do not know what they are doing’. Luke 23:34</w:t>
                            </w:r>
                          </w:p>
                          <w:p w:rsidR="00F268D9" w:rsidRPr="0081354C" w:rsidRDefault="00F268D9" w:rsidP="004213D9">
                            <w:pPr>
                              <w:ind w:left="360"/>
                              <w:rPr>
                                <w:sz w:val="20"/>
                              </w:rPr>
                            </w:pPr>
                          </w:p>
                          <w:p w:rsidR="00F268D9" w:rsidRPr="0081354C" w:rsidRDefault="00F268D9" w:rsidP="004213D9">
                            <w:pPr>
                              <w:ind w:left="360"/>
                              <w:rPr>
                                <w:sz w:val="20"/>
                              </w:rPr>
                            </w:pPr>
                          </w:p>
                        </w:tc>
                        <w:tc>
                          <w:tcPr>
                            <w:tcW w:w="5204" w:type="dxa"/>
                          </w:tcPr>
                          <w:p w:rsidR="00F268D9" w:rsidRPr="0081354C" w:rsidRDefault="00F268D9" w:rsidP="002E288D">
                            <w:pPr>
                              <w:rPr>
                                <w:b/>
                                <w:sz w:val="20"/>
                              </w:rPr>
                            </w:pPr>
                            <w:r w:rsidRPr="0081354C">
                              <w:rPr>
                                <w:b/>
                                <w:sz w:val="20"/>
                              </w:rPr>
                              <w:t>Muslim beliefs:</w:t>
                            </w:r>
                          </w:p>
                          <w:p w:rsidR="00F268D9" w:rsidRPr="0081354C" w:rsidRDefault="00F268D9" w:rsidP="0018077F">
                            <w:pPr>
                              <w:pStyle w:val="ListParagraph"/>
                              <w:numPr>
                                <w:ilvl w:val="0"/>
                                <w:numId w:val="28"/>
                              </w:numPr>
                              <w:rPr>
                                <w:sz w:val="20"/>
                              </w:rPr>
                            </w:pPr>
                            <w:r w:rsidRPr="0081354C">
                              <w:rPr>
                                <w:sz w:val="20"/>
                              </w:rPr>
                              <w:t>Muslims believe that punishment satisfies the demands of society. It reinforces the requirements Islam lays down about how to behave in a way that is pleasing to God.</w:t>
                            </w:r>
                          </w:p>
                          <w:p w:rsidR="00F268D9" w:rsidRPr="0081354C" w:rsidRDefault="00F268D9" w:rsidP="0018077F">
                            <w:pPr>
                              <w:pStyle w:val="ListParagraph"/>
                              <w:numPr>
                                <w:ilvl w:val="0"/>
                                <w:numId w:val="28"/>
                              </w:numPr>
                              <w:rPr>
                                <w:sz w:val="20"/>
                              </w:rPr>
                            </w:pPr>
                            <w:r w:rsidRPr="0081354C">
                              <w:rPr>
                                <w:sz w:val="20"/>
                              </w:rPr>
                              <w:t xml:space="preserve">Forgiveness serves no part in the punishment process. </w:t>
                            </w:r>
                          </w:p>
                          <w:p w:rsidR="00F268D9" w:rsidRPr="0081354C" w:rsidRDefault="00F268D9" w:rsidP="0018077F">
                            <w:pPr>
                              <w:pStyle w:val="ListParagraph"/>
                              <w:numPr>
                                <w:ilvl w:val="0"/>
                                <w:numId w:val="28"/>
                              </w:numPr>
                              <w:rPr>
                                <w:sz w:val="20"/>
                              </w:rPr>
                            </w:pPr>
                            <w:r w:rsidRPr="0081354C">
                              <w:rPr>
                                <w:sz w:val="20"/>
                              </w:rPr>
                              <w:t>Forgiveness, however, plays an important part in Islam.</w:t>
                            </w:r>
                          </w:p>
                          <w:p w:rsidR="00F268D9" w:rsidRPr="0081354C" w:rsidRDefault="00F268D9" w:rsidP="0018077F">
                            <w:pPr>
                              <w:pStyle w:val="ListParagraph"/>
                              <w:numPr>
                                <w:ilvl w:val="0"/>
                                <w:numId w:val="28"/>
                              </w:numPr>
                              <w:rPr>
                                <w:sz w:val="20"/>
                              </w:rPr>
                            </w:pPr>
                            <w:r w:rsidRPr="0081354C">
                              <w:rPr>
                                <w:sz w:val="20"/>
                              </w:rPr>
                              <w:t xml:space="preserve">Muslims believe in two categories of forgiveness; forgiveness from God and forgiveness from humans. </w:t>
                            </w:r>
                          </w:p>
                          <w:p w:rsidR="00F268D9" w:rsidRPr="0081354C" w:rsidRDefault="00F268D9" w:rsidP="0018077F">
                            <w:pPr>
                              <w:pStyle w:val="ListParagraph"/>
                              <w:numPr>
                                <w:ilvl w:val="0"/>
                                <w:numId w:val="28"/>
                              </w:numPr>
                              <w:rPr>
                                <w:sz w:val="20"/>
                              </w:rPr>
                            </w:pPr>
                            <w:r w:rsidRPr="0081354C">
                              <w:rPr>
                                <w:b/>
                                <w:sz w:val="20"/>
                              </w:rPr>
                              <w:t xml:space="preserve">Forgiveness from God – </w:t>
                            </w:r>
                            <w:r w:rsidRPr="0081354C">
                              <w:rPr>
                                <w:sz w:val="20"/>
                              </w:rPr>
                              <w:t>only God can truly forgive and will only forgive those who are truly sorry.</w:t>
                            </w:r>
                          </w:p>
                          <w:p w:rsidR="00F268D9" w:rsidRPr="0081354C" w:rsidRDefault="00F268D9" w:rsidP="0018077F">
                            <w:pPr>
                              <w:pStyle w:val="ListParagraph"/>
                              <w:numPr>
                                <w:ilvl w:val="0"/>
                                <w:numId w:val="28"/>
                              </w:numPr>
                              <w:rPr>
                                <w:sz w:val="20"/>
                              </w:rPr>
                            </w:pPr>
                            <w:r w:rsidRPr="0081354C">
                              <w:rPr>
                                <w:b/>
                                <w:sz w:val="20"/>
                              </w:rPr>
                              <w:t xml:space="preserve">Forgiveness from humans – </w:t>
                            </w:r>
                            <w:r w:rsidRPr="0081354C">
                              <w:rPr>
                                <w:sz w:val="20"/>
                              </w:rPr>
                              <w:t>Humans should forgive those who ask for forgiveness, and once that has happened, the person who has committed the wrong should then ask for forgiveness from God. If they offend again, they should repeat the process again.</w:t>
                            </w:r>
                          </w:p>
                          <w:p w:rsidR="00F268D9" w:rsidRPr="0081354C" w:rsidRDefault="00F268D9" w:rsidP="0018077F">
                            <w:pPr>
                              <w:rPr>
                                <w:b/>
                                <w:sz w:val="20"/>
                                <w:u w:val="single"/>
                              </w:rPr>
                            </w:pPr>
                          </w:p>
                          <w:p w:rsidR="00F268D9" w:rsidRPr="0081354C" w:rsidRDefault="00F268D9" w:rsidP="0018077F">
                            <w:pPr>
                              <w:rPr>
                                <w:b/>
                                <w:sz w:val="20"/>
                                <w:u w:val="single"/>
                              </w:rPr>
                            </w:pPr>
                            <w:r w:rsidRPr="0081354C">
                              <w:rPr>
                                <w:b/>
                                <w:sz w:val="20"/>
                                <w:u w:val="single"/>
                              </w:rPr>
                              <w:t>‘Let them pardon and forgive. Do you not wish that God should forgive you? God is most forgiving and merciful’. Qur’an 24:22</w:t>
                            </w:r>
                          </w:p>
                          <w:p w:rsidR="00F268D9" w:rsidRPr="0081354C" w:rsidRDefault="00F268D9" w:rsidP="0018077F">
                            <w:pPr>
                              <w:rPr>
                                <w:b/>
                                <w:sz w:val="20"/>
                                <w:u w:val="single"/>
                              </w:rPr>
                            </w:pPr>
                          </w:p>
                          <w:p w:rsidR="00F268D9" w:rsidRPr="0081354C" w:rsidRDefault="00F268D9" w:rsidP="0018077F">
                            <w:pPr>
                              <w:rPr>
                                <w:b/>
                                <w:sz w:val="20"/>
                                <w:u w:val="single"/>
                              </w:rPr>
                            </w:pPr>
                            <w:r w:rsidRPr="0081354C">
                              <w:rPr>
                                <w:b/>
                                <w:sz w:val="20"/>
                                <w:u w:val="single"/>
                              </w:rPr>
                              <w:t>‘Pardon each other’s faults and [God] will grant you honour’. Hadith</w:t>
                            </w:r>
                          </w:p>
                        </w:tc>
                      </w:tr>
                    </w:tbl>
                    <w:p w:rsidR="00F268D9" w:rsidRPr="0081354C" w:rsidRDefault="00F268D9" w:rsidP="002E663B">
                      <w:pPr>
                        <w:rPr>
                          <w:sz w:val="24"/>
                        </w:rPr>
                      </w:pPr>
                    </w:p>
                    <w:p w:rsidR="00F268D9" w:rsidRPr="0081354C" w:rsidRDefault="00F268D9" w:rsidP="007E4571">
                      <w:pPr>
                        <w:rPr>
                          <w:sz w:val="32"/>
                        </w:rPr>
                      </w:pPr>
                    </w:p>
                    <w:p w:rsidR="00F268D9" w:rsidRPr="0081354C" w:rsidRDefault="00F268D9" w:rsidP="007E4571">
                      <w:pPr>
                        <w:rPr>
                          <w:sz w:val="32"/>
                        </w:rPr>
                      </w:pPr>
                    </w:p>
                    <w:p w:rsidR="00F268D9" w:rsidRPr="0081354C" w:rsidRDefault="00F268D9" w:rsidP="007E4571">
                      <w:pPr>
                        <w:jc w:val="center"/>
                        <w:rPr>
                          <w:b/>
                          <w:sz w:val="44"/>
                        </w:rPr>
                      </w:pPr>
                    </w:p>
                  </w:txbxContent>
                </v:textbox>
              </v:shape>
            </w:pict>
          </mc:Fallback>
        </mc:AlternateContent>
      </w:r>
      <w:r>
        <w:rPr>
          <w:noProof/>
          <w:lang w:eastAsia="en-GB"/>
        </w:rPr>
        <mc:AlternateContent>
          <mc:Choice Requires="wps">
            <w:drawing>
              <wp:anchor distT="0" distB="0" distL="114300" distR="114300" simplePos="0" relativeHeight="251685888" behindDoc="0" locked="0" layoutInCell="1" allowOverlap="1" wp14:anchorId="45FEAA7F" wp14:editId="55DFAB05">
                <wp:simplePos x="0" y="0"/>
                <wp:positionH relativeFrom="column">
                  <wp:posOffset>6794205</wp:posOffset>
                </wp:positionH>
                <wp:positionV relativeFrom="paragraph">
                  <wp:posOffset>4575441</wp:posOffset>
                </wp:positionV>
                <wp:extent cx="7628255" cy="3967317"/>
                <wp:effectExtent l="0" t="0" r="10795" b="146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8255" cy="3967317"/>
                        </a:xfrm>
                        <a:prstGeom prst="rect">
                          <a:avLst/>
                        </a:prstGeom>
                        <a:solidFill>
                          <a:srgbClr val="FFFFFF"/>
                        </a:solidFill>
                        <a:ln w="9525">
                          <a:solidFill>
                            <a:srgbClr val="000000"/>
                          </a:solidFill>
                          <a:miter lim="800000"/>
                          <a:headEnd/>
                          <a:tailEnd/>
                        </a:ln>
                      </wps:spPr>
                      <wps:txbx>
                        <w:txbxContent>
                          <w:p w:rsidR="00F268D9" w:rsidRPr="0081354C" w:rsidRDefault="00F268D9" w:rsidP="000B49E2">
                            <w:pPr>
                              <w:jc w:val="center"/>
                              <w:rPr>
                                <w:b/>
                                <w:sz w:val="20"/>
                                <w:u w:val="single"/>
                              </w:rPr>
                            </w:pPr>
                            <w:r w:rsidRPr="0081354C">
                              <w:rPr>
                                <w:b/>
                                <w:sz w:val="20"/>
                                <w:u w:val="single"/>
                              </w:rPr>
                              <w:t>8. Death penalty</w:t>
                            </w:r>
                          </w:p>
                          <w:p w:rsidR="00F268D9" w:rsidRPr="0081354C" w:rsidRDefault="00F268D9" w:rsidP="00634511">
                            <w:pPr>
                              <w:pStyle w:val="ListParagraph"/>
                              <w:numPr>
                                <w:ilvl w:val="0"/>
                                <w:numId w:val="29"/>
                              </w:numPr>
                              <w:rPr>
                                <w:sz w:val="20"/>
                              </w:rPr>
                            </w:pPr>
                            <w:r w:rsidRPr="0081354C">
                              <w:rPr>
                                <w:sz w:val="20"/>
                              </w:rPr>
                              <w:t>Illegal in the UK since 1969. Three people have been pardoned since its abolition because evidence has shown they were innocent.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5"/>
                              <w:gridCol w:w="5856"/>
                            </w:tblGrid>
                            <w:tr w:rsidR="00F268D9" w:rsidRPr="0081354C" w:rsidTr="0081354C">
                              <w:tc>
                                <w:tcPr>
                                  <w:tcW w:w="5858" w:type="dxa"/>
                                </w:tcPr>
                                <w:p w:rsidR="00F268D9" w:rsidRPr="0081354C" w:rsidRDefault="00F268D9" w:rsidP="00634511">
                                  <w:pPr>
                                    <w:rPr>
                                      <w:b/>
                                      <w:sz w:val="20"/>
                                    </w:rPr>
                                  </w:pPr>
                                  <w:r w:rsidRPr="0081354C">
                                    <w:rPr>
                                      <w:b/>
                                      <w:sz w:val="20"/>
                                    </w:rPr>
                                    <w:t>Christian beliefs:</w:t>
                                  </w:r>
                                </w:p>
                                <w:p w:rsidR="00F268D9" w:rsidRPr="0081354C" w:rsidRDefault="00F268D9" w:rsidP="00634511">
                                  <w:pPr>
                                    <w:pStyle w:val="ListParagraph"/>
                                    <w:numPr>
                                      <w:ilvl w:val="0"/>
                                      <w:numId w:val="29"/>
                                    </w:numPr>
                                    <w:rPr>
                                      <w:sz w:val="20"/>
                                    </w:rPr>
                                  </w:pPr>
                                  <w:r w:rsidRPr="0081354C">
                                    <w:rPr>
                                      <w:sz w:val="20"/>
                                    </w:rPr>
                                    <w:t>Some Christians agree with the death penalty as they use Old Testament teachings to support their views. They believe people should have the same punishment as the crime committed.</w:t>
                                  </w:r>
                                </w:p>
                                <w:p w:rsidR="00F268D9" w:rsidRPr="0081354C" w:rsidRDefault="00F268D9" w:rsidP="00F268D9">
                                  <w:pPr>
                                    <w:rPr>
                                      <w:b/>
                                      <w:sz w:val="20"/>
                                      <w:u w:val="single"/>
                                    </w:rPr>
                                  </w:pPr>
                                </w:p>
                                <w:p w:rsidR="00F268D9" w:rsidRPr="0081354C" w:rsidRDefault="00F268D9" w:rsidP="00F268D9">
                                  <w:pPr>
                                    <w:rPr>
                                      <w:b/>
                                      <w:sz w:val="20"/>
                                      <w:u w:val="single"/>
                                    </w:rPr>
                                  </w:pPr>
                                  <w:r w:rsidRPr="0081354C">
                                    <w:rPr>
                                      <w:b/>
                                      <w:sz w:val="20"/>
                                      <w:u w:val="single"/>
                                    </w:rPr>
                                    <w:t>‘Whoever sheds human blood, by humans shall their blood be shed’. Genesis 9:6</w:t>
                                  </w:r>
                                </w:p>
                                <w:p w:rsidR="00F268D9" w:rsidRPr="0081354C" w:rsidRDefault="00F268D9" w:rsidP="00F268D9">
                                  <w:pPr>
                                    <w:rPr>
                                      <w:b/>
                                      <w:sz w:val="20"/>
                                      <w:u w:val="single"/>
                                    </w:rPr>
                                  </w:pPr>
                                </w:p>
                                <w:p w:rsidR="00F268D9" w:rsidRPr="0081354C" w:rsidRDefault="00F268D9" w:rsidP="00F268D9">
                                  <w:pPr>
                                    <w:rPr>
                                      <w:b/>
                                      <w:sz w:val="20"/>
                                      <w:u w:val="single"/>
                                    </w:rPr>
                                  </w:pPr>
                                  <w:r w:rsidRPr="0081354C">
                                    <w:rPr>
                                      <w:b/>
                                      <w:sz w:val="20"/>
                                      <w:u w:val="single"/>
                                    </w:rPr>
                                    <w:t>‘Life for life, eye for eye, tooth for tooth’. Exodus 21:23-24</w:t>
                                  </w:r>
                                </w:p>
                                <w:p w:rsidR="00F268D9" w:rsidRPr="0081354C" w:rsidRDefault="00F268D9" w:rsidP="00F268D9">
                                  <w:pPr>
                                    <w:rPr>
                                      <w:b/>
                                      <w:sz w:val="20"/>
                                      <w:u w:val="single"/>
                                    </w:rPr>
                                  </w:pPr>
                                </w:p>
                                <w:p w:rsidR="00F268D9" w:rsidRPr="0081354C" w:rsidRDefault="00F268D9" w:rsidP="00F268D9">
                                  <w:pPr>
                                    <w:pStyle w:val="ListParagraph"/>
                                    <w:numPr>
                                      <w:ilvl w:val="0"/>
                                      <w:numId w:val="29"/>
                                    </w:numPr>
                                    <w:rPr>
                                      <w:b/>
                                      <w:sz w:val="20"/>
                                      <w:u w:val="single"/>
                                    </w:rPr>
                                  </w:pPr>
                                  <w:r w:rsidRPr="0081354C">
                                    <w:rPr>
                                      <w:sz w:val="20"/>
                                    </w:rPr>
                                    <w:t xml:space="preserve">Christians who oppose the death penalty do so mainly because they do not believe that taking another life is right. They believe only God has the right to take life. </w:t>
                                  </w:r>
                                </w:p>
                                <w:p w:rsidR="00F268D9" w:rsidRPr="0081354C" w:rsidRDefault="00F268D9" w:rsidP="00F268D9">
                                  <w:pPr>
                                    <w:pStyle w:val="ListParagraph"/>
                                    <w:numPr>
                                      <w:ilvl w:val="0"/>
                                      <w:numId w:val="29"/>
                                    </w:numPr>
                                    <w:rPr>
                                      <w:b/>
                                      <w:sz w:val="20"/>
                                      <w:u w:val="single"/>
                                    </w:rPr>
                                  </w:pPr>
                                  <w:r w:rsidRPr="0081354C">
                                    <w:rPr>
                                      <w:sz w:val="20"/>
                                    </w:rPr>
                                    <w:t xml:space="preserve">Jesus taught about the importance of forgiveness and warned people not to judge each other harshly. </w:t>
                                  </w:r>
                                </w:p>
                                <w:p w:rsidR="00F268D9" w:rsidRPr="0081354C" w:rsidRDefault="00F268D9" w:rsidP="00F268D9">
                                  <w:pPr>
                                    <w:rPr>
                                      <w:b/>
                                      <w:sz w:val="20"/>
                                      <w:u w:val="single"/>
                                    </w:rPr>
                                  </w:pPr>
                                </w:p>
                                <w:p w:rsidR="00F268D9" w:rsidRPr="0081354C" w:rsidRDefault="00F268D9" w:rsidP="00F268D9">
                                  <w:pPr>
                                    <w:rPr>
                                      <w:b/>
                                      <w:sz w:val="20"/>
                                      <w:u w:val="single"/>
                                    </w:rPr>
                                  </w:pPr>
                                  <w:r w:rsidRPr="0081354C">
                                    <w:rPr>
                                      <w:b/>
                                      <w:sz w:val="20"/>
                                      <w:u w:val="single"/>
                                    </w:rPr>
                                    <w:t>‘I take no pleasure in the death of the wicked, but rather that they turn away from their ways and live’. Ezekiel 33:11</w:t>
                                  </w:r>
                                </w:p>
                                <w:p w:rsidR="00F268D9" w:rsidRPr="0081354C" w:rsidRDefault="00F268D9" w:rsidP="00F268D9">
                                  <w:pPr>
                                    <w:rPr>
                                      <w:b/>
                                      <w:sz w:val="20"/>
                                      <w:u w:val="single"/>
                                    </w:rPr>
                                  </w:pPr>
                                </w:p>
                                <w:p w:rsidR="00F268D9" w:rsidRPr="0081354C" w:rsidRDefault="00F268D9" w:rsidP="00F268D9">
                                  <w:pPr>
                                    <w:rPr>
                                      <w:b/>
                                      <w:sz w:val="20"/>
                                      <w:u w:val="single"/>
                                    </w:rPr>
                                  </w:pPr>
                                  <w:r w:rsidRPr="0081354C">
                                    <w:rPr>
                                      <w:b/>
                                      <w:sz w:val="20"/>
                                      <w:u w:val="single"/>
                                    </w:rPr>
                                    <w:t>‘The Lord gave and the Lord has taken away’. Job 1:21</w:t>
                                  </w:r>
                                </w:p>
                              </w:tc>
                              <w:tc>
                                <w:tcPr>
                                  <w:tcW w:w="5858" w:type="dxa"/>
                                </w:tcPr>
                                <w:p w:rsidR="00F268D9" w:rsidRPr="0081354C" w:rsidRDefault="00F268D9" w:rsidP="00634511">
                                  <w:pPr>
                                    <w:rPr>
                                      <w:b/>
                                      <w:sz w:val="20"/>
                                    </w:rPr>
                                  </w:pPr>
                                  <w:r w:rsidRPr="0081354C">
                                    <w:rPr>
                                      <w:b/>
                                      <w:sz w:val="20"/>
                                    </w:rPr>
                                    <w:t>Islam beliefs:</w:t>
                                  </w:r>
                                </w:p>
                                <w:p w:rsidR="00F268D9" w:rsidRPr="0081354C" w:rsidRDefault="00F268D9" w:rsidP="00F268D9">
                                  <w:pPr>
                                    <w:pStyle w:val="ListParagraph"/>
                                    <w:numPr>
                                      <w:ilvl w:val="0"/>
                                      <w:numId w:val="30"/>
                                    </w:numPr>
                                    <w:rPr>
                                      <w:sz w:val="20"/>
                                    </w:rPr>
                                  </w:pPr>
                                  <w:r w:rsidRPr="0081354C">
                                    <w:rPr>
                                      <w:sz w:val="20"/>
                                    </w:rPr>
                                    <w:t xml:space="preserve">Shari’ah law allows for the death penalty to be carried out. </w:t>
                                  </w:r>
                                </w:p>
                                <w:p w:rsidR="00F268D9" w:rsidRPr="0081354C" w:rsidRDefault="00F268D9" w:rsidP="00F268D9">
                                  <w:pPr>
                                    <w:pStyle w:val="ListParagraph"/>
                                    <w:numPr>
                                      <w:ilvl w:val="0"/>
                                      <w:numId w:val="30"/>
                                    </w:numPr>
                                    <w:rPr>
                                      <w:sz w:val="20"/>
                                    </w:rPr>
                                  </w:pPr>
                                  <w:r w:rsidRPr="0081354C">
                                    <w:rPr>
                                      <w:sz w:val="20"/>
                                    </w:rPr>
                                    <w:t xml:space="preserve">The victim’s family has to decide whether to show mercy and allow the offender to be spared. If they do not the offender will be executed. </w:t>
                                  </w:r>
                                </w:p>
                                <w:p w:rsidR="00F268D9" w:rsidRPr="0081354C" w:rsidRDefault="00F268D9" w:rsidP="00F268D9">
                                  <w:pPr>
                                    <w:pStyle w:val="ListParagraph"/>
                                    <w:numPr>
                                      <w:ilvl w:val="0"/>
                                      <w:numId w:val="30"/>
                                    </w:numPr>
                                    <w:rPr>
                                      <w:sz w:val="20"/>
                                    </w:rPr>
                                  </w:pPr>
                                  <w:r w:rsidRPr="0081354C">
                                    <w:rPr>
                                      <w:sz w:val="20"/>
                                    </w:rPr>
                                    <w:t xml:space="preserve">The Qur’an can be interpreted to justify the death penalty. </w:t>
                                  </w:r>
                                </w:p>
                                <w:p w:rsidR="006C11D0" w:rsidRPr="0081354C" w:rsidRDefault="006C11D0" w:rsidP="00F268D9">
                                  <w:pPr>
                                    <w:pStyle w:val="ListParagraph"/>
                                    <w:numPr>
                                      <w:ilvl w:val="0"/>
                                      <w:numId w:val="30"/>
                                    </w:numPr>
                                    <w:rPr>
                                      <w:sz w:val="20"/>
                                    </w:rPr>
                                  </w:pPr>
                                  <w:r w:rsidRPr="0081354C">
                                    <w:rPr>
                                      <w:sz w:val="20"/>
                                    </w:rPr>
                                    <w:t>In countries that operate Shari’ah law, methods of execution can include beheading, firing squad, hanging and stoning.</w:t>
                                  </w:r>
                                </w:p>
                                <w:p w:rsidR="006C11D0" w:rsidRPr="0081354C" w:rsidRDefault="006C11D0" w:rsidP="00F268D9">
                                  <w:pPr>
                                    <w:pStyle w:val="ListParagraph"/>
                                    <w:numPr>
                                      <w:ilvl w:val="0"/>
                                      <w:numId w:val="30"/>
                                    </w:numPr>
                                    <w:rPr>
                                      <w:sz w:val="20"/>
                                    </w:rPr>
                                  </w:pPr>
                                  <w:r w:rsidRPr="0081354C">
                                    <w:rPr>
                                      <w:sz w:val="20"/>
                                    </w:rPr>
                                    <w:t>There must be very strict evidence before a conviction of the death penalty will be made.</w:t>
                                  </w:r>
                                </w:p>
                                <w:p w:rsidR="00F268D9" w:rsidRPr="0081354C" w:rsidRDefault="00F268D9" w:rsidP="00F268D9">
                                  <w:pPr>
                                    <w:rPr>
                                      <w:sz w:val="20"/>
                                    </w:rPr>
                                  </w:pPr>
                                </w:p>
                                <w:p w:rsidR="00F268D9" w:rsidRPr="0081354C" w:rsidRDefault="006C11D0" w:rsidP="00F268D9">
                                  <w:pPr>
                                    <w:rPr>
                                      <w:b/>
                                      <w:sz w:val="20"/>
                                      <w:u w:val="single"/>
                                    </w:rPr>
                                  </w:pPr>
                                  <w:r w:rsidRPr="0081354C">
                                    <w:rPr>
                                      <w:b/>
                                      <w:sz w:val="20"/>
                                      <w:u w:val="single"/>
                                    </w:rPr>
                                    <w:t>‘Do not take life, which God has made sacred, except by right. This is what He commands you to do: so that you may use your reason’. Qur’an 6:151</w:t>
                                  </w:r>
                                </w:p>
                                <w:p w:rsidR="006C11D0" w:rsidRPr="0081354C" w:rsidRDefault="006C11D0" w:rsidP="00F268D9">
                                  <w:pPr>
                                    <w:rPr>
                                      <w:b/>
                                      <w:sz w:val="20"/>
                                      <w:u w:val="single"/>
                                    </w:rPr>
                                  </w:pPr>
                                </w:p>
                                <w:p w:rsidR="006C11D0" w:rsidRPr="0081354C" w:rsidRDefault="006C11D0" w:rsidP="006C11D0">
                                  <w:pPr>
                                    <w:pStyle w:val="ListParagraph"/>
                                    <w:numPr>
                                      <w:ilvl w:val="0"/>
                                      <w:numId w:val="31"/>
                                    </w:numPr>
                                    <w:rPr>
                                      <w:sz w:val="20"/>
                                    </w:rPr>
                                  </w:pPr>
                                  <w:r w:rsidRPr="0081354C">
                                    <w:rPr>
                                      <w:sz w:val="20"/>
                                    </w:rPr>
                                    <w:t xml:space="preserve">Some Muslims do not agree with the death penalty. They believe supporting passages in the Qur’an have been misinterpreted. </w:t>
                                  </w:r>
                                </w:p>
                                <w:p w:rsidR="006C11D0" w:rsidRPr="0081354C" w:rsidRDefault="006C11D0" w:rsidP="00F268D9">
                                  <w:pPr>
                                    <w:rPr>
                                      <w:b/>
                                      <w:sz w:val="20"/>
                                      <w:u w:val="single"/>
                                    </w:rPr>
                                  </w:pPr>
                                </w:p>
                              </w:tc>
                            </w:tr>
                          </w:tbl>
                          <w:p w:rsidR="00F268D9" w:rsidRPr="0081354C" w:rsidRDefault="00F268D9" w:rsidP="00634511">
                            <w:pPr>
                              <w:rPr>
                                <w:sz w:val="20"/>
                              </w:rPr>
                            </w:pPr>
                          </w:p>
                          <w:p w:rsidR="00F268D9" w:rsidRPr="0081354C" w:rsidRDefault="00F268D9" w:rsidP="000B49E2">
                            <w:pPr>
                              <w:rPr>
                                <w:sz w:val="24"/>
                              </w:rPr>
                            </w:pPr>
                          </w:p>
                          <w:p w:rsidR="00F268D9" w:rsidRPr="0081354C" w:rsidRDefault="00F268D9" w:rsidP="000B49E2">
                            <w:pPr>
                              <w:rPr>
                                <w:sz w:val="24"/>
                              </w:rPr>
                            </w:pPr>
                          </w:p>
                          <w:p w:rsidR="00F268D9" w:rsidRPr="0081354C" w:rsidRDefault="00F268D9" w:rsidP="000B49E2">
                            <w:pPr>
                              <w:jc w:val="center"/>
                              <w:rPr>
                                <w:b/>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EAA7F" id="_x0000_s1032" type="#_x0000_t202" style="position:absolute;margin-left:535pt;margin-top:360.25pt;width:600.65pt;height:3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">
                <v:textbox>
                  <w:txbxContent>
                    <w:p w:rsidR="00F268D9" w:rsidRPr="0081354C" w:rsidRDefault="00F268D9" w:rsidP="000B49E2">
                      <w:pPr>
                        <w:jc w:val="center"/>
                        <w:rPr>
                          <w:b/>
                          <w:sz w:val="20"/>
                          <w:u w:val="single"/>
                        </w:rPr>
                      </w:pPr>
                      <w:r w:rsidRPr="0081354C">
                        <w:rPr>
                          <w:b/>
                          <w:sz w:val="20"/>
                          <w:u w:val="single"/>
                        </w:rPr>
                        <w:t>8. Death penalty</w:t>
                      </w:r>
                    </w:p>
                    <w:p w:rsidR="00F268D9" w:rsidRPr="0081354C" w:rsidRDefault="00F268D9" w:rsidP="00634511">
                      <w:pPr>
                        <w:pStyle w:val="ListParagraph"/>
                        <w:numPr>
                          <w:ilvl w:val="0"/>
                          <w:numId w:val="29"/>
                        </w:numPr>
                        <w:rPr>
                          <w:sz w:val="20"/>
                        </w:rPr>
                      </w:pPr>
                      <w:r w:rsidRPr="0081354C">
                        <w:rPr>
                          <w:sz w:val="20"/>
                        </w:rPr>
                        <w:t>Illegal in the UK since 1969. Three people have been pardoned since its abolition because evidence has shown they were innocent.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5"/>
                        <w:gridCol w:w="5856"/>
                      </w:tblGrid>
                      <w:tr w:rsidR="00F268D9" w:rsidRPr="0081354C" w:rsidTr="0081354C">
                        <w:tc>
                          <w:tcPr>
                            <w:tcW w:w="5858" w:type="dxa"/>
                          </w:tcPr>
                          <w:p w:rsidR="00F268D9" w:rsidRPr="0081354C" w:rsidRDefault="00F268D9" w:rsidP="00634511">
                            <w:pPr>
                              <w:rPr>
                                <w:b/>
                                <w:sz w:val="20"/>
                              </w:rPr>
                            </w:pPr>
                            <w:r w:rsidRPr="0081354C">
                              <w:rPr>
                                <w:b/>
                                <w:sz w:val="20"/>
                              </w:rPr>
                              <w:t>Christian beliefs:</w:t>
                            </w:r>
                          </w:p>
                          <w:p w:rsidR="00F268D9" w:rsidRPr="0081354C" w:rsidRDefault="00F268D9" w:rsidP="00634511">
                            <w:pPr>
                              <w:pStyle w:val="ListParagraph"/>
                              <w:numPr>
                                <w:ilvl w:val="0"/>
                                <w:numId w:val="29"/>
                              </w:numPr>
                              <w:rPr>
                                <w:sz w:val="20"/>
                              </w:rPr>
                            </w:pPr>
                            <w:r w:rsidRPr="0081354C">
                              <w:rPr>
                                <w:sz w:val="20"/>
                              </w:rPr>
                              <w:t>Some Christians agree with the death penalty as they use Old Testament teachings to support their views. They believe people should have the same punishment as the crime committed.</w:t>
                            </w:r>
                          </w:p>
                          <w:p w:rsidR="00F268D9" w:rsidRPr="0081354C" w:rsidRDefault="00F268D9" w:rsidP="00F268D9">
                            <w:pPr>
                              <w:rPr>
                                <w:b/>
                                <w:sz w:val="20"/>
                                <w:u w:val="single"/>
                              </w:rPr>
                            </w:pPr>
                          </w:p>
                          <w:p w:rsidR="00F268D9" w:rsidRPr="0081354C" w:rsidRDefault="00F268D9" w:rsidP="00F268D9">
                            <w:pPr>
                              <w:rPr>
                                <w:b/>
                                <w:sz w:val="20"/>
                                <w:u w:val="single"/>
                              </w:rPr>
                            </w:pPr>
                            <w:r w:rsidRPr="0081354C">
                              <w:rPr>
                                <w:b/>
                                <w:sz w:val="20"/>
                                <w:u w:val="single"/>
                              </w:rPr>
                              <w:t>‘Whoever sheds human blood, by humans shall their blood be shed’. Genesis 9:6</w:t>
                            </w:r>
                          </w:p>
                          <w:p w:rsidR="00F268D9" w:rsidRPr="0081354C" w:rsidRDefault="00F268D9" w:rsidP="00F268D9">
                            <w:pPr>
                              <w:rPr>
                                <w:b/>
                                <w:sz w:val="20"/>
                                <w:u w:val="single"/>
                              </w:rPr>
                            </w:pPr>
                          </w:p>
                          <w:p w:rsidR="00F268D9" w:rsidRPr="0081354C" w:rsidRDefault="00F268D9" w:rsidP="00F268D9">
                            <w:pPr>
                              <w:rPr>
                                <w:b/>
                                <w:sz w:val="20"/>
                                <w:u w:val="single"/>
                              </w:rPr>
                            </w:pPr>
                            <w:r w:rsidRPr="0081354C">
                              <w:rPr>
                                <w:b/>
                                <w:sz w:val="20"/>
                                <w:u w:val="single"/>
                              </w:rPr>
                              <w:t>‘Life for life, eye for eye, tooth for tooth’. Exodus 21:23-24</w:t>
                            </w:r>
                          </w:p>
                          <w:p w:rsidR="00F268D9" w:rsidRPr="0081354C" w:rsidRDefault="00F268D9" w:rsidP="00F268D9">
                            <w:pPr>
                              <w:rPr>
                                <w:b/>
                                <w:sz w:val="20"/>
                                <w:u w:val="single"/>
                              </w:rPr>
                            </w:pPr>
                          </w:p>
                          <w:p w:rsidR="00F268D9" w:rsidRPr="0081354C" w:rsidRDefault="00F268D9" w:rsidP="00F268D9">
                            <w:pPr>
                              <w:pStyle w:val="ListParagraph"/>
                              <w:numPr>
                                <w:ilvl w:val="0"/>
                                <w:numId w:val="29"/>
                              </w:numPr>
                              <w:rPr>
                                <w:b/>
                                <w:sz w:val="20"/>
                                <w:u w:val="single"/>
                              </w:rPr>
                            </w:pPr>
                            <w:r w:rsidRPr="0081354C">
                              <w:rPr>
                                <w:sz w:val="20"/>
                              </w:rPr>
                              <w:t xml:space="preserve">Christians who oppose the death penalty do so mainly because they do not believe that taking another life is right. They believe only God has the right to take life. </w:t>
                            </w:r>
                          </w:p>
                          <w:p w:rsidR="00F268D9" w:rsidRPr="0081354C" w:rsidRDefault="00F268D9" w:rsidP="00F268D9">
                            <w:pPr>
                              <w:pStyle w:val="ListParagraph"/>
                              <w:numPr>
                                <w:ilvl w:val="0"/>
                                <w:numId w:val="29"/>
                              </w:numPr>
                              <w:rPr>
                                <w:b/>
                                <w:sz w:val="20"/>
                                <w:u w:val="single"/>
                              </w:rPr>
                            </w:pPr>
                            <w:r w:rsidRPr="0081354C">
                              <w:rPr>
                                <w:sz w:val="20"/>
                              </w:rPr>
                              <w:t xml:space="preserve">Jesus taught about the importance of forgiveness and warned people not to judge each other harshly. </w:t>
                            </w:r>
                          </w:p>
                          <w:p w:rsidR="00F268D9" w:rsidRPr="0081354C" w:rsidRDefault="00F268D9" w:rsidP="00F268D9">
                            <w:pPr>
                              <w:rPr>
                                <w:b/>
                                <w:sz w:val="20"/>
                                <w:u w:val="single"/>
                              </w:rPr>
                            </w:pPr>
                          </w:p>
                          <w:p w:rsidR="00F268D9" w:rsidRPr="0081354C" w:rsidRDefault="00F268D9" w:rsidP="00F268D9">
                            <w:pPr>
                              <w:rPr>
                                <w:b/>
                                <w:sz w:val="20"/>
                                <w:u w:val="single"/>
                              </w:rPr>
                            </w:pPr>
                            <w:r w:rsidRPr="0081354C">
                              <w:rPr>
                                <w:b/>
                                <w:sz w:val="20"/>
                                <w:u w:val="single"/>
                              </w:rPr>
                              <w:t>‘I take no pleasure in the death of the wicked, but rather that they turn away from their ways and live’. Ezekiel 33:11</w:t>
                            </w:r>
                          </w:p>
                          <w:p w:rsidR="00F268D9" w:rsidRPr="0081354C" w:rsidRDefault="00F268D9" w:rsidP="00F268D9">
                            <w:pPr>
                              <w:rPr>
                                <w:b/>
                                <w:sz w:val="20"/>
                                <w:u w:val="single"/>
                              </w:rPr>
                            </w:pPr>
                          </w:p>
                          <w:p w:rsidR="00F268D9" w:rsidRPr="0081354C" w:rsidRDefault="00F268D9" w:rsidP="00F268D9">
                            <w:pPr>
                              <w:rPr>
                                <w:b/>
                                <w:sz w:val="20"/>
                                <w:u w:val="single"/>
                              </w:rPr>
                            </w:pPr>
                            <w:r w:rsidRPr="0081354C">
                              <w:rPr>
                                <w:b/>
                                <w:sz w:val="20"/>
                                <w:u w:val="single"/>
                              </w:rPr>
                              <w:t>‘The Lord gave and the Lord has taken away’. Job 1:21</w:t>
                            </w:r>
                          </w:p>
                        </w:tc>
                        <w:tc>
                          <w:tcPr>
                            <w:tcW w:w="5858" w:type="dxa"/>
                          </w:tcPr>
                          <w:p w:rsidR="00F268D9" w:rsidRPr="0081354C" w:rsidRDefault="00F268D9" w:rsidP="00634511">
                            <w:pPr>
                              <w:rPr>
                                <w:b/>
                                <w:sz w:val="20"/>
                              </w:rPr>
                            </w:pPr>
                            <w:r w:rsidRPr="0081354C">
                              <w:rPr>
                                <w:b/>
                                <w:sz w:val="20"/>
                              </w:rPr>
                              <w:t>Islam beliefs:</w:t>
                            </w:r>
                          </w:p>
                          <w:p w:rsidR="00F268D9" w:rsidRPr="0081354C" w:rsidRDefault="00F268D9" w:rsidP="00F268D9">
                            <w:pPr>
                              <w:pStyle w:val="ListParagraph"/>
                              <w:numPr>
                                <w:ilvl w:val="0"/>
                                <w:numId w:val="30"/>
                              </w:numPr>
                              <w:rPr>
                                <w:sz w:val="20"/>
                              </w:rPr>
                            </w:pPr>
                            <w:r w:rsidRPr="0081354C">
                              <w:rPr>
                                <w:sz w:val="20"/>
                              </w:rPr>
                              <w:t xml:space="preserve">Shari’ah law allows for the death penalty to be carried out. </w:t>
                            </w:r>
                          </w:p>
                          <w:p w:rsidR="00F268D9" w:rsidRPr="0081354C" w:rsidRDefault="00F268D9" w:rsidP="00F268D9">
                            <w:pPr>
                              <w:pStyle w:val="ListParagraph"/>
                              <w:numPr>
                                <w:ilvl w:val="0"/>
                                <w:numId w:val="30"/>
                              </w:numPr>
                              <w:rPr>
                                <w:sz w:val="20"/>
                              </w:rPr>
                            </w:pPr>
                            <w:r w:rsidRPr="0081354C">
                              <w:rPr>
                                <w:sz w:val="20"/>
                              </w:rPr>
                              <w:t xml:space="preserve">The victim’s family has to decide whether to show mercy and allow the offender to be spared. If they do not the offender will be executed. </w:t>
                            </w:r>
                          </w:p>
                          <w:p w:rsidR="00F268D9" w:rsidRPr="0081354C" w:rsidRDefault="00F268D9" w:rsidP="00F268D9">
                            <w:pPr>
                              <w:pStyle w:val="ListParagraph"/>
                              <w:numPr>
                                <w:ilvl w:val="0"/>
                                <w:numId w:val="30"/>
                              </w:numPr>
                              <w:rPr>
                                <w:sz w:val="20"/>
                              </w:rPr>
                            </w:pPr>
                            <w:r w:rsidRPr="0081354C">
                              <w:rPr>
                                <w:sz w:val="20"/>
                              </w:rPr>
                              <w:t xml:space="preserve">The Qur’an can be interpreted to justify the death penalty. </w:t>
                            </w:r>
                          </w:p>
                          <w:p w:rsidR="006C11D0" w:rsidRPr="0081354C" w:rsidRDefault="006C11D0" w:rsidP="00F268D9">
                            <w:pPr>
                              <w:pStyle w:val="ListParagraph"/>
                              <w:numPr>
                                <w:ilvl w:val="0"/>
                                <w:numId w:val="30"/>
                              </w:numPr>
                              <w:rPr>
                                <w:sz w:val="20"/>
                              </w:rPr>
                            </w:pPr>
                            <w:r w:rsidRPr="0081354C">
                              <w:rPr>
                                <w:sz w:val="20"/>
                              </w:rPr>
                              <w:t>In countries that operate Shari’ah law, methods of execution can include beheading, firing squad, hanging and stoning.</w:t>
                            </w:r>
                          </w:p>
                          <w:p w:rsidR="006C11D0" w:rsidRPr="0081354C" w:rsidRDefault="006C11D0" w:rsidP="00F268D9">
                            <w:pPr>
                              <w:pStyle w:val="ListParagraph"/>
                              <w:numPr>
                                <w:ilvl w:val="0"/>
                                <w:numId w:val="30"/>
                              </w:numPr>
                              <w:rPr>
                                <w:sz w:val="20"/>
                              </w:rPr>
                            </w:pPr>
                            <w:r w:rsidRPr="0081354C">
                              <w:rPr>
                                <w:sz w:val="20"/>
                              </w:rPr>
                              <w:t>There must be very strict evidence before a conviction of the death penalty will be made.</w:t>
                            </w:r>
                          </w:p>
                          <w:p w:rsidR="00F268D9" w:rsidRPr="0081354C" w:rsidRDefault="00F268D9" w:rsidP="00F268D9">
                            <w:pPr>
                              <w:rPr>
                                <w:sz w:val="20"/>
                              </w:rPr>
                            </w:pPr>
                          </w:p>
                          <w:p w:rsidR="00F268D9" w:rsidRPr="0081354C" w:rsidRDefault="006C11D0" w:rsidP="00F268D9">
                            <w:pPr>
                              <w:rPr>
                                <w:b/>
                                <w:sz w:val="20"/>
                                <w:u w:val="single"/>
                              </w:rPr>
                            </w:pPr>
                            <w:r w:rsidRPr="0081354C">
                              <w:rPr>
                                <w:b/>
                                <w:sz w:val="20"/>
                                <w:u w:val="single"/>
                              </w:rPr>
                              <w:t>‘Do not take life, which God has made sacred, except by right. This is what He commands you to do: so that you may use your reason’. Qur’an 6:151</w:t>
                            </w:r>
                          </w:p>
                          <w:p w:rsidR="006C11D0" w:rsidRPr="0081354C" w:rsidRDefault="006C11D0" w:rsidP="00F268D9">
                            <w:pPr>
                              <w:rPr>
                                <w:b/>
                                <w:sz w:val="20"/>
                                <w:u w:val="single"/>
                              </w:rPr>
                            </w:pPr>
                          </w:p>
                          <w:p w:rsidR="006C11D0" w:rsidRPr="0081354C" w:rsidRDefault="006C11D0" w:rsidP="006C11D0">
                            <w:pPr>
                              <w:pStyle w:val="ListParagraph"/>
                              <w:numPr>
                                <w:ilvl w:val="0"/>
                                <w:numId w:val="31"/>
                              </w:numPr>
                              <w:rPr>
                                <w:sz w:val="20"/>
                              </w:rPr>
                            </w:pPr>
                            <w:r w:rsidRPr="0081354C">
                              <w:rPr>
                                <w:sz w:val="20"/>
                              </w:rPr>
                              <w:t xml:space="preserve">Some Muslims do not agree with the death penalty. They believe supporting passages in the Qur’an have been misinterpreted. </w:t>
                            </w:r>
                          </w:p>
                          <w:p w:rsidR="006C11D0" w:rsidRPr="0081354C" w:rsidRDefault="006C11D0" w:rsidP="00F268D9">
                            <w:pPr>
                              <w:rPr>
                                <w:b/>
                                <w:sz w:val="20"/>
                                <w:u w:val="single"/>
                              </w:rPr>
                            </w:pPr>
                          </w:p>
                        </w:tc>
                      </w:tr>
                    </w:tbl>
                    <w:p w:rsidR="00F268D9" w:rsidRPr="0081354C" w:rsidRDefault="00F268D9" w:rsidP="00634511">
                      <w:pPr>
                        <w:rPr>
                          <w:sz w:val="20"/>
                        </w:rPr>
                      </w:pPr>
                    </w:p>
                    <w:p w:rsidR="00F268D9" w:rsidRPr="0081354C" w:rsidRDefault="00F268D9" w:rsidP="000B49E2">
                      <w:pPr>
                        <w:rPr>
                          <w:sz w:val="24"/>
                        </w:rPr>
                      </w:pPr>
                    </w:p>
                    <w:p w:rsidR="00F268D9" w:rsidRPr="0081354C" w:rsidRDefault="00F268D9" w:rsidP="000B49E2">
                      <w:pPr>
                        <w:rPr>
                          <w:sz w:val="24"/>
                        </w:rPr>
                      </w:pPr>
                    </w:p>
                    <w:p w:rsidR="00F268D9" w:rsidRPr="0081354C" w:rsidRDefault="00F268D9" w:rsidP="000B49E2">
                      <w:pPr>
                        <w:jc w:val="center"/>
                        <w:rPr>
                          <w:b/>
                          <w:sz w:val="36"/>
                        </w:rPr>
                      </w:pPr>
                    </w:p>
                  </w:txbxContent>
                </v:textbox>
              </v:shape>
            </w:pict>
          </mc:Fallback>
        </mc:AlternateContent>
      </w:r>
      <w:r w:rsidR="00651B5D">
        <w:br w:type="page"/>
      </w:r>
      <w:r w:rsidR="00F43AC6">
        <w:rPr>
          <w:noProof/>
          <w:lang w:eastAsia="en-GB"/>
        </w:rPr>
        <w:lastRenderedPageBreak/>
        <mc:AlternateContent>
          <mc:Choice Requires="wps">
            <w:drawing>
              <wp:anchor distT="0" distB="0" distL="114300" distR="114300" simplePos="0" relativeHeight="251671552" behindDoc="0" locked="0" layoutInCell="1" allowOverlap="1" wp14:anchorId="2831BF73" wp14:editId="178A73F9">
                <wp:simplePos x="0" y="0"/>
                <wp:positionH relativeFrom="column">
                  <wp:posOffset>-276447</wp:posOffset>
                </wp:positionH>
                <wp:positionV relativeFrom="paragraph">
                  <wp:posOffset>-657107</wp:posOffset>
                </wp:positionV>
                <wp:extent cx="4638675" cy="5518298"/>
                <wp:effectExtent l="0" t="0" r="28575"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5518298"/>
                        </a:xfrm>
                        <a:prstGeom prst="rect">
                          <a:avLst/>
                        </a:prstGeom>
                        <a:solidFill>
                          <a:srgbClr val="FFFFFF"/>
                        </a:solidFill>
                        <a:ln w="9525">
                          <a:solidFill>
                            <a:srgbClr val="000000"/>
                          </a:solidFill>
                          <a:miter lim="800000"/>
                          <a:headEnd/>
                          <a:tailEnd/>
                        </a:ln>
                      </wps:spPr>
                      <wps:txbx>
                        <w:txbxContent>
                          <w:p w:rsidR="00F268D9" w:rsidRPr="003139D6" w:rsidRDefault="00F268D9" w:rsidP="000D3274">
                            <w:pPr>
                              <w:pStyle w:val="ListParagraph"/>
                              <w:numPr>
                                <w:ilvl w:val="0"/>
                                <w:numId w:val="1"/>
                              </w:numPr>
                              <w:jc w:val="center"/>
                              <w:rPr>
                                <w:b/>
                                <w:sz w:val="18"/>
                                <w:u w:val="single"/>
                              </w:rPr>
                            </w:pPr>
                            <w:r w:rsidRPr="003139D6">
                              <w:rPr>
                                <w:b/>
                                <w:sz w:val="18"/>
                                <w:u w:val="single"/>
                              </w:rPr>
                              <w:t>Crime and Punishment</w:t>
                            </w:r>
                            <w:r w:rsidRPr="003139D6">
                              <w:rPr>
                                <w:b/>
                                <w:sz w:val="18"/>
                                <w:u w:val="single"/>
                              </w:rPr>
                              <w:br/>
                            </w:r>
                          </w:p>
                          <w:p w:rsidR="00F268D9" w:rsidRPr="003139D6" w:rsidRDefault="00F268D9" w:rsidP="00DB1F93">
                            <w:pPr>
                              <w:pStyle w:val="ListParagraph"/>
                              <w:numPr>
                                <w:ilvl w:val="0"/>
                                <w:numId w:val="12"/>
                              </w:numPr>
                              <w:rPr>
                                <w:sz w:val="18"/>
                              </w:rPr>
                            </w:pPr>
                            <w:r w:rsidRPr="003139D6">
                              <w:rPr>
                                <w:sz w:val="18"/>
                              </w:rPr>
                              <w:t>A crime is any action which is against the law that has been put in place by the rulers of any state.</w:t>
                            </w:r>
                          </w:p>
                          <w:p w:rsidR="00F268D9" w:rsidRPr="003139D6" w:rsidRDefault="00F268D9" w:rsidP="00DB1F93">
                            <w:pPr>
                              <w:pStyle w:val="ListParagraph"/>
                              <w:numPr>
                                <w:ilvl w:val="0"/>
                                <w:numId w:val="12"/>
                              </w:numPr>
                              <w:rPr>
                                <w:sz w:val="18"/>
                              </w:rPr>
                            </w:pPr>
                            <w:r w:rsidRPr="003139D6">
                              <w:rPr>
                                <w:sz w:val="18"/>
                              </w:rPr>
                              <w:t xml:space="preserve">Offenders who have been found guilty of a crime face a legal punishment. </w:t>
                            </w:r>
                          </w:p>
                          <w:p w:rsidR="00F268D9" w:rsidRPr="003139D6" w:rsidRDefault="00F268D9" w:rsidP="001F61AD">
                            <w:pPr>
                              <w:rPr>
                                <w:b/>
                                <w:sz w:val="18"/>
                              </w:rPr>
                            </w:pPr>
                            <w:r w:rsidRPr="003139D6">
                              <w:rPr>
                                <w:b/>
                                <w:sz w:val="18"/>
                                <w:u w:val="single"/>
                              </w:rPr>
                              <w:t>Good and evil intentions and actions</w:t>
                            </w:r>
                            <w:r w:rsidRPr="003139D6">
                              <w:rPr>
                                <w:b/>
                                <w:sz w:val="18"/>
                              </w:rPr>
                              <w:br/>
                              <w:t>Christianity:</w:t>
                            </w:r>
                          </w:p>
                          <w:p w:rsidR="00F268D9" w:rsidRPr="003139D6" w:rsidRDefault="00F268D9" w:rsidP="00DB1F93">
                            <w:pPr>
                              <w:pStyle w:val="ListParagraph"/>
                              <w:numPr>
                                <w:ilvl w:val="0"/>
                                <w:numId w:val="13"/>
                              </w:numPr>
                              <w:rPr>
                                <w:b/>
                                <w:sz w:val="18"/>
                              </w:rPr>
                            </w:pPr>
                            <w:r w:rsidRPr="003139D6">
                              <w:rPr>
                                <w:sz w:val="18"/>
                              </w:rPr>
                              <w:t xml:space="preserve">The teachings in the Bible warn against having any evil or wrong thoughts or actions. </w:t>
                            </w:r>
                          </w:p>
                          <w:p w:rsidR="00F268D9" w:rsidRPr="003139D6" w:rsidRDefault="00F268D9" w:rsidP="00DB1F93">
                            <w:pPr>
                              <w:pStyle w:val="ListParagraph"/>
                              <w:numPr>
                                <w:ilvl w:val="0"/>
                                <w:numId w:val="13"/>
                              </w:numPr>
                              <w:rPr>
                                <w:b/>
                                <w:sz w:val="18"/>
                              </w:rPr>
                            </w:pPr>
                            <w:r w:rsidRPr="003139D6">
                              <w:rPr>
                                <w:sz w:val="18"/>
                              </w:rPr>
                              <w:t>Many Christians believe that good actions that follow the law, but also others actions such as generosity and love.</w:t>
                            </w:r>
                          </w:p>
                          <w:p w:rsidR="00F268D9" w:rsidRPr="003139D6" w:rsidRDefault="00F268D9" w:rsidP="00DB1F93">
                            <w:pPr>
                              <w:pStyle w:val="ListParagraph"/>
                              <w:numPr>
                                <w:ilvl w:val="0"/>
                                <w:numId w:val="13"/>
                              </w:numPr>
                              <w:rPr>
                                <w:b/>
                                <w:sz w:val="18"/>
                              </w:rPr>
                            </w:pPr>
                            <w:r w:rsidRPr="003139D6">
                              <w:rPr>
                                <w:sz w:val="18"/>
                              </w:rPr>
                              <w:t xml:space="preserve">They also believe that there are wrong actions which are legal such as adultery. </w:t>
                            </w:r>
                          </w:p>
                          <w:p w:rsidR="00F268D9" w:rsidRPr="003139D6" w:rsidRDefault="00F268D9" w:rsidP="00DB1F93">
                            <w:pPr>
                              <w:pStyle w:val="ListParagraph"/>
                              <w:numPr>
                                <w:ilvl w:val="0"/>
                                <w:numId w:val="13"/>
                              </w:numPr>
                              <w:rPr>
                                <w:b/>
                                <w:sz w:val="18"/>
                              </w:rPr>
                            </w:pPr>
                            <w:r w:rsidRPr="003139D6">
                              <w:rPr>
                                <w:sz w:val="18"/>
                              </w:rPr>
                              <w:t>Evil actions are those which cause suffering, injury or possible death. Some actions could be considered evil even though they are not against the law.</w:t>
                            </w:r>
                          </w:p>
                          <w:p w:rsidR="00F268D9" w:rsidRPr="003139D6" w:rsidRDefault="00F268D9" w:rsidP="00DB1F93">
                            <w:pPr>
                              <w:pStyle w:val="ListParagraph"/>
                              <w:numPr>
                                <w:ilvl w:val="0"/>
                                <w:numId w:val="13"/>
                              </w:numPr>
                              <w:rPr>
                                <w:b/>
                                <w:sz w:val="18"/>
                              </w:rPr>
                            </w:pPr>
                            <w:r w:rsidRPr="003139D6">
                              <w:rPr>
                                <w:sz w:val="18"/>
                              </w:rPr>
                              <w:t>When Christians speak about evil criminal actions, they men that offence is immoral and wicked rather than directly linked to the devil.</w:t>
                            </w:r>
                          </w:p>
                          <w:p w:rsidR="00F268D9" w:rsidRPr="0048688B" w:rsidRDefault="00F268D9" w:rsidP="00DB1F93">
                            <w:pPr>
                              <w:pStyle w:val="ListParagraph"/>
                              <w:numPr>
                                <w:ilvl w:val="0"/>
                                <w:numId w:val="13"/>
                              </w:numPr>
                              <w:rPr>
                                <w:b/>
                                <w:sz w:val="18"/>
                              </w:rPr>
                            </w:pPr>
                            <w:r w:rsidRPr="003139D6">
                              <w:rPr>
                                <w:sz w:val="18"/>
                              </w:rPr>
                              <w:t>Christians claim that there is no such thing as an evil person. Due to the belief in original sin, Christians believe that all humans have a tendency to do things that are evil even though they are not evil themselves.</w:t>
                            </w:r>
                          </w:p>
                          <w:p w:rsidR="00F268D9" w:rsidRPr="0048688B" w:rsidRDefault="00F268D9" w:rsidP="0048688B">
                            <w:pPr>
                              <w:rPr>
                                <w:b/>
                                <w:sz w:val="18"/>
                                <w:u w:val="single"/>
                              </w:rPr>
                            </w:pPr>
                            <w:r>
                              <w:rPr>
                                <w:b/>
                                <w:sz w:val="18"/>
                                <w:u w:val="single"/>
                              </w:rPr>
                              <w:t>‘You have heard it was said to the people long ago, ‘You shall not murder,’ and anyone who murders will be subject to judgement’. Matthew 5:21-22</w:t>
                            </w:r>
                          </w:p>
                          <w:p w:rsidR="00F268D9" w:rsidRPr="003139D6" w:rsidRDefault="00F268D9" w:rsidP="003139D6">
                            <w:pPr>
                              <w:rPr>
                                <w:b/>
                                <w:sz w:val="18"/>
                              </w:rPr>
                            </w:pPr>
                            <w:r w:rsidRPr="003139D6">
                              <w:rPr>
                                <w:b/>
                                <w:sz w:val="18"/>
                              </w:rPr>
                              <w:t>Islam:</w:t>
                            </w:r>
                          </w:p>
                          <w:p w:rsidR="00F268D9" w:rsidRPr="003139D6" w:rsidRDefault="00F268D9" w:rsidP="00DB1F93">
                            <w:pPr>
                              <w:pStyle w:val="ListParagraph"/>
                              <w:numPr>
                                <w:ilvl w:val="0"/>
                                <w:numId w:val="14"/>
                              </w:numPr>
                              <w:rPr>
                                <w:sz w:val="18"/>
                              </w:rPr>
                            </w:pPr>
                            <w:r w:rsidRPr="003139D6">
                              <w:rPr>
                                <w:sz w:val="18"/>
                              </w:rPr>
                              <w:t>Muslims also believe that some actions which are legal are still wrong, such as adultery.</w:t>
                            </w:r>
                          </w:p>
                          <w:p w:rsidR="00F268D9" w:rsidRPr="003139D6" w:rsidRDefault="00F268D9" w:rsidP="00DB1F93">
                            <w:pPr>
                              <w:pStyle w:val="ListParagraph"/>
                              <w:numPr>
                                <w:ilvl w:val="0"/>
                                <w:numId w:val="14"/>
                              </w:numPr>
                              <w:rPr>
                                <w:sz w:val="18"/>
                              </w:rPr>
                            </w:pPr>
                            <w:r w:rsidRPr="003139D6">
                              <w:rPr>
                                <w:sz w:val="18"/>
                              </w:rPr>
                              <w:t>For Muslims, evil can be linked with the Satan who was originally created by God.</w:t>
                            </w:r>
                          </w:p>
                          <w:p w:rsidR="00F268D9" w:rsidRPr="003139D6" w:rsidRDefault="00F268D9" w:rsidP="00DB1F93">
                            <w:pPr>
                              <w:pStyle w:val="ListParagraph"/>
                              <w:numPr>
                                <w:ilvl w:val="0"/>
                                <w:numId w:val="14"/>
                              </w:numPr>
                              <w:rPr>
                                <w:sz w:val="18"/>
                              </w:rPr>
                            </w:pPr>
                            <w:r w:rsidRPr="003139D6">
                              <w:rPr>
                                <w:sz w:val="18"/>
                              </w:rPr>
                              <w:t>When Muslims speak about evil criminal actions, they usually mean that the offence is immoral and wicked as a result of giving in to temptation and going against the will of God.</w:t>
                            </w:r>
                          </w:p>
                          <w:p w:rsidR="00F268D9" w:rsidRPr="003139D6" w:rsidRDefault="00F268D9" w:rsidP="00DB1F93">
                            <w:pPr>
                              <w:pStyle w:val="ListParagraph"/>
                              <w:numPr>
                                <w:ilvl w:val="0"/>
                                <w:numId w:val="14"/>
                              </w:numPr>
                              <w:rPr>
                                <w:sz w:val="18"/>
                              </w:rPr>
                            </w:pPr>
                            <w:r w:rsidRPr="003139D6">
                              <w:rPr>
                                <w:sz w:val="18"/>
                              </w:rPr>
                              <w:t xml:space="preserve">Muslims claim that people do evil things but this is because they are not perfect they have not resisted temptation, not because they are bad people. </w:t>
                            </w:r>
                          </w:p>
                          <w:p w:rsidR="00F268D9" w:rsidRPr="003139D6" w:rsidRDefault="00F268D9" w:rsidP="00DB1F93">
                            <w:pPr>
                              <w:pStyle w:val="ListParagraph"/>
                              <w:numPr>
                                <w:ilvl w:val="0"/>
                                <w:numId w:val="14"/>
                              </w:numPr>
                              <w:rPr>
                                <w:sz w:val="18"/>
                              </w:rPr>
                            </w:pPr>
                            <w:r w:rsidRPr="003139D6">
                              <w:rPr>
                                <w:sz w:val="18"/>
                              </w:rPr>
                              <w:t>Shari’ah law puts great emphasis on the beliefs and intentions of people, and even if you have thoughts of committing crime, it is considered as serious as committing the crime itself.</w:t>
                            </w:r>
                          </w:p>
                          <w:p w:rsidR="00F268D9" w:rsidRPr="003139D6" w:rsidRDefault="00F268D9" w:rsidP="007E4571">
                            <w:pPr>
                              <w:jc w:val="center"/>
                              <w:rPr>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1BF73" id="_x0000_s1033" type="#_x0000_t202" style="position:absolute;margin-left:-21.75pt;margin-top:-51.75pt;width:365.25pt;height:4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">
                <v:textbox>
                  <w:txbxContent>
                    <w:p w:rsidR="00F268D9" w:rsidRPr="003139D6" w:rsidRDefault="00F268D9" w:rsidP="000D3274">
                      <w:pPr>
                        <w:pStyle w:val="ListParagraph"/>
                        <w:numPr>
                          <w:ilvl w:val="0"/>
                          <w:numId w:val="1"/>
                        </w:numPr>
                        <w:jc w:val="center"/>
                        <w:rPr>
                          <w:b/>
                          <w:sz w:val="18"/>
                          <w:u w:val="single"/>
                        </w:rPr>
                      </w:pPr>
                      <w:r w:rsidRPr="003139D6">
                        <w:rPr>
                          <w:b/>
                          <w:sz w:val="18"/>
                          <w:u w:val="single"/>
                        </w:rPr>
                        <w:t>Crime and Punishment</w:t>
                      </w:r>
                      <w:r w:rsidRPr="003139D6">
                        <w:rPr>
                          <w:b/>
                          <w:sz w:val="18"/>
                          <w:u w:val="single"/>
                        </w:rPr>
                        <w:br/>
                      </w:r>
                    </w:p>
                    <w:p w:rsidR="00F268D9" w:rsidRPr="003139D6" w:rsidRDefault="00F268D9" w:rsidP="00DB1F93">
                      <w:pPr>
                        <w:pStyle w:val="ListParagraph"/>
                        <w:numPr>
                          <w:ilvl w:val="0"/>
                          <w:numId w:val="12"/>
                        </w:numPr>
                        <w:rPr>
                          <w:sz w:val="18"/>
                        </w:rPr>
                      </w:pPr>
                      <w:r w:rsidRPr="003139D6">
                        <w:rPr>
                          <w:sz w:val="18"/>
                        </w:rPr>
                        <w:t>A crime is any action which is against the law that has been put in place by the rulers of any state.</w:t>
                      </w:r>
                    </w:p>
                    <w:p w:rsidR="00F268D9" w:rsidRPr="003139D6" w:rsidRDefault="00F268D9" w:rsidP="00DB1F93">
                      <w:pPr>
                        <w:pStyle w:val="ListParagraph"/>
                        <w:numPr>
                          <w:ilvl w:val="0"/>
                          <w:numId w:val="12"/>
                        </w:numPr>
                        <w:rPr>
                          <w:sz w:val="18"/>
                        </w:rPr>
                      </w:pPr>
                      <w:r w:rsidRPr="003139D6">
                        <w:rPr>
                          <w:sz w:val="18"/>
                        </w:rPr>
                        <w:t xml:space="preserve">Offenders who have been found guilty of a crime face a legal punishment. </w:t>
                      </w:r>
                    </w:p>
                    <w:p w:rsidR="00F268D9" w:rsidRPr="003139D6" w:rsidRDefault="00F268D9" w:rsidP="001F61AD">
                      <w:pPr>
                        <w:rPr>
                          <w:b/>
                          <w:sz w:val="18"/>
                        </w:rPr>
                      </w:pPr>
                      <w:r w:rsidRPr="003139D6">
                        <w:rPr>
                          <w:b/>
                          <w:sz w:val="18"/>
                          <w:u w:val="single"/>
                        </w:rPr>
                        <w:t>Good and evil intentions and actions</w:t>
                      </w:r>
                      <w:r w:rsidRPr="003139D6">
                        <w:rPr>
                          <w:b/>
                          <w:sz w:val="18"/>
                        </w:rPr>
                        <w:br/>
                        <w:t>Christianity:</w:t>
                      </w:r>
                    </w:p>
                    <w:p w:rsidR="00F268D9" w:rsidRPr="003139D6" w:rsidRDefault="00F268D9" w:rsidP="00DB1F93">
                      <w:pPr>
                        <w:pStyle w:val="ListParagraph"/>
                        <w:numPr>
                          <w:ilvl w:val="0"/>
                          <w:numId w:val="13"/>
                        </w:numPr>
                        <w:rPr>
                          <w:b/>
                          <w:sz w:val="18"/>
                        </w:rPr>
                      </w:pPr>
                      <w:r w:rsidRPr="003139D6">
                        <w:rPr>
                          <w:sz w:val="18"/>
                        </w:rPr>
                        <w:t xml:space="preserve">The teachings in the Bible warn against having any evil or wrong thoughts or actions. </w:t>
                      </w:r>
                    </w:p>
                    <w:p w:rsidR="00F268D9" w:rsidRPr="003139D6" w:rsidRDefault="00F268D9" w:rsidP="00DB1F93">
                      <w:pPr>
                        <w:pStyle w:val="ListParagraph"/>
                        <w:numPr>
                          <w:ilvl w:val="0"/>
                          <w:numId w:val="13"/>
                        </w:numPr>
                        <w:rPr>
                          <w:b/>
                          <w:sz w:val="18"/>
                        </w:rPr>
                      </w:pPr>
                      <w:r w:rsidRPr="003139D6">
                        <w:rPr>
                          <w:sz w:val="18"/>
                        </w:rPr>
                        <w:t>Many Christians believe that good actions that follow the law, but also others actions such as generosity and love.</w:t>
                      </w:r>
                    </w:p>
                    <w:p w:rsidR="00F268D9" w:rsidRPr="003139D6" w:rsidRDefault="00F268D9" w:rsidP="00DB1F93">
                      <w:pPr>
                        <w:pStyle w:val="ListParagraph"/>
                        <w:numPr>
                          <w:ilvl w:val="0"/>
                          <w:numId w:val="13"/>
                        </w:numPr>
                        <w:rPr>
                          <w:b/>
                          <w:sz w:val="18"/>
                        </w:rPr>
                      </w:pPr>
                      <w:r w:rsidRPr="003139D6">
                        <w:rPr>
                          <w:sz w:val="18"/>
                        </w:rPr>
                        <w:t xml:space="preserve">They also believe that there are wrong actions which are legal such as adultery. </w:t>
                      </w:r>
                    </w:p>
                    <w:p w:rsidR="00F268D9" w:rsidRPr="003139D6" w:rsidRDefault="00F268D9" w:rsidP="00DB1F93">
                      <w:pPr>
                        <w:pStyle w:val="ListParagraph"/>
                        <w:numPr>
                          <w:ilvl w:val="0"/>
                          <w:numId w:val="13"/>
                        </w:numPr>
                        <w:rPr>
                          <w:b/>
                          <w:sz w:val="18"/>
                        </w:rPr>
                      </w:pPr>
                      <w:r w:rsidRPr="003139D6">
                        <w:rPr>
                          <w:sz w:val="18"/>
                        </w:rPr>
                        <w:t>Evil actions are those which cause suffering, injury or possible death. Some actions could be considered evil even though they are not against the law.</w:t>
                      </w:r>
                    </w:p>
                    <w:p w:rsidR="00F268D9" w:rsidRPr="003139D6" w:rsidRDefault="00F268D9" w:rsidP="00DB1F93">
                      <w:pPr>
                        <w:pStyle w:val="ListParagraph"/>
                        <w:numPr>
                          <w:ilvl w:val="0"/>
                          <w:numId w:val="13"/>
                        </w:numPr>
                        <w:rPr>
                          <w:b/>
                          <w:sz w:val="18"/>
                        </w:rPr>
                      </w:pPr>
                      <w:r w:rsidRPr="003139D6">
                        <w:rPr>
                          <w:sz w:val="18"/>
                        </w:rPr>
                        <w:t>When Christians speak about evil criminal actions, they men that offence is immoral and wicked rather than directly linked to the devil.</w:t>
                      </w:r>
                    </w:p>
                    <w:p w:rsidR="00F268D9" w:rsidRPr="0048688B" w:rsidRDefault="00F268D9" w:rsidP="00DB1F93">
                      <w:pPr>
                        <w:pStyle w:val="ListParagraph"/>
                        <w:numPr>
                          <w:ilvl w:val="0"/>
                          <w:numId w:val="13"/>
                        </w:numPr>
                        <w:rPr>
                          <w:b/>
                          <w:sz w:val="18"/>
                        </w:rPr>
                      </w:pPr>
                      <w:r w:rsidRPr="003139D6">
                        <w:rPr>
                          <w:sz w:val="18"/>
                        </w:rPr>
                        <w:t>Christians claim that there is no such thing as an evil person. Due to the belief in original sin, Christians believe that all humans have a tendency to do things that are evil even though they are not evil themselves.</w:t>
                      </w:r>
                    </w:p>
                    <w:p w:rsidR="00F268D9" w:rsidRPr="0048688B" w:rsidRDefault="00F268D9" w:rsidP="0048688B">
                      <w:pPr>
                        <w:rPr>
                          <w:b/>
                          <w:sz w:val="18"/>
                          <w:u w:val="single"/>
                        </w:rPr>
                      </w:pPr>
                      <w:r>
                        <w:rPr>
                          <w:b/>
                          <w:sz w:val="18"/>
                          <w:u w:val="single"/>
                        </w:rPr>
                        <w:t>‘You have heard it was said to the people long ago, ‘You shall not murder,’ and anyone who murders will be subject to judgement’. Matthew 5:21-22</w:t>
                      </w:r>
                    </w:p>
                    <w:p w:rsidR="00F268D9" w:rsidRPr="003139D6" w:rsidRDefault="00F268D9" w:rsidP="003139D6">
                      <w:pPr>
                        <w:rPr>
                          <w:b/>
                          <w:sz w:val="18"/>
                        </w:rPr>
                      </w:pPr>
                      <w:r w:rsidRPr="003139D6">
                        <w:rPr>
                          <w:b/>
                          <w:sz w:val="18"/>
                        </w:rPr>
                        <w:t>Islam:</w:t>
                      </w:r>
                    </w:p>
                    <w:p w:rsidR="00F268D9" w:rsidRPr="003139D6" w:rsidRDefault="00F268D9" w:rsidP="00DB1F93">
                      <w:pPr>
                        <w:pStyle w:val="ListParagraph"/>
                        <w:numPr>
                          <w:ilvl w:val="0"/>
                          <w:numId w:val="14"/>
                        </w:numPr>
                        <w:rPr>
                          <w:sz w:val="18"/>
                        </w:rPr>
                      </w:pPr>
                      <w:r w:rsidRPr="003139D6">
                        <w:rPr>
                          <w:sz w:val="18"/>
                        </w:rPr>
                        <w:t>Muslims also believe that some actions which are legal are still wrong, such as adultery.</w:t>
                      </w:r>
                    </w:p>
                    <w:p w:rsidR="00F268D9" w:rsidRPr="003139D6" w:rsidRDefault="00F268D9" w:rsidP="00DB1F93">
                      <w:pPr>
                        <w:pStyle w:val="ListParagraph"/>
                        <w:numPr>
                          <w:ilvl w:val="0"/>
                          <w:numId w:val="14"/>
                        </w:numPr>
                        <w:rPr>
                          <w:sz w:val="18"/>
                        </w:rPr>
                      </w:pPr>
                      <w:r w:rsidRPr="003139D6">
                        <w:rPr>
                          <w:sz w:val="18"/>
                        </w:rPr>
                        <w:t>For Muslims, evil can be linked with the Satan who was originally created by God.</w:t>
                      </w:r>
                    </w:p>
                    <w:p w:rsidR="00F268D9" w:rsidRPr="003139D6" w:rsidRDefault="00F268D9" w:rsidP="00DB1F93">
                      <w:pPr>
                        <w:pStyle w:val="ListParagraph"/>
                        <w:numPr>
                          <w:ilvl w:val="0"/>
                          <w:numId w:val="14"/>
                        </w:numPr>
                        <w:rPr>
                          <w:sz w:val="18"/>
                        </w:rPr>
                      </w:pPr>
                      <w:r w:rsidRPr="003139D6">
                        <w:rPr>
                          <w:sz w:val="18"/>
                        </w:rPr>
                        <w:t>When Muslims speak about evil criminal actions, they usually mean that the offence is immoral and wicked as a result of giving in to temptation and going against the will of God.</w:t>
                      </w:r>
                    </w:p>
                    <w:p w:rsidR="00F268D9" w:rsidRPr="003139D6" w:rsidRDefault="00F268D9" w:rsidP="00DB1F93">
                      <w:pPr>
                        <w:pStyle w:val="ListParagraph"/>
                        <w:numPr>
                          <w:ilvl w:val="0"/>
                          <w:numId w:val="14"/>
                        </w:numPr>
                        <w:rPr>
                          <w:sz w:val="18"/>
                        </w:rPr>
                      </w:pPr>
                      <w:r w:rsidRPr="003139D6">
                        <w:rPr>
                          <w:sz w:val="18"/>
                        </w:rPr>
                        <w:t xml:space="preserve">Muslims claim that people do evil things but this is because they are not perfect they have not resisted temptation, not because they are bad people. </w:t>
                      </w:r>
                    </w:p>
                    <w:p w:rsidR="00F268D9" w:rsidRPr="003139D6" w:rsidRDefault="00F268D9" w:rsidP="00DB1F93">
                      <w:pPr>
                        <w:pStyle w:val="ListParagraph"/>
                        <w:numPr>
                          <w:ilvl w:val="0"/>
                          <w:numId w:val="14"/>
                        </w:numPr>
                        <w:rPr>
                          <w:sz w:val="18"/>
                        </w:rPr>
                      </w:pPr>
                      <w:r w:rsidRPr="003139D6">
                        <w:rPr>
                          <w:sz w:val="18"/>
                        </w:rPr>
                        <w:t>Shari’ah law puts great emphasis on the beliefs and intentions of people, and even if you have thoughts of committing crime, it is considered as serious as committing the crime itself.</w:t>
                      </w:r>
                    </w:p>
                    <w:p w:rsidR="00F268D9" w:rsidRPr="003139D6" w:rsidRDefault="00F268D9" w:rsidP="007E4571">
                      <w:pPr>
                        <w:jc w:val="center"/>
                        <w:rPr>
                          <w:b/>
                          <w:sz w:val="18"/>
                        </w:rPr>
                      </w:pPr>
                    </w:p>
                  </w:txbxContent>
                </v:textbox>
              </v:shape>
            </w:pict>
          </mc:Fallback>
        </mc:AlternateContent>
      </w:r>
      <w:r w:rsidR="00F43AC6">
        <w:rPr>
          <w:noProof/>
          <w:lang w:eastAsia="en-GB"/>
        </w:rPr>
        <mc:AlternateContent>
          <mc:Choice Requires="wps">
            <w:drawing>
              <wp:anchor distT="0" distB="0" distL="114300" distR="114300" simplePos="0" relativeHeight="251667456" behindDoc="0" locked="0" layoutInCell="1" allowOverlap="1" wp14:anchorId="45F1E044" wp14:editId="6B355F60">
                <wp:simplePos x="0" y="0"/>
                <wp:positionH relativeFrom="column">
                  <wp:posOffset>7251405</wp:posOffset>
                </wp:positionH>
                <wp:positionV relativeFrom="paragraph">
                  <wp:posOffset>4988782</wp:posOffset>
                </wp:positionV>
                <wp:extent cx="7245350" cy="3843787"/>
                <wp:effectExtent l="0" t="0" r="12700" b="234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0" cy="3843787"/>
                        </a:xfrm>
                        <a:prstGeom prst="rect">
                          <a:avLst/>
                        </a:prstGeom>
                        <a:solidFill>
                          <a:srgbClr val="FFFFFF"/>
                        </a:solidFill>
                        <a:ln w="9525">
                          <a:solidFill>
                            <a:srgbClr val="000000"/>
                          </a:solidFill>
                          <a:miter lim="800000"/>
                          <a:headEnd/>
                          <a:tailEnd/>
                        </a:ln>
                      </wps:spPr>
                      <wps:txbx>
                        <w:txbxContent>
                          <w:p w:rsidR="00F268D9" w:rsidRPr="0081354C" w:rsidRDefault="00F268D9" w:rsidP="00780035">
                            <w:pPr>
                              <w:jc w:val="center"/>
                              <w:rPr>
                                <w:b/>
                                <w:sz w:val="19"/>
                                <w:szCs w:val="19"/>
                                <w:u w:val="single"/>
                              </w:rPr>
                            </w:pPr>
                            <w:r w:rsidRPr="0081354C">
                              <w:rPr>
                                <w:b/>
                                <w:sz w:val="19"/>
                                <w:szCs w:val="19"/>
                                <w:u w:val="single"/>
                              </w:rPr>
                              <w:t>4. Aims of punishment</w:t>
                            </w:r>
                          </w:p>
                          <w:p w:rsidR="00F268D9" w:rsidRPr="0081354C" w:rsidRDefault="00F268D9" w:rsidP="00DB1F93">
                            <w:pPr>
                              <w:pStyle w:val="ListParagraph"/>
                              <w:numPr>
                                <w:ilvl w:val="0"/>
                                <w:numId w:val="18"/>
                              </w:numPr>
                              <w:rPr>
                                <w:sz w:val="19"/>
                                <w:szCs w:val="19"/>
                              </w:rPr>
                            </w:pPr>
                            <w:r w:rsidRPr="0081354C">
                              <w:rPr>
                                <w:sz w:val="19"/>
                                <w:szCs w:val="19"/>
                              </w:rPr>
                              <w:t xml:space="preserve">It is generally acknowledged that punishments should not cause unnecessary, intentional harm to the offender. </w:t>
                            </w:r>
                          </w:p>
                          <w:p w:rsidR="00F268D9" w:rsidRPr="0081354C" w:rsidRDefault="00F268D9" w:rsidP="00DB1F93">
                            <w:pPr>
                              <w:pStyle w:val="ListParagraph"/>
                              <w:numPr>
                                <w:ilvl w:val="0"/>
                                <w:numId w:val="18"/>
                              </w:numPr>
                              <w:rPr>
                                <w:sz w:val="19"/>
                                <w:szCs w:val="19"/>
                              </w:rPr>
                            </w:pPr>
                            <w:r w:rsidRPr="0081354C">
                              <w:rPr>
                                <w:sz w:val="19"/>
                                <w:szCs w:val="19"/>
                              </w:rPr>
                              <w:t>There are three main aims of punishment.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2"/>
                              <w:gridCol w:w="3703"/>
                              <w:gridCol w:w="3703"/>
                            </w:tblGrid>
                            <w:tr w:rsidR="00F268D9" w:rsidRPr="0081354C" w:rsidTr="00224700">
                              <w:tc>
                                <w:tcPr>
                                  <w:tcW w:w="3704" w:type="dxa"/>
                                </w:tcPr>
                                <w:p w:rsidR="00F268D9" w:rsidRPr="0081354C" w:rsidRDefault="00F268D9" w:rsidP="00730372">
                                  <w:pPr>
                                    <w:rPr>
                                      <w:b/>
                                      <w:sz w:val="19"/>
                                      <w:szCs w:val="19"/>
                                    </w:rPr>
                                  </w:pPr>
                                  <w:r w:rsidRPr="0081354C">
                                    <w:rPr>
                                      <w:b/>
                                      <w:sz w:val="19"/>
                                      <w:szCs w:val="19"/>
                                    </w:rPr>
                                    <w:t>Retribution:</w:t>
                                  </w:r>
                                </w:p>
                                <w:p w:rsidR="00F268D9" w:rsidRPr="0081354C" w:rsidRDefault="00F268D9" w:rsidP="00DB1F93">
                                  <w:pPr>
                                    <w:pStyle w:val="ListParagraph"/>
                                    <w:numPr>
                                      <w:ilvl w:val="0"/>
                                      <w:numId w:val="19"/>
                                    </w:numPr>
                                    <w:rPr>
                                      <w:sz w:val="19"/>
                                      <w:szCs w:val="19"/>
                                    </w:rPr>
                                  </w:pPr>
                                  <w:r w:rsidRPr="0081354C">
                                    <w:rPr>
                                      <w:sz w:val="19"/>
                                      <w:szCs w:val="19"/>
                                    </w:rPr>
                                    <w:t xml:space="preserve">It means to get your own back. </w:t>
                                  </w:r>
                                  <w:r w:rsidRPr="0081354C">
                                    <w:rPr>
                                      <w:sz w:val="19"/>
                                      <w:szCs w:val="19"/>
                                    </w:rPr>
                                    <w:br/>
                                  </w:r>
                                </w:p>
                                <w:p w:rsidR="00F268D9" w:rsidRPr="0081354C" w:rsidRDefault="00F268D9" w:rsidP="00222B1B">
                                  <w:pPr>
                                    <w:rPr>
                                      <w:sz w:val="19"/>
                                      <w:szCs w:val="19"/>
                                    </w:rPr>
                                  </w:pPr>
                                  <w:r w:rsidRPr="0081354C">
                                    <w:rPr>
                                      <w:b/>
                                      <w:sz w:val="19"/>
                                      <w:szCs w:val="19"/>
                                    </w:rPr>
                                    <w:t xml:space="preserve">Christianity – </w:t>
                                  </w:r>
                                  <w:r w:rsidRPr="0081354C">
                                    <w:rPr>
                                      <w:sz w:val="19"/>
                                      <w:szCs w:val="19"/>
                                    </w:rPr>
                                    <w:t xml:space="preserve">In the Old Testament retribution was accepted. </w:t>
                                  </w:r>
                                  <w:r w:rsidRPr="0081354C">
                                    <w:rPr>
                                      <w:b/>
                                      <w:sz w:val="19"/>
                                      <w:szCs w:val="19"/>
                                      <w:u w:val="single"/>
                                    </w:rPr>
                                    <w:t xml:space="preserve">‘An eye for an eye, tooth for a tooth’. Exodus 21:23-25 </w:t>
                                  </w:r>
                                  <w:r w:rsidRPr="0081354C">
                                    <w:rPr>
                                      <w:sz w:val="19"/>
                                      <w:szCs w:val="19"/>
                                    </w:rPr>
                                    <w:t xml:space="preserve">Christians do not take the teaching literally but interpret it to mean that an offender should receive a punishment severe enough to match the seriousness of their crime. </w:t>
                                  </w:r>
                                </w:p>
                                <w:p w:rsidR="00F268D9" w:rsidRPr="0081354C" w:rsidRDefault="00F268D9" w:rsidP="00222B1B">
                                  <w:pPr>
                                    <w:rPr>
                                      <w:sz w:val="19"/>
                                      <w:szCs w:val="19"/>
                                    </w:rPr>
                                  </w:pPr>
                                </w:p>
                                <w:p w:rsidR="00F268D9" w:rsidRPr="0081354C" w:rsidRDefault="00F268D9" w:rsidP="00222B1B">
                                  <w:pPr>
                                    <w:rPr>
                                      <w:b/>
                                      <w:sz w:val="19"/>
                                      <w:szCs w:val="19"/>
                                    </w:rPr>
                                  </w:pPr>
                                  <w:r w:rsidRPr="0081354C">
                                    <w:rPr>
                                      <w:b/>
                                      <w:sz w:val="19"/>
                                      <w:szCs w:val="19"/>
                                    </w:rPr>
                                    <w:t xml:space="preserve">Islam – </w:t>
                                  </w:r>
                                  <w:r w:rsidRPr="0081354C">
                                    <w:rPr>
                                      <w:sz w:val="19"/>
                                      <w:szCs w:val="19"/>
                                    </w:rPr>
                                    <w:t xml:space="preserve">Muslims favour severe punishment because they believe that actions in breach of Shari’ah law are actions against God. Muslims can grant mercy on the offender or the family can do it on their behalf. </w:t>
                                  </w:r>
                                  <w:r w:rsidRPr="0081354C">
                                    <w:rPr>
                                      <w:sz w:val="19"/>
                                      <w:szCs w:val="19"/>
                                      <w:u w:val="single"/>
                                    </w:rPr>
                                    <w:t xml:space="preserve"> </w:t>
                                  </w:r>
                                  <w:r w:rsidRPr="0081354C">
                                    <w:rPr>
                                      <w:b/>
                                      <w:sz w:val="19"/>
                                      <w:szCs w:val="19"/>
                                      <w:u w:val="single"/>
                                    </w:rPr>
                                    <w:t>‘An equal wound for a wound, if anyone forgoes this out of charity, it will serve as atonement for his bad deeds’. Qur’an 5:45</w:t>
                                  </w:r>
                                </w:p>
                              </w:tc>
                              <w:tc>
                                <w:tcPr>
                                  <w:tcW w:w="3704" w:type="dxa"/>
                                </w:tcPr>
                                <w:p w:rsidR="00F268D9" w:rsidRPr="0081354C" w:rsidRDefault="00F268D9" w:rsidP="00730372">
                                  <w:pPr>
                                    <w:rPr>
                                      <w:b/>
                                      <w:sz w:val="19"/>
                                      <w:szCs w:val="19"/>
                                    </w:rPr>
                                  </w:pPr>
                                  <w:r w:rsidRPr="0081354C">
                                    <w:rPr>
                                      <w:b/>
                                      <w:sz w:val="19"/>
                                      <w:szCs w:val="19"/>
                                    </w:rPr>
                                    <w:t>Deterrence:</w:t>
                                  </w:r>
                                </w:p>
                                <w:p w:rsidR="00F268D9" w:rsidRPr="0081354C" w:rsidRDefault="00F268D9" w:rsidP="00DB1F93">
                                  <w:pPr>
                                    <w:pStyle w:val="ListParagraph"/>
                                    <w:numPr>
                                      <w:ilvl w:val="0"/>
                                      <w:numId w:val="19"/>
                                    </w:numPr>
                                    <w:rPr>
                                      <w:sz w:val="19"/>
                                      <w:szCs w:val="19"/>
                                    </w:rPr>
                                  </w:pPr>
                                  <w:r w:rsidRPr="0081354C">
                                    <w:rPr>
                                      <w:sz w:val="19"/>
                                      <w:szCs w:val="19"/>
                                    </w:rPr>
                                    <w:t>Trying to put people off doing a similar crime by giving a severe punishment.</w:t>
                                  </w:r>
                                </w:p>
                                <w:p w:rsidR="00F268D9" w:rsidRPr="0081354C" w:rsidRDefault="00F268D9" w:rsidP="00AE7D98">
                                  <w:pPr>
                                    <w:ind w:left="360"/>
                                    <w:rPr>
                                      <w:sz w:val="19"/>
                                      <w:szCs w:val="19"/>
                                    </w:rPr>
                                  </w:pPr>
                                </w:p>
                                <w:p w:rsidR="00F268D9" w:rsidRPr="0081354C" w:rsidRDefault="00F268D9" w:rsidP="00AE7D98">
                                  <w:pPr>
                                    <w:rPr>
                                      <w:sz w:val="19"/>
                                      <w:szCs w:val="19"/>
                                    </w:rPr>
                                  </w:pPr>
                                  <w:r w:rsidRPr="0081354C">
                                    <w:rPr>
                                      <w:b/>
                                      <w:sz w:val="19"/>
                                      <w:szCs w:val="19"/>
                                    </w:rPr>
                                    <w:t xml:space="preserve">Christianity – </w:t>
                                  </w:r>
                                  <w:r w:rsidRPr="0081354C">
                                    <w:rPr>
                                      <w:sz w:val="19"/>
                                      <w:szCs w:val="19"/>
                                    </w:rPr>
                                    <w:t>Making extreme examples of offenders in an effort to persuade others to obey the law is not acceptable to many Christians. They believe every human should be treated with respect, regardless what they have done.</w:t>
                                  </w:r>
                                </w:p>
                                <w:p w:rsidR="00F268D9" w:rsidRPr="0081354C" w:rsidRDefault="00F268D9" w:rsidP="00AE7D98">
                                  <w:pPr>
                                    <w:rPr>
                                      <w:sz w:val="19"/>
                                      <w:szCs w:val="19"/>
                                    </w:rPr>
                                  </w:pPr>
                                </w:p>
                                <w:p w:rsidR="00F268D9" w:rsidRPr="0081354C" w:rsidRDefault="00F268D9" w:rsidP="00AE7D98">
                                  <w:pPr>
                                    <w:rPr>
                                      <w:sz w:val="19"/>
                                      <w:szCs w:val="19"/>
                                    </w:rPr>
                                  </w:pPr>
                                  <w:r w:rsidRPr="0081354C">
                                    <w:rPr>
                                      <w:b/>
                                      <w:sz w:val="19"/>
                                      <w:szCs w:val="19"/>
                                    </w:rPr>
                                    <w:t xml:space="preserve">Islam - </w:t>
                                  </w:r>
                                  <w:r w:rsidRPr="0081354C">
                                    <w:rPr>
                                      <w:sz w:val="19"/>
                                      <w:szCs w:val="19"/>
                                    </w:rPr>
                                    <w:t>Muslims favour severe punishment because they believe that actions in breach of Shari’ah law are actions against God.</w:t>
                                  </w:r>
                                </w:p>
                              </w:tc>
                              <w:tc>
                                <w:tcPr>
                                  <w:tcW w:w="3705" w:type="dxa"/>
                                </w:tcPr>
                                <w:p w:rsidR="00F268D9" w:rsidRPr="0081354C" w:rsidRDefault="00F268D9" w:rsidP="00730372">
                                  <w:pPr>
                                    <w:rPr>
                                      <w:b/>
                                      <w:sz w:val="19"/>
                                      <w:szCs w:val="19"/>
                                    </w:rPr>
                                  </w:pPr>
                                  <w:r w:rsidRPr="0081354C">
                                    <w:rPr>
                                      <w:b/>
                                      <w:sz w:val="19"/>
                                      <w:szCs w:val="19"/>
                                    </w:rPr>
                                    <w:t>Reformation:</w:t>
                                  </w:r>
                                </w:p>
                                <w:p w:rsidR="00F268D9" w:rsidRPr="0081354C" w:rsidRDefault="00F268D9" w:rsidP="00DB1F93">
                                  <w:pPr>
                                    <w:pStyle w:val="ListParagraph"/>
                                    <w:numPr>
                                      <w:ilvl w:val="0"/>
                                      <w:numId w:val="19"/>
                                    </w:numPr>
                                    <w:rPr>
                                      <w:sz w:val="19"/>
                                      <w:szCs w:val="19"/>
                                    </w:rPr>
                                  </w:pPr>
                                  <w:r w:rsidRPr="0081354C">
                                    <w:rPr>
                                      <w:sz w:val="19"/>
                                      <w:szCs w:val="19"/>
                                    </w:rPr>
                                    <w:t xml:space="preserve">Trying to change the attitude and behaviour of the offender. </w:t>
                                  </w:r>
                                </w:p>
                                <w:p w:rsidR="00F268D9" w:rsidRPr="0081354C" w:rsidRDefault="00F268D9" w:rsidP="00AE7D98">
                                  <w:pPr>
                                    <w:rPr>
                                      <w:sz w:val="19"/>
                                      <w:szCs w:val="19"/>
                                    </w:rPr>
                                  </w:pPr>
                                </w:p>
                                <w:p w:rsidR="00F268D9" w:rsidRPr="0081354C" w:rsidRDefault="00F268D9" w:rsidP="00224700">
                                  <w:pPr>
                                    <w:rPr>
                                      <w:sz w:val="19"/>
                                      <w:szCs w:val="19"/>
                                    </w:rPr>
                                  </w:pPr>
                                  <w:r w:rsidRPr="0081354C">
                                    <w:rPr>
                                      <w:b/>
                                      <w:sz w:val="19"/>
                                      <w:szCs w:val="19"/>
                                    </w:rPr>
                                    <w:t xml:space="preserve">Christianity – </w:t>
                                  </w:r>
                                  <w:r w:rsidRPr="0081354C">
                                    <w:rPr>
                                      <w:sz w:val="19"/>
                                      <w:szCs w:val="19"/>
                                    </w:rPr>
                                    <w:t xml:space="preserve">Christians prefer this because it seeks to help offenders. It is hope that the offender will become law-abiding members of the community. They believe this because it says </w:t>
                                  </w:r>
                                  <w:r w:rsidRPr="0081354C">
                                    <w:rPr>
                                      <w:b/>
                                      <w:sz w:val="19"/>
                                      <w:szCs w:val="19"/>
                                      <w:u w:val="single"/>
                                    </w:rPr>
                                    <w:t xml:space="preserve">‘do not be overcome by evil, but overcome evil with good’. Romans 12:21. </w:t>
                                  </w:r>
                                  <w:r w:rsidRPr="0081354C">
                                    <w:rPr>
                                      <w:sz w:val="19"/>
                                      <w:szCs w:val="19"/>
                                    </w:rPr>
                                    <w:t>Christians are encouraged not to seek revenge, but to set an example. It should not however, be a replacement for punishment, it should be done at the same time as punishment.</w:t>
                                  </w:r>
                                </w:p>
                                <w:p w:rsidR="00F268D9" w:rsidRPr="0081354C" w:rsidRDefault="00F268D9" w:rsidP="00224700">
                                  <w:pPr>
                                    <w:rPr>
                                      <w:sz w:val="19"/>
                                      <w:szCs w:val="19"/>
                                    </w:rPr>
                                  </w:pPr>
                                </w:p>
                                <w:p w:rsidR="00F268D9" w:rsidRPr="0081354C" w:rsidRDefault="00F268D9" w:rsidP="00224700">
                                  <w:pPr>
                                    <w:rPr>
                                      <w:sz w:val="19"/>
                                      <w:szCs w:val="19"/>
                                    </w:rPr>
                                  </w:pPr>
                                  <w:r w:rsidRPr="0081354C">
                                    <w:rPr>
                                      <w:b/>
                                      <w:sz w:val="19"/>
                                      <w:szCs w:val="19"/>
                                    </w:rPr>
                                    <w:t xml:space="preserve">Islam – </w:t>
                                  </w:r>
                                  <w:r w:rsidRPr="0081354C">
                                    <w:rPr>
                                      <w:sz w:val="19"/>
                                      <w:szCs w:val="19"/>
                                    </w:rPr>
                                    <w:t xml:space="preserve">It is considered necessary for offenders to seek God’s forgiveness and to become purified. If they reform, this is more likely to happen. </w:t>
                                  </w:r>
                                </w:p>
                              </w:tc>
                            </w:tr>
                          </w:tbl>
                          <w:p w:rsidR="00F268D9" w:rsidRPr="0081354C" w:rsidRDefault="00F268D9" w:rsidP="00730372">
                            <w:pPr>
                              <w:rPr>
                                <w:sz w:val="19"/>
                                <w:szCs w:val="19"/>
                              </w:rPr>
                            </w:pPr>
                          </w:p>
                          <w:p w:rsidR="00F268D9" w:rsidRPr="0081354C" w:rsidRDefault="00F268D9" w:rsidP="0029092F">
                            <w:pPr>
                              <w:rPr>
                                <w:b/>
                                <w:sz w:val="19"/>
                                <w:szCs w:val="19"/>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1E044" id="_x0000_s1034" type="#_x0000_t202" style="position:absolute;margin-left:571pt;margin-top:392.8pt;width:570.5pt;height:30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">
                <v:textbox>
                  <w:txbxContent>
                    <w:p w:rsidR="00F268D9" w:rsidRPr="0081354C" w:rsidRDefault="00F268D9" w:rsidP="00780035">
                      <w:pPr>
                        <w:jc w:val="center"/>
                        <w:rPr>
                          <w:b/>
                          <w:sz w:val="19"/>
                          <w:szCs w:val="19"/>
                          <w:u w:val="single"/>
                        </w:rPr>
                      </w:pPr>
                      <w:r w:rsidRPr="0081354C">
                        <w:rPr>
                          <w:b/>
                          <w:sz w:val="19"/>
                          <w:szCs w:val="19"/>
                          <w:u w:val="single"/>
                        </w:rPr>
                        <w:t>4. Aims of punishment</w:t>
                      </w:r>
                    </w:p>
                    <w:p w:rsidR="00F268D9" w:rsidRPr="0081354C" w:rsidRDefault="00F268D9" w:rsidP="00DB1F93">
                      <w:pPr>
                        <w:pStyle w:val="ListParagraph"/>
                        <w:numPr>
                          <w:ilvl w:val="0"/>
                          <w:numId w:val="18"/>
                        </w:numPr>
                        <w:rPr>
                          <w:sz w:val="19"/>
                          <w:szCs w:val="19"/>
                        </w:rPr>
                      </w:pPr>
                      <w:r w:rsidRPr="0081354C">
                        <w:rPr>
                          <w:sz w:val="19"/>
                          <w:szCs w:val="19"/>
                        </w:rPr>
                        <w:t xml:space="preserve">It is generally acknowledged that punishments should not cause unnecessary, intentional harm to the offender. </w:t>
                      </w:r>
                    </w:p>
                    <w:p w:rsidR="00F268D9" w:rsidRPr="0081354C" w:rsidRDefault="00F268D9" w:rsidP="00DB1F93">
                      <w:pPr>
                        <w:pStyle w:val="ListParagraph"/>
                        <w:numPr>
                          <w:ilvl w:val="0"/>
                          <w:numId w:val="18"/>
                        </w:numPr>
                        <w:rPr>
                          <w:sz w:val="19"/>
                          <w:szCs w:val="19"/>
                        </w:rPr>
                      </w:pPr>
                      <w:r w:rsidRPr="0081354C">
                        <w:rPr>
                          <w:sz w:val="19"/>
                          <w:szCs w:val="19"/>
                        </w:rPr>
                        <w:t>There are three main aims of punishment.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2"/>
                        <w:gridCol w:w="3703"/>
                        <w:gridCol w:w="3703"/>
                      </w:tblGrid>
                      <w:tr w:rsidR="00F268D9" w:rsidRPr="0081354C" w:rsidTr="00224700">
                        <w:tc>
                          <w:tcPr>
                            <w:tcW w:w="3704" w:type="dxa"/>
                          </w:tcPr>
                          <w:p w:rsidR="00F268D9" w:rsidRPr="0081354C" w:rsidRDefault="00F268D9" w:rsidP="00730372">
                            <w:pPr>
                              <w:rPr>
                                <w:b/>
                                <w:sz w:val="19"/>
                                <w:szCs w:val="19"/>
                              </w:rPr>
                            </w:pPr>
                            <w:r w:rsidRPr="0081354C">
                              <w:rPr>
                                <w:b/>
                                <w:sz w:val="19"/>
                                <w:szCs w:val="19"/>
                              </w:rPr>
                              <w:t>Retribution:</w:t>
                            </w:r>
                          </w:p>
                          <w:p w:rsidR="00F268D9" w:rsidRPr="0081354C" w:rsidRDefault="00F268D9" w:rsidP="00DB1F93">
                            <w:pPr>
                              <w:pStyle w:val="ListParagraph"/>
                              <w:numPr>
                                <w:ilvl w:val="0"/>
                                <w:numId w:val="19"/>
                              </w:numPr>
                              <w:rPr>
                                <w:sz w:val="19"/>
                                <w:szCs w:val="19"/>
                              </w:rPr>
                            </w:pPr>
                            <w:r w:rsidRPr="0081354C">
                              <w:rPr>
                                <w:sz w:val="19"/>
                                <w:szCs w:val="19"/>
                              </w:rPr>
                              <w:t xml:space="preserve">It means to get your own back. </w:t>
                            </w:r>
                            <w:r w:rsidRPr="0081354C">
                              <w:rPr>
                                <w:sz w:val="19"/>
                                <w:szCs w:val="19"/>
                              </w:rPr>
                              <w:br/>
                            </w:r>
                          </w:p>
                          <w:p w:rsidR="00F268D9" w:rsidRPr="0081354C" w:rsidRDefault="00F268D9" w:rsidP="00222B1B">
                            <w:pPr>
                              <w:rPr>
                                <w:sz w:val="19"/>
                                <w:szCs w:val="19"/>
                              </w:rPr>
                            </w:pPr>
                            <w:r w:rsidRPr="0081354C">
                              <w:rPr>
                                <w:b/>
                                <w:sz w:val="19"/>
                                <w:szCs w:val="19"/>
                              </w:rPr>
                              <w:t xml:space="preserve">Christianity – </w:t>
                            </w:r>
                            <w:r w:rsidRPr="0081354C">
                              <w:rPr>
                                <w:sz w:val="19"/>
                                <w:szCs w:val="19"/>
                              </w:rPr>
                              <w:t xml:space="preserve">In the Old Testament retribution was accepted. </w:t>
                            </w:r>
                            <w:r w:rsidRPr="0081354C">
                              <w:rPr>
                                <w:b/>
                                <w:sz w:val="19"/>
                                <w:szCs w:val="19"/>
                                <w:u w:val="single"/>
                              </w:rPr>
                              <w:t xml:space="preserve">‘An eye for an eye, tooth for a tooth’. Exodus 21:23-25 </w:t>
                            </w:r>
                            <w:r w:rsidRPr="0081354C">
                              <w:rPr>
                                <w:sz w:val="19"/>
                                <w:szCs w:val="19"/>
                              </w:rPr>
                              <w:t xml:space="preserve">Christians do not take the teaching literally but interpret it to mean that an offender should receive a punishment severe enough to match the seriousness of their crime. </w:t>
                            </w:r>
                          </w:p>
                          <w:p w:rsidR="00F268D9" w:rsidRPr="0081354C" w:rsidRDefault="00F268D9" w:rsidP="00222B1B">
                            <w:pPr>
                              <w:rPr>
                                <w:sz w:val="19"/>
                                <w:szCs w:val="19"/>
                              </w:rPr>
                            </w:pPr>
                          </w:p>
                          <w:p w:rsidR="00F268D9" w:rsidRPr="0081354C" w:rsidRDefault="00F268D9" w:rsidP="00222B1B">
                            <w:pPr>
                              <w:rPr>
                                <w:b/>
                                <w:sz w:val="19"/>
                                <w:szCs w:val="19"/>
                              </w:rPr>
                            </w:pPr>
                            <w:r w:rsidRPr="0081354C">
                              <w:rPr>
                                <w:b/>
                                <w:sz w:val="19"/>
                                <w:szCs w:val="19"/>
                              </w:rPr>
                              <w:t xml:space="preserve">Islam – </w:t>
                            </w:r>
                            <w:r w:rsidRPr="0081354C">
                              <w:rPr>
                                <w:sz w:val="19"/>
                                <w:szCs w:val="19"/>
                              </w:rPr>
                              <w:t xml:space="preserve">Muslims favour severe punishment because they believe that actions in breach of Shari’ah law are actions against God. Muslims can grant mercy on the offender or the family can do it on their behalf. </w:t>
                            </w:r>
                            <w:r w:rsidRPr="0081354C">
                              <w:rPr>
                                <w:sz w:val="19"/>
                                <w:szCs w:val="19"/>
                                <w:u w:val="single"/>
                              </w:rPr>
                              <w:t xml:space="preserve"> </w:t>
                            </w:r>
                            <w:r w:rsidRPr="0081354C">
                              <w:rPr>
                                <w:b/>
                                <w:sz w:val="19"/>
                                <w:szCs w:val="19"/>
                                <w:u w:val="single"/>
                              </w:rPr>
                              <w:t>‘An equal wound for a wound, if anyone forgoes this out of charity, it will serve as atonement for his bad deeds’. Qur’an 5:45</w:t>
                            </w:r>
                          </w:p>
                        </w:tc>
                        <w:tc>
                          <w:tcPr>
                            <w:tcW w:w="3704" w:type="dxa"/>
                          </w:tcPr>
                          <w:p w:rsidR="00F268D9" w:rsidRPr="0081354C" w:rsidRDefault="00F268D9" w:rsidP="00730372">
                            <w:pPr>
                              <w:rPr>
                                <w:b/>
                                <w:sz w:val="19"/>
                                <w:szCs w:val="19"/>
                              </w:rPr>
                            </w:pPr>
                            <w:r w:rsidRPr="0081354C">
                              <w:rPr>
                                <w:b/>
                                <w:sz w:val="19"/>
                                <w:szCs w:val="19"/>
                              </w:rPr>
                              <w:t>Deterrence:</w:t>
                            </w:r>
                          </w:p>
                          <w:p w:rsidR="00F268D9" w:rsidRPr="0081354C" w:rsidRDefault="00F268D9" w:rsidP="00DB1F93">
                            <w:pPr>
                              <w:pStyle w:val="ListParagraph"/>
                              <w:numPr>
                                <w:ilvl w:val="0"/>
                                <w:numId w:val="19"/>
                              </w:numPr>
                              <w:rPr>
                                <w:sz w:val="19"/>
                                <w:szCs w:val="19"/>
                              </w:rPr>
                            </w:pPr>
                            <w:r w:rsidRPr="0081354C">
                              <w:rPr>
                                <w:sz w:val="19"/>
                                <w:szCs w:val="19"/>
                              </w:rPr>
                              <w:t>Trying to put people off doing a similar crime by giving a severe punishment.</w:t>
                            </w:r>
                          </w:p>
                          <w:p w:rsidR="00F268D9" w:rsidRPr="0081354C" w:rsidRDefault="00F268D9" w:rsidP="00AE7D98">
                            <w:pPr>
                              <w:ind w:left="360"/>
                              <w:rPr>
                                <w:sz w:val="19"/>
                                <w:szCs w:val="19"/>
                              </w:rPr>
                            </w:pPr>
                          </w:p>
                          <w:p w:rsidR="00F268D9" w:rsidRPr="0081354C" w:rsidRDefault="00F268D9" w:rsidP="00AE7D98">
                            <w:pPr>
                              <w:rPr>
                                <w:sz w:val="19"/>
                                <w:szCs w:val="19"/>
                              </w:rPr>
                            </w:pPr>
                            <w:r w:rsidRPr="0081354C">
                              <w:rPr>
                                <w:b/>
                                <w:sz w:val="19"/>
                                <w:szCs w:val="19"/>
                              </w:rPr>
                              <w:t xml:space="preserve">Christianity – </w:t>
                            </w:r>
                            <w:r w:rsidRPr="0081354C">
                              <w:rPr>
                                <w:sz w:val="19"/>
                                <w:szCs w:val="19"/>
                              </w:rPr>
                              <w:t>Making extreme examples of offenders in an effort to persuade others to obey the law is not acceptable to many Christians. They believe every human should be treated with respect, regardless what they have done.</w:t>
                            </w:r>
                          </w:p>
                          <w:p w:rsidR="00F268D9" w:rsidRPr="0081354C" w:rsidRDefault="00F268D9" w:rsidP="00AE7D98">
                            <w:pPr>
                              <w:rPr>
                                <w:sz w:val="19"/>
                                <w:szCs w:val="19"/>
                              </w:rPr>
                            </w:pPr>
                          </w:p>
                          <w:p w:rsidR="00F268D9" w:rsidRPr="0081354C" w:rsidRDefault="00F268D9" w:rsidP="00AE7D98">
                            <w:pPr>
                              <w:rPr>
                                <w:sz w:val="19"/>
                                <w:szCs w:val="19"/>
                              </w:rPr>
                            </w:pPr>
                            <w:r w:rsidRPr="0081354C">
                              <w:rPr>
                                <w:b/>
                                <w:sz w:val="19"/>
                                <w:szCs w:val="19"/>
                              </w:rPr>
                              <w:t xml:space="preserve">Islam - </w:t>
                            </w:r>
                            <w:r w:rsidRPr="0081354C">
                              <w:rPr>
                                <w:sz w:val="19"/>
                                <w:szCs w:val="19"/>
                              </w:rPr>
                              <w:t>Muslims favour severe punishment because they believe that actions in breach of Shari’ah law are actions against God.</w:t>
                            </w:r>
                          </w:p>
                        </w:tc>
                        <w:tc>
                          <w:tcPr>
                            <w:tcW w:w="3705" w:type="dxa"/>
                          </w:tcPr>
                          <w:p w:rsidR="00F268D9" w:rsidRPr="0081354C" w:rsidRDefault="00F268D9" w:rsidP="00730372">
                            <w:pPr>
                              <w:rPr>
                                <w:b/>
                                <w:sz w:val="19"/>
                                <w:szCs w:val="19"/>
                              </w:rPr>
                            </w:pPr>
                            <w:r w:rsidRPr="0081354C">
                              <w:rPr>
                                <w:b/>
                                <w:sz w:val="19"/>
                                <w:szCs w:val="19"/>
                              </w:rPr>
                              <w:t>Reformation:</w:t>
                            </w:r>
                          </w:p>
                          <w:p w:rsidR="00F268D9" w:rsidRPr="0081354C" w:rsidRDefault="00F268D9" w:rsidP="00DB1F93">
                            <w:pPr>
                              <w:pStyle w:val="ListParagraph"/>
                              <w:numPr>
                                <w:ilvl w:val="0"/>
                                <w:numId w:val="19"/>
                              </w:numPr>
                              <w:rPr>
                                <w:sz w:val="19"/>
                                <w:szCs w:val="19"/>
                              </w:rPr>
                            </w:pPr>
                            <w:r w:rsidRPr="0081354C">
                              <w:rPr>
                                <w:sz w:val="19"/>
                                <w:szCs w:val="19"/>
                              </w:rPr>
                              <w:t xml:space="preserve">Trying to change the attitude and behaviour of the offender. </w:t>
                            </w:r>
                          </w:p>
                          <w:p w:rsidR="00F268D9" w:rsidRPr="0081354C" w:rsidRDefault="00F268D9" w:rsidP="00AE7D98">
                            <w:pPr>
                              <w:rPr>
                                <w:sz w:val="19"/>
                                <w:szCs w:val="19"/>
                              </w:rPr>
                            </w:pPr>
                          </w:p>
                          <w:p w:rsidR="00F268D9" w:rsidRPr="0081354C" w:rsidRDefault="00F268D9" w:rsidP="00224700">
                            <w:pPr>
                              <w:rPr>
                                <w:sz w:val="19"/>
                                <w:szCs w:val="19"/>
                              </w:rPr>
                            </w:pPr>
                            <w:r w:rsidRPr="0081354C">
                              <w:rPr>
                                <w:b/>
                                <w:sz w:val="19"/>
                                <w:szCs w:val="19"/>
                              </w:rPr>
                              <w:t xml:space="preserve">Christianity – </w:t>
                            </w:r>
                            <w:r w:rsidRPr="0081354C">
                              <w:rPr>
                                <w:sz w:val="19"/>
                                <w:szCs w:val="19"/>
                              </w:rPr>
                              <w:t xml:space="preserve">Christians prefer this because it seeks to help offenders. It is hope that the offender will become law-abiding members of the community. They believe this because it says </w:t>
                            </w:r>
                            <w:r w:rsidRPr="0081354C">
                              <w:rPr>
                                <w:b/>
                                <w:sz w:val="19"/>
                                <w:szCs w:val="19"/>
                                <w:u w:val="single"/>
                              </w:rPr>
                              <w:t xml:space="preserve">‘do not be overcome by evil, but overcome evil with good’. Romans 12:21. </w:t>
                            </w:r>
                            <w:r w:rsidRPr="0081354C">
                              <w:rPr>
                                <w:sz w:val="19"/>
                                <w:szCs w:val="19"/>
                              </w:rPr>
                              <w:t>Christians are encouraged not to seek revenge, but to set an example. It should not however, be a replacement for punishment, it should be done at the same time as punishment.</w:t>
                            </w:r>
                          </w:p>
                          <w:p w:rsidR="00F268D9" w:rsidRPr="0081354C" w:rsidRDefault="00F268D9" w:rsidP="00224700">
                            <w:pPr>
                              <w:rPr>
                                <w:sz w:val="19"/>
                                <w:szCs w:val="19"/>
                              </w:rPr>
                            </w:pPr>
                          </w:p>
                          <w:p w:rsidR="00F268D9" w:rsidRPr="0081354C" w:rsidRDefault="00F268D9" w:rsidP="00224700">
                            <w:pPr>
                              <w:rPr>
                                <w:sz w:val="19"/>
                                <w:szCs w:val="19"/>
                              </w:rPr>
                            </w:pPr>
                            <w:r w:rsidRPr="0081354C">
                              <w:rPr>
                                <w:b/>
                                <w:sz w:val="19"/>
                                <w:szCs w:val="19"/>
                              </w:rPr>
                              <w:t xml:space="preserve">Islam – </w:t>
                            </w:r>
                            <w:r w:rsidRPr="0081354C">
                              <w:rPr>
                                <w:sz w:val="19"/>
                                <w:szCs w:val="19"/>
                              </w:rPr>
                              <w:t xml:space="preserve">It is considered necessary for offenders to seek God’s forgiveness and to become purified. If they reform, this is more likely to happen. </w:t>
                            </w:r>
                          </w:p>
                        </w:tc>
                      </w:tr>
                    </w:tbl>
                    <w:p w:rsidR="00F268D9" w:rsidRPr="0081354C" w:rsidRDefault="00F268D9" w:rsidP="00730372">
                      <w:pPr>
                        <w:rPr>
                          <w:sz w:val="19"/>
                          <w:szCs w:val="19"/>
                        </w:rPr>
                      </w:pPr>
                    </w:p>
                    <w:p w:rsidR="00F268D9" w:rsidRPr="0081354C" w:rsidRDefault="00F268D9" w:rsidP="0029092F">
                      <w:pPr>
                        <w:rPr>
                          <w:b/>
                          <w:sz w:val="19"/>
                          <w:szCs w:val="19"/>
                          <w:u w:val="single"/>
                        </w:rPr>
                      </w:pPr>
                    </w:p>
                  </w:txbxContent>
                </v:textbox>
              </v:shape>
            </w:pict>
          </mc:Fallback>
        </mc:AlternateContent>
      </w:r>
      <w:r w:rsidR="00F43AC6">
        <w:rPr>
          <w:noProof/>
          <w:lang w:eastAsia="en-GB"/>
        </w:rPr>
        <mc:AlternateContent>
          <mc:Choice Requires="wps">
            <w:drawing>
              <wp:anchor distT="0" distB="0" distL="114300" distR="114300" simplePos="0" relativeHeight="251669504" behindDoc="0" locked="0" layoutInCell="1" allowOverlap="1" wp14:anchorId="7998DB6F" wp14:editId="78273160">
                <wp:simplePos x="0" y="0"/>
                <wp:positionH relativeFrom="column">
                  <wp:posOffset>4508205</wp:posOffset>
                </wp:positionH>
                <wp:positionV relativeFrom="paragraph">
                  <wp:posOffset>-657107</wp:posOffset>
                </wp:positionV>
                <wp:extent cx="9983972" cy="5600700"/>
                <wp:effectExtent l="0" t="0" r="1778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3972" cy="5600700"/>
                        </a:xfrm>
                        <a:prstGeom prst="rect">
                          <a:avLst/>
                        </a:prstGeom>
                        <a:solidFill>
                          <a:srgbClr val="FFFFFF"/>
                        </a:solidFill>
                        <a:ln w="9525">
                          <a:solidFill>
                            <a:srgbClr val="000000"/>
                          </a:solidFill>
                          <a:miter lim="800000"/>
                          <a:headEnd/>
                          <a:tailEnd/>
                        </a:ln>
                      </wps:spPr>
                      <wps:txbx>
                        <w:txbxContent>
                          <w:p w:rsidR="00F268D9" w:rsidRPr="003139D6" w:rsidRDefault="00F268D9" w:rsidP="003139D6">
                            <w:pPr>
                              <w:jc w:val="center"/>
                              <w:rPr>
                                <w:b/>
                                <w:sz w:val="18"/>
                                <w:u w:val="single"/>
                              </w:rPr>
                            </w:pPr>
                            <w:r w:rsidRPr="003139D6">
                              <w:rPr>
                                <w:b/>
                                <w:sz w:val="18"/>
                                <w:u w:val="single"/>
                              </w:rPr>
                              <w:t>2. Reasons for crime</w:t>
                            </w:r>
                          </w:p>
                          <w:p w:rsidR="00F268D9" w:rsidRPr="0048688B" w:rsidRDefault="00F268D9" w:rsidP="00DB1F93">
                            <w:pPr>
                              <w:pStyle w:val="ListParagraph"/>
                              <w:numPr>
                                <w:ilvl w:val="0"/>
                                <w:numId w:val="15"/>
                              </w:numPr>
                              <w:rPr>
                                <w:b/>
                                <w:sz w:val="18"/>
                                <w:u w:val="single"/>
                              </w:rPr>
                            </w:pPr>
                            <w:r>
                              <w:rPr>
                                <w:sz w:val="18"/>
                              </w:rPr>
                              <w:t xml:space="preserve">Whilst most people believe crime is wrong, how wrong it is may depend upon why it was committed. </w:t>
                            </w:r>
                          </w:p>
                          <w:p w:rsidR="00F268D9" w:rsidRPr="0048688B" w:rsidRDefault="00F268D9" w:rsidP="00DB1F93">
                            <w:pPr>
                              <w:pStyle w:val="ListParagraph"/>
                              <w:numPr>
                                <w:ilvl w:val="0"/>
                                <w:numId w:val="15"/>
                              </w:numPr>
                              <w:rPr>
                                <w:b/>
                                <w:sz w:val="18"/>
                                <w:u w:val="single"/>
                              </w:rPr>
                            </w:pPr>
                            <w:r>
                              <w:rPr>
                                <w:sz w:val="18"/>
                              </w:rPr>
                              <w:t>Christianity can rarely see any justification for committing a crime, especially as they believe that God put the law-making authorities in their place.</w:t>
                            </w:r>
                          </w:p>
                          <w:p w:rsidR="00F268D9" w:rsidRPr="00CD6FD3" w:rsidRDefault="00F268D9" w:rsidP="00DB1F93">
                            <w:pPr>
                              <w:pStyle w:val="ListParagraph"/>
                              <w:numPr>
                                <w:ilvl w:val="0"/>
                                <w:numId w:val="15"/>
                              </w:numPr>
                              <w:rPr>
                                <w:b/>
                                <w:sz w:val="18"/>
                                <w:u w:val="single"/>
                              </w:rPr>
                            </w:pPr>
                            <w:r>
                              <w:rPr>
                                <w:sz w:val="18"/>
                              </w:rPr>
                              <w:t>Muslims say there is never any justification for committing crimes, especially in countries that follow Shari’ah law that originated in the Qur’an, the Sunnah and the hadith.</w:t>
                            </w:r>
                          </w:p>
                          <w:p w:rsidR="00F268D9" w:rsidRDefault="00F268D9" w:rsidP="00CD6FD3">
                            <w:pPr>
                              <w:rPr>
                                <w:b/>
                                <w:sz w:val="18"/>
                                <w:u w:val="single"/>
                              </w:rPr>
                            </w:pPr>
                            <w:r>
                              <w:rPr>
                                <w:b/>
                                <w:sz w:val="18"/>
                                <w:u w:val="single"/>
                              </w:rPr>
                              <w:t>‘Those who do not judge according to what God has revealed are doing grave wrong’. Qur’an 5:45</w:t>
                            </w:r>
                          </w:p>
                          <w:tbl>
                            <w:tblPr>
                              <w:tblStyle w:val="TableGrid"/>
                              <w:tblW w:w="15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1"/>
                              <w:gridCol w:w="2222"/>
                              <w:gridCol w:w="2222"/>
                              <w:gridCol w:w="2222"/>
                              <w:gridCol w:w="2223"/>
                              <w:gridCol w:w="2223"/>
                              <w:gridCol w:w="2223"/>
                            </w:tblGrid>
                            <w:tr w:rsidR="00F268D9" w:rsidTr="00E964C5">
                              <w:trPr>
                                <w:trHeight w:val="224"/>
                              </w:trPr>
                              <w:tc>
                                <w:tcPr>
                                  <w:tcW w:w="2221" w:type="dxa"/>
                                </w:tcPr>
                                <w:p w:rsidR="00F268D9" w:rsidRPr="00CD6FD3" w:rsidRDefault="00F268D9" w:rsidP="00CD6FD3">
                                  <w:pPr>
                                    <w:rPr>
                                      <w:b/>
                                      <w:sz w:val="18"/>
                                    </w:rPr>
                                  </w:pPr>
                                  <w:r>
                                    <w:rPr>
                                      <w:b/>
                                      <w:sz w:val="18"/>
                                    </w:rPr>
                                    <w:t>Poverty</w:t>
                                  </w:r>
                                </w:p>
                              </w:tc>
                              <w:tc>
                                <w:tcPr>
                                  <w:tcW w:w="2222" w:type="dxa"/>
                                </w:tcPr>
                                <w:p w:rsidR="00F268D9" w:rsidRPr="00CD6FD3" w:rsidRDefault="00F268D9" w:rsidP="00CD6FD3">
                                  <w:pPr>
                                    <w:rPr>
                                      <w:b/>
                                      <w:sz w:val="18"/>
                                    </w:rPr>
                                  </w:pPr>
                                  <w:r>
                                    <w:rPr>
                                      <w:b/>
                                      <w:sz w:val="18"/>
                                    </w:rPr>
                                    <w:t>Upbringing</w:t>
                                  </w:r>
                                </w:p>
                              </w:tc>
                              <w:tc>
                                <w:tcPr>
                                  <w:tcW w:w="2222" w:type="dxa"/>
                                </w:tcPr>
                                <w:p w:rsidR="00F268D9" w:rsidRPr="00CD6FD3" w:rsidRDefault="00F268D9" w:rsidP="00CD6FD3">
                                  <w:pPr>
                                    <w:rPr>
                                      <w:b/>
                                      <w:sz w:val="18"/>
                                    </w:rPr>
                                  </w:pPr>
                                  <w:r>
                                    <w:rPr>
                                      <w:b/>
                                      <w:sz w:val="18"/>
                                    </w:rPr>
                                    <w:t>Mental Illness</w:t>
                                  </w:r>
                                </w:p>
                              </w:tc>
                              <w:tc>
                                <w:tcPr>
                                  <w:tcW w:w="2222" w:type="dxa"/>
                                </w:tcPr>
                                <w:p w:rsidR="00F268D9" w:rsidRPr="00CD6FD3" w:rsidRDefault="00F268D9" w:rsidP="00CD6FD3">
                                  <w:pPr>
                                    <w:rPr>
                                      <w:b/>
                                      <w:sz w:val="18"/>
                                    </w:rPr>
                                  </w:pPr>
                                  <w:r>
                                    <w:rPr>
                                      <w:b/>
                                      <w:sz w:val="18"/>
                                    </w:rPr>
                                    <w:t>Addiction</w:t>
                                  </w:r>
                                </w:p>
                              </w:tc>
                              <w:tc>
                                <w:tcPr>
                                  <w:tcW w:w="2223" w:type="dxa"/>
                                </w:tcPr>
                                <w:p w:rsidR="00F268D9" w:rsidRPr="00CD6FD3" w:rsidRDefault="00F268D9" w:rsidP="00CD6FD3">
                                  <w:pPr>
                                    <w:rPr>
                                      <w:b/>
                                      <w:sz w:val="18"/>
                                    </w:rPr>
                                  </w:pPr>
                                  <w:r>
                                    <w:rPr>
                                      <w:b/>
                                      <w:sz w:val="18"/>
                                    </w:rPr>
                                    <w:t>Greed</w:t>
                                  </w:r>
                                </w:p>
                              </w:tc>
                              <w:tc>
                                <w:tcPr>
                                  <w:tcW w:w="2223" w:type="dxa"/>
                                </w:tcPr>
                                <w:p w:rsidR="00F268D9" w:rsidRPr="00CD6FD3" w:rsidRDefault="00F268D9" w:rsidP="00CD6FD3">
                                  <w:pPr>
                                    <w:rPr>
                                      <w:b/>
                                      <w:sz w:val="18"/>
                                    </w:rPr>
                                  </w:pPr>
                                  <w:r>
                                    <w:rPr>
                                      <w:b/>
                                      <w:sz w:val="18"/>
                                    </w:rPr>
                                    <w:t>Hate</w:t>
                                  </w:r>
                                </w:p>
                              </w:tc>
                              <w:tc>
                                <w:tcPr>
                                  <w:tcW w:w="2223" w:type="dxa"/>
                                </w:tcPr>
                                <w:p w:rsidR="00F268D9" w:rsidRPr="00CD6FD3" w:rsidRDefault="00F268D9" w:rsidP="00CD6FD3">
                                  <w:pPr>
                                    <w:rPr>
                                      <w:b/>
                                      <w:sz w:val="18"/>
                                    </w:rPr>
                                  </w:pPr>
                                  <w:r>
                                    <w:rPr>
                                      <w:b/>
                                      <w:sz w:val="18"/>
                                    </w:rPr>
                                    <w:t>Opposition to unjust law</w:t>
                                  </w:r>
                                </w:p>
                              </w:tc>
                            </w:tr>
                            <w:tr w:rsidR="00F268D9" w:rsidTr="00E964C5">
                              <w:trPr>
                                <w:trHeight w:val="2453"/>
                              </w:trPr>
                              <w:tc>
                                <w:tcPr>
                                  <w:tcW w:w="2221" w:type="dxa"/>
                                </w:tcPr>
                                <w:p w:rsidR="00F268D9" w:rsidRDefault="00F268D9" w:rsidP="00CD6FD3">
                                  <w:pPr>
                                    <w:rPr>
                                      <w:sz w:val="18"/>
                                    </w:rPr>
                                  </w:pPr>
                                  <w:r>
                                    <w:rPr>
                                      <w:sz w:val="18"/>
                                    </w:rPr>
                                    <w:t>Some people live in poverty and cannot afford the necessities of life.</w:t>
                                  </w:r>
                                </w:p>
                                <w:p w:rsidR="00F268D9" w:rsidRPr="00CD6FD3" w:rsidRDefault="00F268D9" w:rsidP="00CD6FD3">
                                  <w:pPr>
                                    <w:rPr>
                                      <w:sz w:val="18"/>
                                    </w:rPr>
                                  </w:pPr>
                                  <w:r>
                                    <w:rPr>
                                      <w:sz w:val="18"/>
                                    </w:rPr>
                                    <w:t xml:space="preserve">This can lead people to steal food and essentials that they cannot afford to buy. </w:t>
                                  </w:r>
                                  <w:r>
                                    <w:rPr>
                                      <w:sz w:val="18"/>
                                    </w:rPr>
                                    <w:br/>
                                    <w:t>This is still against the law and people will still be arrested for stealing.</w:t>
                                  </w:r>
                                </w:p>
                              </w:tc>
                              <w:tc>
                                <w:tcPr>
                                  <w:tcW w:w="2222" w:type="dxa"/>
                                </w:tcPr>
                                <w:p w:rsidR="00F268D9" w:rsidRDefault="00F268D9" w:rsidP="00CD6FD3">
                                  <w:pPr>
                                    <w:rPr>
                                      <w:sz w:val="18"/>
                                    </w:rPr>
                                  </w:pPr>
                                  <w:r>
                                    <w:rPr>
                                      <w:sz w:val="18"/>
                                    </w:rPr>
                                    <w:t xml:space="preserve">Growing up in a household where crime is a way of life may encourage a young person to follow the example of people they live with. </w:t>
                                  </w:r>
                                </w:p>
                                <w:p w:rsidR="00F268D9" w:rsidRPr="00CD6FD3" w:rsidRDefault="00F268D9" w:rsidP="00CD6FD3">
                                  <w:pPr>
                                    <w:rPr>
                                      <w:sz w:val="18"/>
                                    </w:rPr>
                                  </w:pPr>
                                  <w:r>
                                    <w:rPr>
                                      <w:sz w:val="18"/>
                                    </w:rPr>
                                    <w:t>Parents may even encourage their children to commit crimes. Once they have started this way of life it is hard to stop.</w:t>
                                  </w:r>
                                </w:p>
                              </w:tc>
                              <w:tc>
                                <w:tcPr>
                                  <w:tcW w:w="2222" w:type="dxa"/>
                                </w:tcPr>
                                <w:p w:rsidR="00F268D9" w:rsidRPr="0022583E" w:rsidRDefault="00F268D9" w:rsidP="00CD6FD3">
                                  <w:pPr>
                                    <w:rPr>
                                      <w:sz w:val="18"/>
                                    </w:rPr>
                                  </w:pPr>
                                  <w:r>
                                    <w:rPr>
                                      <w:sz w:val="18"/>
                                    </w:rPr>
                                    <w:t xml:space="preserve">Some people suffer from a mental illness that causes them to commit crimes. </w:t>
                                  </w:r>
                                  <w:r>
                                    <w:rPr>
                                      <w:sz w:val="18"/>
                                    </w:rPr>
                                    <w:br/>
                                    <w:t xml:space="preserve">In cases involving major crimes and serious mental illnesses, it is likely that the offender’s sentence will ensure that they are kept in a secure unit where they receive the treatment they need. </w:t>
                                  </w:r>
                                </w:p>
                              </w:tc>
                              <w:tc>
                                <w:tcPr>
                                  <w:tcW w:w="2222" w:type="dxa"/>
                                </w:tcPr>
                                <w:p w:rsidR="00F268D9" w:rsidRPr="0022583E" w:rsidRDefault="00F268D9" w:rsidP="00CD6FD3">
                                  <w:pPr>
                                    <w:rPr>
                                      <w:sz w:val="18"/>
                                    </w:rPr>
                                  </w:pPr>
                                  <w:r>
                                    <w:rPr>
                                      <w:sz w:val="18"/>
                                    </w:rPr>
                                    <w:t>Addiction to drugs means that the human body cannot cope without them. If they do not have the money to get their next ‘fix’, the only way to get it is to steal it.</w:t>
                                  </w:r>
                                  <w:r>
                                    <w:rPr>
                                      <w:sz w:val="18"/>
                                    </w:rPr>
                                    <w:br/>
                                    <w:t>The drug which causes more crime than any other is alcohol</w:t>
                                  </w:r>
                                </w:p>
                              </w:tc>
                              <w:tc>
                                <w:tcPr>
                                  <w:tcW w:w="2223" w:type="dxa"/>
                                </w:tcPr>
                                <w:p w:rsidR="00F268D9" w:rsidRPr="005F195D" w:rsidRDefault="00F268D9" w:rsidP="00CD6FD3">
                                  <w:pPr>
                                    <w:rPr>
                                      <w:sz w:val="18"/>
                                    </w:rPr>
                                  </w:pPr>
                                  <w:r>
                                    <w:rPr>
                                      <w:sz w:val="18"/>
                                    </w:rPr>
                                    <w:t>In the UK, personal possessions and wealth are seen as signs of status. Greed can lead to crime, especially theft or fraud.</w:t>
                                  </w:r>
                                </w:p>
                              </w:tc>
                              <w:tc>
                                <w:tcPr>
                                  <w:tcW w:w="2223" w:type="dxa"/>
                                </w:tcPr>
                                <w:p w:rsidR="00F268D9" w:rsidRPr="009E5838" w:rsidRDefault="00F268D9" w:rsidP="00CD6FD3">
                                  <w:pPr>
                                    <w:rPr>
                                      <w:sz w:val="18"/>
                                    </w:rPr>
                                  </w:pPr>
                                  <w:r>
                                    <w:rPr>
                                      <w:sz w:val="18"/>
                                    </w:rPr>
                                    <w:t>Hatred is a negative feeling or reaction. It can lead to violence or aggression towards whoever or whatever the offender hates.</w:t>
                                  </w:r>
                                </w:p>
                              </w:tc>
                              <w:tc>
                                <w:tcPr>
                                  <w:tcW w:w="2223" w:type="dxa"/>
                                </w:tcPr>
                                <w:p w:rsidR="00F268D9" w:rsidRPr="009E5838" w:rsidRDefault="00F268D9" w:rsidP="00057475">
                                  <w:pPr>
                                    <w:rPr>
                                      <w:sz w:val="18"/>
                                    </w:rPr>
                                  </w:pPr>
                                  <w:r>
                                    <w:rPr>
                                      <w:sz w:val="18"/>
                                    </w:rPr>
                                    <w:t xml:space="preserve">According to lawmakers any breach of the law is wrong. Sometimes people have deliberately broken laws which are unjust. Many people believe that a law which is prejudiced or breaches human rights is wrong and should be changed. If breaking the law brings about change it may be acceptable. </w:t>
                                  </w:r>
                                </w:p>
                              </w:tc>
                            </w:tr>
                            <w:tr w:rsidR="00F268D9" w:rsidTr="00E964C5">
                              <w:trPr>
                                <w:trHeight w:val="2113"/>
                              </w:trPr>
                              <w:tc>
                                <w:tcPr>
                                  <w:tcW w:w="2221" w:type="dxa"/>
                                </w:tcPr>
                                <w:p w:rsidR="00F268D9" w:rsidRDefault="00F268D9" w:rsidP="00CD6FD3">
                                  <w:pPr>
                                    <w:rPr>
                                      <w:b/>
                                      <w:sz w:val="18"/>
                                    </w:rPr>
                                  </w:pPr>
                                  <w:r>
                                    <w:rPr>
                                      <w:b/>
                                      <w:sz w:val="18"/>
                                    </w:rPr>
                                    <w:t>Islam:</w:t>
                                  </w:r>
                                </w:p>
                                <w:p w:rsidR="00F268D9" w:rsidRDefault="00F268D9" w:rsidP="00CD6FD3">
                                  <w:pPr>
                                    <w:rPr>
                                      <w:sz w:val="18"/>
                                    </w:rPr>
                                  </w:pPr>
                                  <w:r>
                                    <w:rPr>
                                      <w:sz w:val="18"/>
                                    </w:rPr>
                                    <w:t>Although some Muslims do live in poverty, Zakah is in place to help them.</w:t>
                                  </w:r>
                                </w:p>
                                <w:p w:rsidR="00F268D9" w:rsidRPr="00CD6FD3" w:rsidRDefault="00F268D9" w:rsidP="00CD6FD3">
                                  <w:pPr>
                                    <w:rPr>
                                      <w:sz w:val="18"/>
                                    </w:rPr>
                                  </w:pPr>
                                  <w:r>
                                    <w:rPr>
                                      <w:sz w:val="18"/>
                                    </w:rPr>
                                    <w:t>Muslims hope that such community support will prevent Muslims from turning to crime.</w:t>
                                  </w:r>
                                </w:p>
                              </w:tc>
                              <w:tc>
                                <w:tcPr>
                                  <w:tcW w:w="2222" w:type="dxa"/>
                                </w:tcPr>
                                <w:p w:rsidR="00F268D9" w:rsidRPr="0022583E" w:rsidRDefault="00F268D9" w:rsidP="00CD6FD3">
                                  <w:pPr>
                                    <w:rPr>
                                      <w:sz w:val="18"/>
                                    </w:rPr>
                                  </w:pPr>
                                  <w:r>
                                    <w:rPr>
                                      <w:b/>
                                      <w:sz w:val="18"/>
                                    </w:rPr>
                                    <w:t>Islam:</w:t>
                                  </w:r>
                                  <w:r>
                                    <w:rPr>
                                      <w:b/>
                                      <w:sz w:val="18"/>
                                    </w:rPr>
                                    <w:br/>
                                  </w:r>
                                  <w:r>
                                    <w:rPr>
                                      <w:sz w:val="18"/>
                                    </w:rPr>
                                    <w:t xml:space="preserve">Muslims emphasise a strong extended family to help ensure that children are brought up to respect the law by following the good examples they are set. </w:t>
                                  </w:r>
                                </w:p>
                              </w:tc>
                              <w:tc>
                                <w:tcPr>
                                  <w:tcW w:w="2222" w:type="dxa"/>
                                </w:tcPr>
                                <w:p w:rsidR="00F268D9" w:rsidRDefault="00F268D9" w:rsidP="00CD6FD3">
                                  <w:pPr>
                                    <w:rPr>
                                      <w:b/>
                                      <w:sz w:val="18"/>
                                      <w:u w:val="single"/>
                                    </w:rPr>
                                  </w:pPr>
                                </w:p>
                              </w:tc>
                              <w:tc>
                                <w:tcPr>
                                  <w:tcW w:w="2222" w:type="dxa"/>
                                </w:tcPr>
                                <w:p w:rsidR="00F268D9" w:rsidRDefault="00F268D9" w:rsidP="00CD6FD3">
                                  <w:pPr>
                                    <w:rPr>
                                      <w:b/>
                                      <w:sz w:val="18"/>
                                    </w:rPr>
                                  </w:pPr>
                                  <w:r>
                                    <w:rPr>
                                      <w:b/>
                                      <w:sz w:val="18"/>
                                    </w:rPr>
                                    <w:t>Islam:</w:t>
                                  </w:r>
                                </w:p>
                                <w:p w:rsidR="00F268D9" w:rsidRPr="004F7F50" w:rsidRDefault="00F268D9" w:rsidP="00CD6FD3">
                                  <w:pPr>
                                    <w:rPr>
                                      <w:sz w:val="18"/>
                                    </w:rPr>
                                  </w:pPr>
                                  <w:r>
                                    <w:rPr>
                                      <w:sz w:val="18"/>
                                    </w:rPr>
                                    <w:t>Muslims forbid the taking of illegal drugs and alcohol. They believe that alcohol is a temptation which will lead people to do wrong and should be resisted.</w:t>
                                  </w:r>
                                </w:p>
                              </w:tc>
                              <w:tc>
                                <w:tcPr>
                                  <w:tcW w:w="2223" w:type="dxa"/>
                                </w:tcPr>
                                <w:p w:rsidR="00F268D9" w:rsidRPr="005F195D" w:rsidRDefault="00F268D9" w:rsidP="00CD6FD3">
                                  <w:pPr>
                                    <w:rPr>
                                      <w:sz w:val="18"/>
                                    </w:rPr>
                                  </w:pPr>
                                  <w:r>
                                    <w:rPr>
                                      <w:b/>
                                      <w:sz w:val="18"/>
                                    </w:rPr>
                                    <w:t>Islam:</w:t>
                                  </w:r>
                                  <w:r>
                                    <w:rPr>
                                      <w:b/>
                                      <w:sz w:val="18"/>
                                    </w:rPr>
                                    <w:br/>
                                  </w:r>
                                  <w:r>
                                    <w:rPr>
                                      <w:sz w:val="18"/>
                                    </w:rPr>
                                    <w:t xml:space="preserve">Muslims do not condone criminal acts out of greed. </w:t>
                                  </w:r>
                                </w:p>
                              </w:tc>
                              <w:tc>
                                <w:tcPr>
                                  <w:tcW w:w="2223" w:type="dxa"/>
                                </w:tcPr>
                                <w:p w:rsidR="00F268D9" w:rsidRPr="009E5838" w:rsidRDefault="00F268D9" w:rsidP="00CD6FD3">
                                  <w:pPr>
                                    <w:rPr>
                                      <w:sz w:val="18"/>
                                    </w:rPr>
                                  </w:pPr>
                                  <w:r>
                                    <w:rPr>
                                      <w:b/>
                                      <w:sz w:val="18"/>
                                    </w:rPr>
                                    <w:t>Islam:</w:t>
                                  </w:r>
                                  <w:r>
                                    <w:rPr>
                                      <w:b/>
                                      <w:sz w:val="18"/>
                                    </w:rPr>
                                    <w:br/>
                                  </w:r>
                                  <w:r>
                                    <w:rPr>
                                      <w:sz w:val="18"/>
                                    </w:rPr>
                                    <w:t>Islam teaches that violence is wrong. You can only use violence in self-defence, therefore hatred is wrong. People should try to resolve their difference peacefully.</w:t>
                                  </w:r>
                                </w:p>
                              </w:tc>
                              <w:tc>
                                <w:tcPr>
                                  <w:tcW w:w="2223" w:type="dxa"/>
                                </w:tcPr>
                                <w:p w:rsidR="00F268D9" w:rsidRPr="00057475" w:rsidRDefault="00F268D9" w:rsidP="00CD6FD3">
                                  <w:pPr>
                                    <w:rPr>
                                      <w:sz w:val="18"/>
                                    </w:rPr>
                                  </w:pPr>
                                  <w:r>
                                    <w:rPr>
                                      <w:b/>
                                      <w:sz w:val="18"/>
                                    </w:rPr>
                                    <w:t>Islam:</w:t>
                                  </w:r>
                                  <w:r>
                                    <w:rPr>
                                      <w:b/>
                                      <w:sz w:val="18"/>
                                    </w:rPr>
                                    <w:br/>
                                  </w:r>
                                  <w:r>
                                    <w:rPr>
                                      <w:sz w:val="18"/>
                                    </w:rPr>
                                    <w:t>Muslims believe none of God’s laws can be unjust, in countries where Shari’ah law exists it should not be considered necessary to protest an unjust law.</w:t>
                                  </w:r>
                                </w:p>
                              </w:tc>
                            </w:tr>
                            <w:tr w:rsidR="00F268D9" w:rsidTr="00E964C5">
                              <w:trPr>
                                <w:trHeight w:val="2289"/>
                              </w:trPr>
                              <w:tc>
                                <w:tcPr>
                                  <w:tcW w:w="2221" w:type="dxa"/>
                                </w:tcPr>
                                <w:p w:rsidR="00F268D9" w:rsidRPr="00CD6FD3" w:rsidRDefault="00F268D9" w:rsidP="00CD6FD3">
                                  <w:pPr>
                                    <w:rPr>
                                      <w:sz w:val="18"/>
                                    </w:rPr>
                                  </w:pPr>
                                  <w:r>
                                    <w:rPr>
                                      <w:b/>
                                      <w:sz w:val="18"/>
                                    </w:rPr>
                                    <w:t>Christianity:</w:t>
                                  </w:r>
                                  <w:r>
                                    <w:rPr>
                                      <w:b/>
                                      <w:sz w:val="18"/>
                                    </w:rPr>
                                    <w:br/>
                                  </w:r>
                                  <w:r>
                                    <w:rPr>
                                      <w:sz w:val="18"/>
                                    </w:rPr>
                                    <w:t>Christian condemn stealing, but are keen to make sure nobody is so poor that they use poverty as an excuse for stealing.</w:t>
                                  </w:r>
                                </w:p>
                              </w:tc>
                              <w:tc>
                                <w:tcPr>
                                  <w:tcW w:w="2222" w:type="dxa"/>
                                </w:tcPr>
                                <w:p w:rsidR="00F268D9" w:rsidRPr="0022583E" w:rsidRDefault="00F268D9" w:rsidP="00CD6FD3">
                                  <w:pPr>
                                    <w:rPr>
                                      <w:sz w:val="18"/>
                                    </w:rPr>
                                  </w:pPr>
                                  <w:r>
                                    <w:rPr>
                                      <w:b/>
                                      <w:sz w:val="18"/>
                                    </w:rPr>
                                    <w:t>Christianity:</w:t>
                                  </w:r>
                                  <w:r>
                                    <w:rPr>
                                      <w:b/>
                                      <w:sz w:val="18"/>
                                    </w:rPr>
                                    <w:br/>
                                  </w:r>
                                  <w:r>
                                    <w:rPr>
                                      <w:sz w:val="18"/>
                                    </w:rPr>
                                    <w:t xml:space="preserve">Christians believe that both the family and wider society have a duty to help children understand what is right and wrong by setting the right example. </w:t>
                                  </w:r>
                                </w:p>
                              </w:tc>
                              <w:tc>
                                <w:tcPr>
                                  <w:tcW w:w="2222" w:type="dxa"/>
                                </w:tcPr>
                                <w:p w:rsidR="00F268D9" w:rsidRDefault="00F268D9" w:rsidP="00CD6FD3">
                                  <w:pPr>
                                    <w:rPr>
                                      <w:b/>
                                      <w:sz w:val="18"/>
                                      <w:u w:val="single"/>
                                    </w:rPr>
                                  </w:pPr>
                                </w:p>
                              </w:tc>
                              <w:tc>
                                <w:tcPr>
                                  <w:tcW w:w="2222" w:type="dxa"/>
                                </w:tcPr>
                                <w:p w:rsidR="00F268D9" w:rsidRDefault="00F268D9" w:rsidP="00CD6FD3">
                                  <w:pPr>
                                    <w:rPr>
                                      <w:b/>
                                      <w:sz w:val="18"/>
                                    </w:rPr>
                                  </w:pPr>
                                  <w:r>
                                    <w:rPr>
                                      <w:b/>
                                      <w:sz w:val="18"/>
                                    </w:rPr>
                                    <w:t>Christianity:</w:t>
                                  </w:r>
                                </w:p>
                                <w:p w:rsidR="00F268D9" w:rsidRPr="005F195D" w:rsidRDefault="00F268D9" w:rsidP="00CD6FD3">
                                  <w:pPr>
                                    <w:rPr>
                                      <w:sz w:val="18"/>
                                    </w:rPr>
                                  </w:pPr>
                                  <w:r>
                                    <w:rPr>
                                      <w:sz w:val="18"/>
                                    </w:rPr>
                                    <w:t xml:space="preserve">Most Christians do not forbid drinking alcohol, but for Catholics drunkenness is a sin, and no denomination encourages excessive drinking. </w:t>
                                  </w:r>
                                  <w:r>
                                    <w:rPr>
                                      <w:sz w:val="18"/>
                                    </w:rPr>
                                    <w:br/>
                                    <w:t>All Christians are against the use of illegal drugs.</w:t>
                                  </w:r>
                                </w:p>
                              </w:tc>
                              <w:tc>
                                <w:tcPr>
                                  <w:tcW w:w="2223" w:type="dxa"/>
                                </w:tcPr>
                                <w:p w:rsidR="00F268D9" w:rsidRPr="005F195D" w:rsidRDefault="00F268D9" w:rsidP="00CD6FD3">
                                  <w:pPr>
                                    <w:rPr>
                                      <w:sz w:val="18"/>
                                    </w:rPr>
                                  </w:pPr>
                                  <w:r>
                                    <w:rPr>
                                      <w:b/>
                                      <w:sz w:val="18"/>
                                    </w:rPr>
                                    <w:t>Christianity:</w:t>
                                  </w:r>
                                  <w:r>
                                    <w:rPr>
                                      <w:b/>
                                      <w:sz w:val="18"/>
                                    </w:rPr>
                                    <w:br/>
                                  </w:r>
                                  <w:r>
                                    <w:rPr>
                                      <w:sz w:val="18"/>
                                    </w:rPr>
                                    <w:t>In the Ten Commandments, Christians are taught not to covet, which means they should not be jealous of what somebody else has.</w:t>
                                  </w:r>
                                </w:p>
                              </w:tc>
                              <w:tc>
                                <w:tcPr>
                                  <w:tcW w:w="2223" w:type="dxa"/>
                                </w:tcPr>
                                <w:p w:rsidR="00F268D9" w:rsidRPr="009E5838" w:rsidRDefault="00F268D9" w:rsidP="00CD6FD3">
                                  <w:pPr>
                                    <w:rPr>
                                      <w:sz w:val="18"/>
                                    </w:rPr>
                                  </w:pPr>
                                  <w:r>
                                    <w:rPr>
                                      <w:b/>
                                      <w:sz w:val="18"/>
                                    </w:rPr>
                                    <w:t>Christianity:</w:t>
                                  </w:r>
                                  <w:r>
                                    <w:rPr>
                                      <w:b/>
                                      <w:sz w:val="18"/>
                                    </w:rPr>
                                    <w:br/>
                                  </w:r>
                                  <w:r>
                                    <w:rPr>
                                      <w:sz w:val="18"/>
                                    </w:rPr>
                                    <w:t>Christians also believe violence is wrong. They learnt from Jesus to be peaceful and to try and resolve their differences in a peaceful manner</w:t>
                                  </w:r>
                                </w:p>
                              </w:tc>
                              <w:tc>
                                <w:tcPr>
                                  <w:tcW w:w="2223" w:type="dxa"/>
                                </w:tcPr>
                                <w:p w:rsidR="00F268D9" w:rsidRPr="00057475" w:rsidRDefault="00F268D9" w:rsidP="00CD6FD3">
                                  <w:pPr>
                                    <w:rPr>
                                      <w:sz w:val="18"/>
                                    </w:rPr>
                                  </w:pPr>
                                  <w:r>
                                    <w:rPr>
                                      <w:b/>
                                      <w:sz w:val="18"/>
                                    </w:rPr>
                                    <w:t>Christianity:</w:t>
                                  </w:r>
                                  <w:r>
                                    <w:rPr>
                                      <w:b/>
                                      <w:sz w:val="18"/>
                                    </w:rPr>
                                    <w:br/>
                                  </w:r>
                                  <w:r>
                                    <w:rPr>
                                      <w:sz w:val="18"/>
                                    </w:rPr>
                                    <w:t xml:space="preserve">Christians believe it is right to speak out against prejudice and unjust laws, but do not believe it is right to break them. </w:t>
                                  </w:r>
                                </w:p>
                              </w:tc>
                            </w:tr>
                          </w:tbl>
                          <w:p w:rsidR="00F268D9" w:rsidRPr="00CD6FD3" w:rsidRDefault="00F268D9" w:rsidP="00CD6FD3">
                            <w:pPr>
                              <w:rPr>
                                <w:b/>
                                <w:sz w:val="18"/>
                                <w:u w:val="single"/>
                              </w:rPr>
                            </w:pPr>
                          </w:p>
                          <w:p w:rsidR="00F268D9" w:rsidRPr="0048688B" w:rsidRDefault="00F268D9" w:rsidP="0048688B">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8DB6F" id="_x0000_s1035" type="#_x0000_t202" style="position:absolute;margin-left:355pt;margin-top:-51.75pt;width:786.15pt;height:4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LeJwIAAEw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">
                <v:textbox>
                  <w:txbxContent>
                    <w:p w:rsidR="00F268D9" w:rsidRPr="003139D6" w:rsidRDefault="00F268D9" w:rsidP="003139D6">
                      <w:pPr>
                        <w:jc w:val="center"/>
                        <w:rPr>
                          <w:b/>
                          <w:sz w:val="18"/>
                          <w:u w:val="single"/>
                        </w:rPr>
                      </w:pPr>
                      <w:r w:rsidRPr="003139D6">
                        <w:rPr>
                          <w:b/>
                          <w:sz w:val="18"/>
                          <w:u w:val="single"/>
                        </w:rPr>
                        <w:t>2. Reasons for crime</w:t>
                      </w:r>
                    </w:p>
                    <w:p w:rsidR="00F268D9" w:rsidRPr="0048688B" w:rsidRDefault="00F268D9" w:rsidP="00DB1F93">
                      <w:pPr>
                        <w:pStyle w:val="ListParagraph"/>
                        <w:numPr>
                          <w:ilvl w:val="0"/>
                          <w:numId w:val="15"/>
                        </w:numPr>
                        <w:rPr>
                          <w:b/>
                          <w:sz w:val="18"/>
                          <w:u w:val="single"/>
                        </w:rPr>
                      </w:pPr>
                      <w:r>
                        <w:rPr>
                          <w:sz w:val="18"/>
                        </w:rPr>
                        <w:t xml:space="preserve">Whilst most people believe crime is wrong, how wrong it is may depend upon why it was committed. </w:t>
                      </w:r>
                    </w:p>
                    <w:p w:rsidR="00F268D9" w:rsidRPr="0048688B" w:rsidRDefault="00F268D9" w:rsidP="00DB1F93">
                      <w:pPr>
                        <w:pStyle w:val="ListParagraph"/>
                        <w:numPr>
                          <w:ilvl w:val="0"/>
                          <w:numId w:val="15"/>
                        </w:numPr>
                        <w:rPr>
                          <w:b/>
                          <w:sz w:val="18"/>
                          <w:u w:val="single"/>
                        </w:rPr>
                      </w:pPr>
                      <w:r>
                        <w:rPr>
                          <w:sz w:val="18"/>
                        </w:rPr>
                        <w:t>Christianity can rarely see any justification for committing a crime, especially as they believe that God put the law-making authorities in their place.</w:t>
                      </w:r>
                    </w:p>
                    <w:p w:rsidR="00F268D9" w:rsidRPr="00CD6FD3" w:rsidRDefault="00F268D9" w:rsidP="00DB1F93">
                      <w:pPr>
                        <w:pStyle w:val="ListParagraph"/>
                        <w:numPr>
                          <w:ilvl w:val="0"/>
                          <w:numId w:val="15"/>
                        </w:numPr>
                        <w:rPr>
                          <w:b/>
                          <w:sz w:val="18"/>
                          <w:u w:val="single"/>
                        </w:rPr>
                      </w:pPr>
                      <w:r>
                        <w:rPr>
                          <w:sz w:val="18"/>
                        </w:rPr>
                        <w:t>Muslims say there is never any justification for committing crimes, especially in countries that follow Shari’ah law that originated in the Qur’an, the Sunnah and the hadith.</w:t>
                      </w:r>
                    </w:p>
                    <w:p w:rsidR="00F268D9" w:rsidRDefault="00F268D9" w:rsidP="00CD6FD3">
                      <w:pPr>
                        <w:rPr>
                          <w:b/>
                          <w:sz w:val="18"/>
                          <w:u w:val="single"/>
                        </w:rPr>
                      </w:pPr>
                      <w:r>
                        <w:rPr>
                          <w:b/>
                          <w:sz w:val="18"/>
                          <w:u w:val="single"/>
                        </w:rPr>
                        <w:t>‘Those who do not judge according to what God has revealed are doing grave wrong’. Qur’an 5:45</w:t>
                      </w:r>
                    </w:p>
                    <w:tbl>
                      <w:tblPr>
                        <w:tblStyle w:val="TableGrid"/>
                        <w:tblW w:w="15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1"/>
                        <w:gridCol w:w="2222"/>
                        <w:gridCol w:w="2222"/>
                        <w:gridCol w:w="2222"/>
                        <w:gridCol w:w="2223"/>
                        <w:gridCol w:w="2223"/>
                        <w:gridCol w:w="2223"/>
                      </w:tblGrid>
                      <w:tr w:rsidR="00F268D9" w:rsidTr="00E964C5">
                        <w:trPr>
                          <w:trHeight w:val="224"/>
                        </w:trPr>
                        <w:tc>
                          <w:tcPr>
                            <w:tcW w:w="2221" w:type="dxa"/>
                          </w:tcPr>
                          <w:p w:rsidR="00F268D9" w:rsidRPr="00CD6FD3" w:rsidRDefault="00F268D9" w:rsidP="00CD6FD3">
                            <w:pPr>
                              <w:rPr>
                                <w:b/>
                                <w:sz w:val="18"/>
                              </w:rPr>
                            </w:pPr>
                            <w:r>
                              <w:rPr>
                                <w:b/>
                                <w:sz w:val="18"/>
                              </w:rPr>
                              <w:t>Poverty</w:t>
                            </w:r>
                          </w:p>
                        </w:tc>
                        <w:tc>
                          <w:tcPr>
                            <w:tcW w:w="2222" w:type="dxa"/>
                          </w:tcPr>
                          <w:p w:rsidR="00F268D9" w:rsidRPr="00CD6FD3" w:rsidRDefault="00F268D9" w:rsidP="00CD6FD3">
                            <w:pPr>
                              <w:rPr>
                                <w:b/>
                                <w:sz w:val="18"/>
                              </w:rPr>
                            </w:pPr>
                            <w:r>
                              <w:rPr>
                                <w:b/>
                                <w:sz w:val="18"/>
                              </w:rPr>
                              <w:t>Upbringing</w:t>
                            </w:r>
                          </w:p>
                        </w:tc>
                        <w:tc>
                          <w:tcPr>
                            <w:tcW w:w="2222" w:type="dxa"/>
                          </w:tcPr>
                          <w:p w:rsidR="00F268D9" w:rsidRPr="00CD6FD3" w:rsidRDefault="00F268D9" w:rsidP="00CD6FD3">
                            <w:pPr>
                              <w:rPr>
                                <w:b/>
                                <w:sz w:val="18"/>
                              </w:rPr>
                            </w:pPr>
                            <w:r>
                              <w:rPr>
                                <w:b/>
                                <w:sz w:val="18"/>
                              </w:rPr>
                              <w:t>Mental Illness</w:t>
                            </w:r>
                          </w:p>
                        </w:tc>
                        <w:tc>
                          <w:tcPr>
                            <w:tcW w:w="2222" w:type="dxa"/>
                          </w:tcPr>
                          <w:p w:rsidR="00F268D9" w:rsidRPr="00CD6FD3" w:rsidRDefault="00F268D9" w:rsidP="00CD6FD3">
                            <w:pPr>
                              <w:rPr>
                                <w:b/>
                                <w:sz w:val="18"/>
                              </w:rPr>
                            </w:pPr>
                            <w:r>
                              <w:rPr>
                                <w:b/>
                                <w:sz w:val="18"/>
                              </w:rPr>
                              <w:t>Addiction</w:t>
                            </w:r>
                          </w:p>
                        </w:tc>
                        <w:tc>
                          <w:tcPr>
                            <w:tcW w:w="2223" w:type="dxa"/>
                          </w:tcPr>
                          <w:p w:rsidR="00F268D9" w:rsidRPr="00CD6FD3" w:rsidRDefault="00F268D9" w:rsidP="00CD6FD3">
                            <w:pPr>
                              <w:rPr>
                                <w:b/>
                                <w:sz w:val="18"/>
                              </w:rPr>
                            </w:pPr>
                            <w:r>
                              <w:rPr>
                                <w:b/>
                                <w:sz w:val="18"/>
                              </w:rPr>
                              <w:t>Greed</w:t>
                            </w:r>
                          </w:p>
                        </w:tc>
                        <w:tc>
                          <w:tcPr>
                            <w:tcW w:w="2223" w:type="dxa"/>
                          </w:tcPr>
                          <w:p w:rsidR="00F268D9" w:rsidRPr="00CD6FD3" w:rsidRDefault="00F268D9" w:rsidP="00CD6FD3">
                            <w:pPr>
                              <w:rPr>
                                <w:b/>
                                <w:sz w:val="18"/>
                              </w:rPr>
                            </w:pPr>
                            <w:r>
                              <w:rPr>
                                <w:b/>
                                <w:sz w:val="18"/>
                              </w:rPr>
                              <w:t>Hate</w:t>
                            </w:r>
                          </w:p>
                        </w:tc>
                        <w:tc>
                          <w:tcPr>
                            <w:tcW w:w="2223" w:type="dxa"/>
                          </w:tcPr>
                          <w:p w:rsidR="00F268D9" w:rsidRPr="00CD6FD3" w:rsidRDefault="00F268D9" w:rsidP="00CD6FD3">
                            <w:pPr>
                              <w:rPr>
                                <w:b/>
                                <w:sz w:val="18"/>
                              </w:rPr>
                            </w:pPr>
                            <w:r>
                              <w:rPr>
                                <w:b/>
                                <w:sz w:val="18"/>
                              </w:rPr>
                              <w:t>Opposition to unjust law</w:t>
                            </w:r>
                          </w:p>
                        </w:tc>
                      </w:tr>
                      <w:tr w:rsidR="00F268D9" w:rsidTr="00E964C5">
                        <w:trPr>
                          <w:trHeight w:val="2453"/>
                        </w:trPr>
                        <w:tc>
                          <w:tcPr>
                            <w:tcW w:w="2221" w:type="dxa"/>
                          </w:tcPr>
                          <w:p w:rsidR="00F268D9" w:rsidRDefault="00F268D9" w:rsidP="00CD6FD3">
                            <w:pPr>
                              <w:rPr>
                                <w:sz w:val="18"/>
                              </w:rPr>
                            </w:pPr>
                            <w:r>
                              <w:rPr>
                                <w:sz w:val="18"/>
                              </w:rPr>
                              <w:t>Some people live in poverty and cannot afford the necessities of life.</w:t>
                            </w:r>
                          </w:p>
                          <w:p w:rsidR="00F268D9" w:rsidRPr="00CD6FD3" w:rsidRDefault="00F268D9" w:rsidP="00CD6FD3">
                            <w:pPr>
                              <w:rPr>
                                <w:sz w:val="18"/>
                              </w:rPr>
                            </w:pPr>
                            <w:r>
                              <w:rPr>
                                <w:sz w:val="18"/>
                              </w:rPr>
                              <w:t xml:space="preserve">This can lead people to steal food and essentials that they cannot afford to buy. </w:t>
                            </w:r>
                            <w:r>
                              <w:rPr>
                                <w:sz w:val="18"/>
                              </w:rPr>
                              <w:br/>
                              <w:t>This is still against the law and people will still be arrested for stealing.</w:t>
                            </w:r>
                          </w:p>
                        </w:tc>
                        <w:tc>
                          <w:tcPr>
                            <w:tcW w:w="2222" w:type="dxa"/>
                          </w:tcPr>
                          <w:p w:rsidR="00F268D9" w:rsidRDefault="00F268D9" w:rsidP="00CD6FD3">
                            <w:pPr>
                              <w:rPr>
                                <w:sz w:val="18"/>
                              </w:rPr>
                            </w:pPr>
                            <w:r>
                              <w:rPr>
                                <w:sz w:val="18"/>
                              </w:rPr>
                              <w:t xml:space="preserve">Growing up in a household where crime is a way of life may encourage a young person to follow the example of people they live with. </w:t>
                            </w:r>
                          </w:p>
                          <w:p w:rsidR="00F268D9" w:rsidRPr="00CD6FD3" w:rsidRDefault="00F268D9" w:rsidP="00CD6FD3">
                            <w:pPr>
                              <w:rPr>
                                <w:sz w:val="18"/>
                              </w:rPr>
                            </w:pPr>
                            <w:r>
                              <w:rPr>
                                <w:sz w:val="18"/>
                              </w:rPr>
                              <w:t>Parents may even encourage their children to commit crimes. Once they have started this way of life it is hard to stop.</w:t>
                            </w:r>
                          </w:p>
                        </w:tc>
                        <w:tc>
                          <w:tcPr>
                            <w:tcW w:w="2222" w:type="dxa"/>
                          </w:tcPr>
                          <w:p w:rsidR="00F268D9" w:rsidRPr="0022583E" w:rsidRDefault="00F268D9" w:rsidP="00CD6FD3">
                            <w:pPr>
                              <w:rPr>
                                <w:sz w:val="18"/>
                              </w:rPr>
                            </w:pPr>
                            <w:r>
                              <w:rPr>
                                <w:sz w:val="18"/>
                              </w:rPr>
                              <w:t xml:space="preserve">Some people suffer from a mental illness that causes them to commit crimes. </w:t>
                            </w:r>
                            <w:r>
                              <w:rPr>
                                <w:sz w:val="18"/>
                              </w:rPr>
                              <w:br/>
                              <w:t xml:space="preserve">In cases involving major crimes and serious mental illnesses, it is likely that the offender’s sentence will ensure that they are kept in a secure unit where they receive the treatment they need. </w:t>
                            </w:r>
                          </w:p>
                        </w:tc>
                        <w:tc>
                          <w:tcPr>
                            <w:tcW w:w="2222" w:type="dxa"/>
                          </w:tcPr>
                          <w:p w:rsidR="00F268D9" w:rsidRPr="0022583E" w:rsidRDefault="00F268D9" w:rsidP="00CD6FD3">
                            <w:pPr>
                              <w:rPr>
                                <w:sz w:val="18"/>
                              </w:rPr>
                            </w:pPr>
                            <w:r>
                              <w:rPr>
                                <w:sz w:val="18"/>
                              </w:rPr>
                              <w:t>Addiction to drugs means that the human body cannot cope without them. If they do not have the money to get their next ‘fix’, the only way to get it is to steal it.</w:t>
                            </w:r>
                            <w:r>
                              <w:rPr>
                                <w:sz w:val="18"/>
                              </w:rPr>
                              <w:br/>
                              <w:t>The drug which causes more crime than any other is alcohol</w:t>
                            </w:r>
                          </w:p>
                        </w:tc>
                        <w:tc>
                          <w:tcPr>
                            <w:tcW w:w="2223" w:type="dxa"/>
                          </w:tcPr>
                          <w:p w:rsidR="00F268D9" w:rsidRPr="005F195D" w:rsidRDefault="00F268D9" w:rsidP="00CD6FD3">
                            <w:pPr>
                              <w:rPr>
                                <w:sz w:val="18"/>
                              </w:rPr>
                            </w:pPr>
                            <w:r>
                              <w:rPr>
                                <w:sz w:val="18"/>
                              </w:rPr>
                              <w:t>In the UK, personal possessions and wealth are seen as signs of status. Greed can lead to crime, especially theft or fraud.</w:t>
                            </w:r>
                          </w:p>
                        </w:tc>
                        <w:tc>
                          <w:tcPr>
                            <w:tcW w:w="2223" w:type="dxa"/>
                          </w:tcPr>
                          <w:p w:rsidR="00F268D9" w:rsidRPr="009E5838" w:rsidRDefault="00F268D9" w:rsidP="00CD6FD3">
                            <w:pPr>
                              <w:rPr>
                                <w:sz w:val="18"/>
                              </w:rPr>
                            </w:pPr>
                            <w:r>
                              <w:rPr>
                                <w:sz w:val="18"/>
                              </w:rPr>
                              <w:t>Hatred is a negative feeling or reaction. It can lead to violence or aggression towards whoever or whatever the offender hates.</w:t>
                            </w:r>
                          </w:p>
                        </w:tc>
                        <w:tc>
                          <w:tcPr>
                            <w:tcW w:w="2223" w:type="dxa"/>
                          </w:tcPr>
                          <w:p w:rsidR="00F268D9" w:rsidRPr="009E5838" w:rsidRDefault="00F268D9" w:rsidP="00057475">
                            <w:pPr>
                              <w:rPr>
                                <w:sz w:val="18"/>
                              </w:rPr>
                            </w:pPr>
                            <w:r>
                              <w:rPr>
                                <w:sz w:val="18"/>
                              </w:rPr>
                              <w:t xml:space="preserve">According to lawmakers any breach of the law is wrong. Sometimes people have deliberately broken laws which are unjust. Many people believe that a law which is prejudiced or breaches human rights is wrong and should be changed. If breaking the law brings about change it may be acceptable. </w:t>
                            </w:r>
                          </w:p>
                        </w:tc>
                      </w:tr>
                      <w:tr w:rsidR="00F268D9" w:rsidTr="00E964C5">
                        <w:trPr>
                          <w:trHeight w:val="2113"/>
                        </w:trPr>
                        <w:tc>
                          <w:tcPr>
                            <w:tcW w:w="2221" w:type="dxa"/>
                          </w:tcPr>
                          <w:p w:rsidR="00F268D9" w:rsidRDefault="00F268D9" w:rsidP="00CD6FD3">
                            <w:pPr>
                              <w:rPr>
                                <w:b/>
                                <w:sz w:val="18"/>
                              </w:rPr>
                            </w:pPr>
                            <w:r>
                              <w:rPr>
                                <w:b/>
                                <w:sz w:val="18"/>
                              </w:rPr>
                              <w:t>Islam:</w:t>
                            </w:r>
                          </w:p>
                          <w:p w:rsidR="00F268D9" w:rsidRDefault="00F268D9" w:rsidP="00CD6FD3">
                            <w:pPr>
                              <w:rPr>
                                <w:sz w:val="18"/>
                              </w:rPr>
                            </w:pPr>
                            <w:r>
                              <w:rPr>
                                <w:sz w:val="18"/>
                              </w:rPr>
                              <w:t>Although some Muslims do live in poverty, Zakah is in place to help them.</w:t>
                            </w:r>
                          </w:p>
                          <w:p w:rsidR="00F268D9" w:rsidRPr="00CD6FD3" w:rsidRDefault="00F268D9" w:rsidP="00CD6FD3">
                            <w:pPr>
                              <w:rPr>
                                <w:sz w:val="18"/>
                              </w:rPr>
                            </w:pPr>
                            <w:r>
                              <w:rPr>
                                <w:sz w:val="18"/>
                              </w:rPr>
                              <w:t>Muslims hope that such community support will prevent Muslims from turning to crime.</w:t>
                            </w:r>
                          </w:p>
                        </w:tc>
                        <w:tc>
                          <w:tcPr>
                            <w:tcW w:w="2222" w:type="dxa"/>
                          </w:tcPr>
                          <w:p w:rsidR="00F268D9" w:rsidRPr="0022583E" w:rsidRDefault="00F268D9" w:rsidP="00CD6FD3">
                            <w:pPr>
                              <w:rPr>
                                <w:sz w:val="18"/>
                              </w:rPr>
                            </w:pPr>
                            <w:r>
                              <w:rPr>
                                <w:b/>
                                <w:sz w:val="18"/>
                              </w:rPr>
                              <w:t>Islam:</w:t>
                            </w:r>
                            <w:r>
                              <w:rPr>
                                <w:b/>
                                <w:sz w:val="18"/>
                              </w:rPr>
                              <w:br/>
                            </w:r>
                            <w:r>
                              <w:rPr>
                                <w:sz w:val="18"/>
                              </w:rPr>
                              <w:t xml:space="preserve">Muslims emphasise a strong extended family to help ensure that children are brought up to respect the law by following the good examples they are set. </w:t>
                            </w:r>
                          </w:p>
                        </w:tc>
                        <w:tc>
                          <w:tcPr>
                            <w:tcW w:w="2222" w:type="dxa"/>
                          </w:tcPr>
                          <w:p w:rsidR="00F268D9" w:rsidRDefault="00F268D9" w:rsidP="00CD6FD3">
                            <w:pPr>
                              <w:rPr>
                                <w:b/>
                                <w:sz w:val="18"/>
                                <w:u w:val="single"/>
                              </w:rPr>
                            </w:pPr>
                          </w:p>
                        </w:tc>
                        <w:tc>
                          <w:tcPr>
                            <w:tcW w:w="2222" w:type="dxa"/>
                          </w:tcPr>
                          <w:p w:rsidR="00F268D9" w:rsidRDefault="00F268D9" w:rsidP="00CD6FD3">
                            <w:pPr>
                              <w:rPr>
                                <w:b/>
                                <w:sz w:val="18"/>
                              </w:rPr>
                            </w:pPr>
                            <w:r>
                              <w:rPr>
                                <w:b/>
                                <w:sz w:val="18"/>
                              </w:rPr>
                              <w:t>Islam:</w:t>
                            </w:r>
                          </w:p>
                          <w:p w:rsidR="00F268D9" w:rsidRPr="004F7F50" w:rsidRDefault="00F268D9" w:rsidP="00CD6FD3">
                            <w:pPr>
                              <w:rPr>
                                <w:sz w:val="18"/>
                              </w:rPr>
                            </w:pPr>
                            <w:r>
                              <w:rPr>
                                <w:sz w:val="18"/>
                              </w:rPr>
                              <w:t>Muslims forbid the taking of illegal drugs and alcohol. They believe that alcohol is a temptation which will lead people to do wrong and should be resisted.</w:t>
                            </w:r>
                          </w:p>
                        </w:tc>
                        <w:tc>
                          <w:tcPr>
                            <w:tcW w:w="2223" w:type="dxa"/>
                          </w:tcPr>
                          <w:p w:rsidR="00F268D9" w:rsidRPr="005F195D" w:rsidRDefault="00F268D9" w:rsidP="00CD6FD3">
                            <w:pPr>
                              <w:rPr>
                                <w:sz w:val="18"/>
                              </w:rPr>
                            </w:pPr>
                            <w:r>
                              <w:rPr>
                                <w:b/>
                                <w:sz w:val="18"/>
                              </w:rPr>
                              <w:t>Islam:</w:t>
                            </w:r>
                            <w:r>
                              <w:rPr>
                                <w:b/>
                                <w:sz w:val="18"/>
                              </w:rPr>
                              <w:br/>
                            </w:r>
                            <w:r>
                              <w:rPr>
                                <w:sz w:val="18"/>
                              </w:rPr>
                              <w:t xml:space="preserve">Muslims do not condone criminal acts out of greed. </w:t>
                            </w:r>
                          </w:p>
                        </w:tc>
                        <w:tc>
                          <w:tcPr>
                            <w:tcW w:w="2223" w:type="dxa"/>
                          </w:tcPr>
                          <w:p w:rsidR="00F268D9" w:rsidRPr="009E5838" w:rsidRDefault="00F268D9" w:rsidP="00CD6FD3">
                            <w:pPr>
                              <w:rPr>
                                <w:sz w:val="18"/>
                              </w:rPr>
                            </w:pPr>
                            <w:r>
                              <w:rPr>
                                <w:b/>
                                <w:sz w:val="18"/>
                              </w:rPr>
                              <w:t>Islam:</w:t>
                            </w:r>
                            <w:r>
                              <w:rPr>
                                <w:b/>
                                <w:sz w:val="18"/>
                              </w:rPr>
                              <w:br/>
                            </w:r>
                            <w:r>
                              <w:rPr>
                                <w:sz w:val="18"/>
                              </w:rPr>
                              <w:t>Islam teaches that violence is wrong. You can only use violence in self-defence, therefore hatred is wrong. People should try to resolve their difference peacefully.</w:t>
                            </w:r>
                          </w:p>
                        </w:tc>
                        <w:tc>
                          <w:tcPr>
                            <w:tcW w:w="2223" w:type="dxa"/>
                          </w:tcPr>
                          <w:p w:rsidR="00F268D9" w:rsidRPr="00057475" w:rsidRDefault="00F268D9" w:rsidP="00CD6FD3">
                            <w:pPr>
                              <w:rPr>
                                <w:sz w:val="18"/>
                              </w:rPr>
                            </w:pPr>
                            <w:r>
                              <w:rPr>
                                <w:b/>
                                <w:sz w:val="18"/>
                              </w:rPr>
                              <w:t>Islam:</w:t>
                            </w:r>
                            <w:r>
                              <w:rPr>
                                <w:b/>
                                <w:sz w:val="18"/>
                              </w:rPr>
                              <w:br/>
                            </w:r>
                            <w:r>
                              <w:rPr>
                                <w:sz w:val="18"/>
                              </w:rPr>
                              <w:t>Muslims believe none of God’s laws can be unjust, in countries where Shari’ah law exists it should not be considered necessary to protest an unjust law.</w:t>
                            </w:r>
                          </w:p>
                        </w:tc>
                      </w:tr>
                      <w:tr w:rsidR="00F268D9" w:rsidTr="00E964C5">
                        <w:trPr>
                          <w:trHeight w:val="2289"/>
                        </w:trPr>
                        <w:tc>
                          <w:tcPr>
                            <w:tcW w:w="2221" w:type="dxa"/>
                          </w:tcPr>
                          <w:p w:rsidR="00F268D9" w:rsidRPr="00CD6FD3" w:rsidRDefault="00F268D9" w:rsidP="00CD6FD3">
                            <w:pPr>
                              <w:rPr>
                                <w:sz w:val="18"/>
                              </w:rPr>
                            </w:pPr>
                            <w:r>
                              <w:rPr>
                                <w:b/>
                                <w:sz w:val="18"/>
                              </w:rPr>
                              <w:t>Christianity:</w:t>
                            </w:r>
                            <w:r>
                              <w:rPr>
                                <w:b/>
                                <w:sz w:val="18"/>
                              </w:rPr>
                              <w:br/>
                            </w:r>
                            <w:r>
                              <w:rPr>
                                <w:sz w:val="18"/>
                              </w:rPr>
                              <w:t>Christian condemn stealing, but are keen to make sure nobody is so poor that they use poverty as an excuse for stealing.</w:t>
                            </w:r>
                          </w:p>
                        </w:tc>
                        <w:tc>
                          <w:tcPr>
                            <w:tcW w:w="2222" w:type="dxa"/>
                          </w:tcPr>
                          <w:p w:rsidR="00F268D9" w:rsidRPr="0022583E" w:rsidRDefault="00F268D9" w:rsidP="00CD6FD3">
                            <w:pPr>
                              <w:rPr>
                                <w:sz w:val="18"/>
                              </w:rPr>
                            </w:pPr>
                            <w:r>
                              <w:rPr>
                                <w:b/>
                                <w:sz w:val="18"/>
                              </w:rPr>
                              <w:t>Christianity:</w:t>
                            </w:r>
                            <w:r>
                              <w:rPr>
                                <w:b/>
                                <w:sz w:val="18"/>
                              </w:rPr>
                              <w:br/>
                            </w:r>
                            <w:r>
                              <w:rPr>
                                <w:sz w:val="18"/>
                              </w:rPr>
                              <w:t xml:space="preserve">Christians believe that both the family and wider society have a duty to help children understand what is right and wrong by setting the right example. </w:t>
                            </w:r>
                          </w:p>
                        </w:tc>
                        <w:tc>
                          <w:tcPr>
                            <w:tcW w:w="2222" w:type="dxa"/>
                          </w:tcPr>
                          <w:p w:rsidR="00F268D9" w:rsidRDefault="00F268D9" w:rsidP="00CD6FD3">
                            <w:pPr>
                              <w:rPr>
                                <w:b/>
                                <w:sz w:val="18"/>
                                <w:u w:val="single"/>
                              </w:rPr>
                            </w:pPr>
                          </w:p>
                        </w:tc>
                        <w:tc>
                          <w:tcPr>
                            <w:tcW w:w="2222" w:type="dxa"/>
                          </w:tcPr>
                          <w:p w:rsidR="00F268D9" w:rsidRDefault="00F268D9" w:rsidP="00CD6FD3">
                            <w:pPr>
                              <w:rPr>
                                <w:b/>
                                <w:sz w:val="18"/>
                              </w:rPr>
                            </w:pPr>
                            <w:r>
                              <w:rPr>
                                <w:b/>
                                <w:sz w:val="18"/>
                              </w:rPr>
                              <w:t>Christianity:</w:t>
                            </w:r>
                          </w:p>
                          <w:p w:rsidR="00F268D9" w:rsidRPr="005F195D" w:rsidRDefault="00F268D9" w:rsidP="00CD6FD3">
                            <w:pPr>
                              <w:rPr>
                                <w:sz w:val="18"/>
                              </w:rPr>
                            </w:pPr>
                            <w:r>
                              <w:rPr>
                                <w:sz w:val="18"/>
                              </w:rPr>
                              <w:t xml:space="preserve">Most Christians do not forbid drinking alcohol, but for Catholics drunkenness is a sin, and no denomination encourages excessive drinking. </w:t>
                            </w:r>
                            <w:r>
                              <w:rPr>
                                <w:sz w:val="18"/>
                              </w:rPr>
                              <w:br/>
                              <w:t>All Christians are against the use of illegal drugs.</w:t>
                            </w:r>
                          </w:p>
                        </w:tc>
                        <w:tc>
                          <w:tcPr>
                            <w:tcW w:w="2223" w:type="dxa"/>
                          </w:tcPr>
                          <w:p w:rsidR="00F268D9" w:rsidRPr="005F195D" w:rsidRDefault="00F268D9" w:rsidP="00CD6FD3">
                            <w:pPr>
                              <w:rPr>
                                <w:sz w:val="18"/>
                              </w:rPr>
                            </w:pPr>
                            <w:r>
                              <w:rPr>
                                <w:b/>
                                <w:sz w:val="18"/>
                              </w:rPr>
                              <w:t>Christianity:</w:t>
                            </w:r>
                            <w:r>
                              <w:rPr>
                                <w:b/>
                                <w:sz w:val="18"/>
                              </w:rPr>
                              <w:br/>
                            </w:r>
                            <w:r>
                              <w:rPr>
                                <w:sz w:val="18"/>
                              </w:rPr>
                              <w:t>In the Ten Commandments, Christians are taught not to covet, which means they should not be jealous of what somebody else has.</w:t>
                            </w:r>
                          </w:p>
                        </w:tc>
                        <w:tc>
                          <w:tcPr>
                            <w:tcW w:w="2223" w:type="dxa"/>
                          </w:tcPr>
                          <w:p w:rsidR="00F268D9" w:rsidRPr="009E5838" w:rsidRDefault="00F268D9" w:rsidP="00CD6FD3">
                            <w:pPr>
                              <w:rPr>
                                <w:sz w:val="18"/>
                              </w:rPr>
                            </w:pPr>
                            <w:r>
                              <w:rPr>
                                <w:b/>
                                <w:sz w:val="18"/>
                              </w:rPr>
                              <w:t>Christianity:</w:t>
                            </w:r>
                            <w:r>
                              <w:rPr>
                                <w:b/>
                                <w:sz w:val="18"/>
                              </w:rPr>
                              <w:br/>
                            </w:r>
                            <w:r>
                              <w:rPr>
                                <w:sz w:val="18"/>
                              </w:rPr>
                              <w:t>Christians also believe violence is wrong. They learnt from Jesus to be peaceful and to try and resolve their differences in a peaceful manner</w:t>
                            </w:r>
                          </w:p>
                        </w:tc>
                        <w:tc>
                          <w:tcPr>
                            <w:tcW w:w="2223" w:type="dxa"/>
                          </w:tcPr>
                          <w:p w:rsidR="00F268D9" w:rsidRPr="00057475" w:rsidRDefault="00F268D9" w:rsidP="00CD6FD3">
                            <w:pPr>
                              <w:rPr>
                                <w:sz w:val="18"/>
                              </w:rPr>
                            </w:pPr>
                            <w:r>
                              <w:rPr>
                                <w:b/>
                                <w:sz w:val="18"/>
                              </w:rPr>
                              <w:t>Christianity:</w:t>
                            </w:r>
                            <w:r>
                              <w:rPr>
                                <w:b/>
                                <w:sz w:val="18"/>
                              </w:rPr>
                              <w:br/>
                            </w:r>
                            <w:r>
                              <w:rPr>
                                <w:sz w:val="18"/>
                              </w:rPr>
                              <w:t xml:space="preserve">Christians believe it is right to speak out against prejudice and unjust laws, but do not believe it is right to break them. </w:t>
                            </w:r>
                          </w:p>
                        </w:tc>
                      </w:tr>
                    </w:tbl>
                    <w:p w:rsidR="00F268D9" w:rsidRPr="00CD6FD3" w:rsidRDefault="00F268D9" w:rsidP="00CD6FD3">
                      <w:pPr>
                        <w:rPr>
                          <w:b/>
                          <w:sz w:val="18"/>
                          <w:u w:val="single"/>
                        </w:rPr>
                      </w:pPr>
                    </w:p>
                    <w:p w:rsidR="00F268D9" w:rsidRPr="0048688B" w:rsidRDefault="00F268D9" w:rsidP="0048688B">
                      <w:pPr>
                        <w:rPr>
                          <w:sz w:val="18"/>
                        </w:rPr>
                      </w:pPr>
                    </w:p>
                  </w:txbxContent>
                </v:textbox>
              </v:shape>
            </w:pict>
          </mc:Fallback>
        </mc:AlternateContent>
      </w:r>
      <w:r w:rsidR="007661E5">
        <w:rPr>
          <w:noProof/>
          <w:lang w:eastAsia="en-GB"/>
        </w:rPr>
        <mc:AlternateContent>
          <mc:Choice Requires="wps">
            <w:drawing>
              <wp:anchor distT="0" distB="0" distL="114300" distR="114300" simplePos="0" relativeHeight="251683840" behindDoc="0" locked="0" layoutInCell="1" allowOverlap="1" wp14:anchorId="129E1A0D" wp14:editId="565A2708">
                <wp:simplePos x="0" y="0"/>
                <wp:positionH relativeFrom="column">
                  <wp:posOffset>-276225</wp:posOffset>
                </wp:positionH>
                <wp:positionV relativeFrom="paragraph">
                  <wp:posOffset>4988560</wp:posOffset>
                </wp:positionV>
                <wp:extent cx="7458075" cy="3905250"/>
                <wp:effectExtent l="0" t="0" r="2857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8075" cy="3905250"/>
                        </a:xfrm>
                        <a:prstGeom prst="rect">
                          <a:avLst/>
                        </a:prstGeom>
                        <a:solidFill>
                          <a:srgbClr val="FFFFFF"/>
                        </a:solidFill>
                        <a:ln w="9525">
                          <a:solidFill>
                            <a:srgbClr val="000000"/>
                          </a:solidFill>
                          <a:miter lim="800000"/>
                          <a:headEnd/>
                          <a:tailEnd/>
                        </a:ln>
                      </wps:spPr>
                      <wps:txbx>
                        <w:txbxContent>
                          <w:p w:rsidR="00F268D9" w:rsidRPr="0081354C" w:rsidRDefault="00F268D9" w:rsidP="00651B5D">
                            <w:pPr>
                              <w:jc w:val="center"/>
                              <w:rPr>
                                <w:b/>
                                <w:sz w:val="18"/>
                                <w:szCs w:val="19"/>
                                <w:u w:val="single"/>
                              </w:rPr>
                            </w:pPr>
                            <w:r w:rsidRPr="0081354C">
                              <w:rPr>
                                <w:b/>
                                <w:sz w:val="18"/>
                                <w:szCs w:val="19"/>
                                <w:u w:val="single"/>
                              </w:rPr>
                              <w:t>3. Law breakers and types of crime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1"/>
                              <w:gridCol w:w="5700"/>
                            </w:tblGrid>
                            <w:tr w:rsidR="00F268D9" w:rsidRPr="0081354C" w:rsidTr="00730372">
                              <w:trPr>
                                <w:trHeight w:val="2746"/>
                              </w:trPr>
                              <w:tc>
                                <w:tcPr>
                                  <w:tcW w:w="5701" w:type="dxa"/>
                                </w:tcPr>
                                <w:p w:rsidR="00F268D9" w:rsidRPr="0081354C" w:rsidRDefault="00F268D9" w:rsidP="00E964C5">
                                  <w:pPr>
                                    <w:rPr>
                                      <w:b/>
                                      <w:sz w:val="18"/>
                                      <w:szCs w:val="19"/>
                                    </w:rPr>
                                  </w:pPr>
                                  <w:r w:rsidRPr="0081354C">
                                    <w:rPr>
                                      <w:b/>
                                      <w:sz w:val="18"/>
                                      <w:szCs w:val="19"/>
                                    </w:rPr>
                                    <w:t>Christian attitudes to law breakers:</w:t>
                                  </w:r>
                                </w:p>
                                <w:p w:rsidR="00F268D9" w:rsidRPr="0081354C" w:rsidRDefault="00F268D9" w:rsidP="00DB1F93">
                                  <w:pPr>
                                    <w:pStyle w:val="ListParagraph"/>
                                    <w:numPr>
                                      <w:ilvl w:val="0"/>
                                      <w:numId w:val="16"/>
                                    </w:numPr>
                                    <w:rPr>
                                      <w:b/>
                                      <w:sz w:val="18"/>
                                      <w:szCs w:val="19"/>
                                    </w:rPr>
                                  </w:pPr>
                                  <w:r w:rsidRPr="0081354C">
                                    <w:rPr>
                                      <w:sz w:val="18"/>
                                      <w:szCs w:val="19"/>
                                    </w:rPr>
                                    <w:t xml:space="preserve">Generally, against people breaking the law. </w:t>
                                  </w:r>
                                </w:p>
                                <w:p w:rsidR="00F268D9" w:rsidRPr="0081354C" w:rsidRDefault="00F268D9" w:rsidP="00DB1F93">
                                  <w:pPr>
                                    <w:pStyle w:val="ListParagraph"/>
                                    <w:numPr>
                                      <w:ilvl w:val="0"/>
                                      <w:numId w:val="16"/>
                                    </w:numPr>
                                    <w:rPr>
                                      <w:b/>
                                      <w:sz w:val="18"/>
                                      <w:szCs w:val="19"/>
                                    </w:rPr>
                                  </w:pPr>
                                  <w:r w:rsidRPr="0081354C">
                                    <w:rPr>
                                      <w:sz w:val="18"/>
                                      <w:szCs w:val="19"/>
                                    </w:rPr>
                                    <w:t>Some Christians believe a punishment should be as severe as the crime, whilst others believe they should be helped to no reoffend.</w:t>
                                  </w:r>
                                </w:p>
                                <w:p w:rsidR="00F268D9" w:rsidRPr="0081354C" w:rsidRDefault="00F268D9" w:rsidP="00DB1F93">
                                  <w:pPr>
                                    <w:pStyle w:val="ListParagraph"/>
                                    <w:numPr>
                                      <w:ilvl w:val="0"/>
                                      <w:numId w:val="16"/>
                                    </w:numPr>
                                    <w:rPr>
                                      <w:b/>
                                      <w:sz w:val="18"/>
                                      <w:szCs w:val="19"/>
                                    </w:rPr>
                                  </w:pPr>
                                  <w:r w:rsidRPr="0081354C">
                                    <w:rPr>
                                      <w:sz w:val="18"/>
                                      <w:szCs w:val="19"/>
                                    </w:rPr>
                                    <w:t xml:space="preserve">Law breakers rights should be protected and they should be treated humanely. </w:t>
                                  </w:r>
                                </w:p>
                                <w:p w:rsidR="00F268D9" w:rsidRPr="0081354C" w:rsidRDefault="00F268D9" w:rsidP="00DB1F93">
                                  <w:pPr>
                                    <w:pStyle w:val="ListParagraph"/>
                                    <w:numPr>
                                      <w:ilvl w:val="0"/>
                                      <w:numId w:val="16"/>
                                    </w:numPr>
                                    <w:rPr>
                                      <w:b/>
                                      <w:sz w:val="18"/>
                                      <w:szCs w:val="19"/>
                                    </w:rPr>
                                  </w:pPr>
                                  <w:r w:rsidRPr="0081354C">
                                    <w:rPr>
                                      <w:sz w:val="18"/>
                                      <w:szCs w:val="19"/>
                                    </w:rPr>
                                    <w:t xml:space="preserve">Most Christians believe that offenders should be helped to change their ways so they do not reoffend once the punishment is over. </w:t>
                                  </w:r>
                                </w:p>
                                <w:p w:rsidR="00F268D9" w:rsidRPr="0081354C" w:rsidRDefault="00F268D9" w:rsidP="00DB1F93">
                                  <w:pPr>
                                    <w:pStyle w:val="ListParagraph"/>
                                    <w:numPr>
                                      <w:ilvl w:val="0"/>
                                      <w:numId w:val="16"/>
                                    </w:numPr>
                                    <w:rPr>
                                      <w:b/>
                                      <w:sz w:val="18"/>
                                      <w:szCs w:val="19"/>
                                    </w:rPr>
                                  </w:pPr>
                                  <w:r w:rsidRPr="0081354C">
                                    <w:rPr>
                                      <w:sz w:val="18"/>
                                      <w:szCs w:val="19"/>
                                    </w:rPr>
                                    <w:t xml:space="preserve">Jesus taught actions which were pleasing to God, which includes treating prisoners well. </w:t>
                                  </w:r>
                                </w:p>
                                <w:p w:rsidR="00F268D9" w:rsidRPr="0081354C" w:rsidRDefault="00F268D9" w:rsidP="004B5557">
                                  <w:pPr>
                                    <w:rPr>
                                      <w:b/>
                                      <w:sz w:val="18"/>
                                      <w:szCs w:val="19"/>
                                      <w:u w:val="single"/>
                                    </w:rPr>
                                  </w:pPr>
                                  <w:r w:rsidRPr="0081354C">
                                    <w:rPr>
                                      <w:b/>
                                      <w:sz w:val="18"/>
                                      <w:szCs w:val="19"/>
                                      <w:u w:val="single"/>
                                    </w:rPr>
                                    <w:t xml:space="preserve">‘For I was in prison and you came to visit me’. Matthew 25:34-36. </w:t>
                                  </w:r>
                                </w:p>
                              </w:tc>
                              <w:tc>
                                <w:tcPr>
                                  <w:tcW w:w="5700" w:type="dxa"/>
                                </w:tcPr>
                                <w:p w:rsidR="00F268D9" w:rsidRPr="0081354C" w:rsidRDefault="00F268D9" w:rsidP="00E964C5">
                                  <w:pPr>
                                    <w:rPr>
                                      <w:b/>
                                      <w:sz w:val="18"/>
                                      <w:szCs w:val="19"/>
                                    </w:rPr>
                                  </w:pPr>
                                  <w:r w:rsidRPr="0081354C">
                                    <w:rPr>
                                      <w:b/>
                                      <w:sz w:val="18"/>
                                      <w:szCs w:val="19"/>
                                    </w:rPr>
                                    <w:t>Muslim attitudes to law breakers:</w:t>
                                  </w:r>
                                </w:p>
                                <w:p w:rsidR="00F268D9" w:rsidRPr="0081354C" w:rsidRDefault="00F268D9" w:rsidP="00DB1F93">
                                  <w:pPr>
                                    <w:pStyle w:val="ListParagraph"/>
                                    <w:numPr>
                                      <w:ilvl w:val="0"/>
                                      <w:numId w:val="17"/>
                                    </w:numPr>
                                    <w:rPr>
                                      <w:b/>
                                      <w:sz w:val="18"/>
                                      <w:szCs w:val="19"/>
                                    </w:rPr>
                                  </w:pPr>
                                  <w:r w:rsidRPr="0081354C">
                                    <w:rPr>
                                      <w:sz w:val="18"/>
                                      <w:szCs w:val="19"/>
                                    </w:rPr>
                                    <w:t xml:space="preserve">Muslims are against people committing crimes. They believe that God has made it clear that Shari’ah law has to be obeyed, as does any other law. </w:t>
                                  </w:r>
                                </w:p>
                                <w:p w:rsidR="00F268D9" w:rsidRPr="0081354C" w:rsidRDefault="00F268D9" w:rsidP="00DB1F93">
                                  <w:pPr>
                                    <w:pStyle w:val="ListParagraph"/>
                                    <w:numPr>
                                      <w:ilvl w:val="0"/>
                                      <w:numId w:val="17"/>
                                    </w:numPr>
                                    <w:rPr>
                                      <w:b/>
                                      <w:sz w:val="18"/>
                                      <w:szCs w:val="19"/>
                                    </w:rPr>
                                  </w:pPr>
                                  <w:r w:rsidRPr="0081354C">
                                    <w:rPr>
                                      <w:sz w:val="18"/>
                                      <w:szCs w:val="19"/>
                                    </w:rPr>
                                    <w:t>Generally, laws should be respected to promote order in society.</w:t>
                                  </w:r>
                                </w:p>
                                <w:p w:rsidR="00F268D9" w:rsidRPr="0081354C" w:rsidRDefault="00F268D9" w:rsidP="00DB1F93">
                                  <w:pPr>
                                    <w:pStyle w:val="ListParagraph"/>
                                    <w:numPr>
                                      <w:ilvl w:val="0"/>
                                      <w:numId w:val="17"/>
                                    </w:numPr>
                                    <w:spacing w:after="160" w:line="259" w:lineRule="auto"/>
                                    <w:rPr>
                                      <w:b/>
                                      <w:sz w:val="18"/>
                                      <w:szCs w:val="19"/>
                                    </w:rPr>
                                  </w:pPr>
                                  <w:r w:rsidRPr="0081354C">
                                    <w:rPr>
                                      <w:sz w:val="18"/>
                                      <w:szCs w:val="19"/>
                                    </w:rPr>
                                    <w:t>Some Muslims believe a punishment should be as severe as the crime, whilst others believe they should be helped to no reoffend.</w:t>
                                  </w:r>
                                </w:p>
                                <w:p w:rsidR="00F268D9" w:rsidRPr="0081354C" w:rsidRDefault="00F268D9" w:rsidP="00DB1F93">
                                  <w:pPr>
                                    <w:pStyle w:val="ListParagraph"/>
                                    <w:numPr>
                                      <w:ilvl w:val="0"/>
                                      <w:numId w:val="17"/>
                                    </w:numPr>
                                    <w:rPr>
                                      <w:b/>
                                      <w:sz w:val="18"/>
                                      <w:szCs w:val="19"/>
                                    </w:rPr>
                                  </w:pPr>
                                  <w:r w:rsidRPr="0081354C">
                                    <w:rPr>
                                      <w:sz w:val="18"/>
                                      <w:szCs w:val="19"/>
                                    </w:rPr>
                                    <w:t xml:space="preserve">Law breakers rights should be protected and they should be treated humanely. </w:t>
                                  </w:r>
                                </w:p>
                                <w:p w:rsidR="00F268D9" w:rsidRPr="0081354C" w:rsidRDefault="00F268D9" w:rsidP="00730372">
                                  <w:pPr>
                                    <w:rPr>
                                      <w:b/>
                                      <w:sz w:val="18"/>
                                      <w:szCs w:val="19"/>
                                      <w:u w:val="single"/>
                                    </w:rPr>
                                  </w:pPr>
                                  <w:r w:rsidRPr="0081354C">
                                    <w:rPr>
                                      <w:b/>
                                      <w:sz w:val="18"/>
                                      <w:szCs w:val="19"/>
                                      <w:u w:val="single"/>
                                    </w:rPr>
                                    <w:t>‘God commands justice…and prohibits wrong doing, and injustice…’ Quran 16:190</w:t>
                                  </w:r>
                                </w:p>
                              </w:tc>
                            </w:tr>
                            <w:tr w:rsidR="00F268D9" w:rsidRPr="0081354C" w:rsidTr="00730372">
                              <w:trPr>
                                <w:trHeight w:val="2637"/>
                              </w:trPr>
                              <w:tc>
                                <w:tcPr>
                                  <w:tcW w:w="5701" w:type="dxa"/>
                                </w:tcPr>
                                <w:p w:rsidR="00F268D9" w:rsidRPr="0081354C" w:rsidRDefault="00F268D9" w:rsidP="009B2AE5">
                                  <w:pPr>
                                    <w:rPr>
                                      <w:sz w:val="18"/>
                                      <w:szCs w:val="19"/>
                                    </w:rPr>
                                  </w:pPr>
                                  <w:r w:rsidRPr="0081354C">
                                    <w:rPr>
                                      <w:b/>
                                      <w:sz w:val="18"/>
                                      <w:szCs w:val="19"/>
                                    </w:rPr>
                                    <w:t>Types of crime:</w:t>
                                  </w:r>
                                  <w:r w:rsidRPr="0081354C">
                                    <w:rPr>
                                      <w:b/>
                                      <w:sz w:val="18"/>
                                      <w:szCs w:val="19"/>
                                    </w:rPr>
                                    <w:br/>
                                    <w:t xml:space="preserve">Murder – </w:t>
                                  </w:r>
                                  <w:r w:rsidRPr="0081354C">
                                    <w:rPr>
                                      <w:sz w:val="18"/>
                                      <w:szCs w:val="19"/>
                                    </w:rPr>
                                    <w:t>the unlawful and deliberate killing of a human being. Christians condemn murder as God created all humans equally. They believe in the 10 commandments, ‘thou shall not kill’.</w:t>
                                  </w:r>
                                </w:p>
                                <w:p w:rsidR="00F268D9" w:rsidRPr="0081354C" w:rsidRDefault="00F268D9" w:rsidP="009B2AE5">
                                  <w:pPr>
                                    <w:rPr>
                                      <w:sz w:val="18"/>
                                      <w:szCs w:val="19"/>
                                    </w:rPr>
                                  </w:pPr>
                                  <w:r w:rsidRPr="0081354C">
                                    <w:rPr>
                                      <w:b/>
                                      <w:sz w:val="18"/>
                                      <w:szCs w:val="19"/>
                                    </w:rPr>
                                    <w:t xml:space="preserve">Theft – </w:t>
                                  </w:r>
                                  <w:r w:rsidRPr="0081354C">
                                    <w:rPr>
                                      <w:sz w:val="18"/>
                                      <w:szCs w:val="19"/>
                                    </w:rPr>
                                    <w:t>Christians are understanding of those who commit theft out of need and not greed, but believe that they should be cared for so that they don’t need to commit crimes. They believe you should follow ‘do to others what you want them to do to you’.</w:t>
                                  </w:r>
                                </w:p>
                                <w:p w:rsidR="00F268D9" w:rsidRPr="0081354C" w:rsidRDefault="00F268D9" w:rsidP="007661E5">
                                  <w:pPr>
                                    <w:rPr>
                                      <w:sz w:val="18"/>
                                      <w:szCs w:val="19"/>
                                    </w:rPr>
                                  </w:pPr>
                                  <w:r w:rsidRPr="0081354C">
                                    <w:rPr>
                                      <w:b/>
                                      <w:sz w:val="18"/>
                                      <w:szCs w:val="19"/>
                                    </w:rPr>
                                    <w:t xml:space="preserve">Hate crimes – </w:t>
                                  </w:r>
                                  <w:r w:rsidRPr="0081354C">
                                    <w:rPr>
                                      <w:sz w:val="18"/>
                                      <w:szCs w:val="19"/>
                                    </w:rPr>
                                    <w:t>Christians condemn hate crimes. Everyone should be treated equally regardless of who they are. Christians follow ‘love your neighbour’ and ‘there is neither Jew nor Gentile… for you are all one in Christ Jesus.’</w:t>
                                  </w:r>
                                </w:p>
                              </w:tc>
                              <w:tc>
                                <w:tcPr>
                                  <w:tcW w:w="5700" w:type="dxa"/>
                                </w:tcPr>
                                <w:p w:rsidR="00F268D9" w:rsidRPr="0081354C" w:rsidRDefault="00F268D9" w:rsidP="00730372">
                                  <w:pPr>
                                    <w:rPr>
                                      <w:sz w:val="18"/>
                                      <w:szCs w:val="19"/>
                                    </w:rPr>
                                  </w:pPr>
                                  <w:r w:rsidRPr="0081354C">
                                    <w:rPr>
                                      <w:b/>
                                      <w:sz w:val="18"/>
                                      <w:szCs w:val="19"/>
                                    </w:rPr>
                                    <w:t>Types of crime:</w:t>
                                  </w:r>
                                  <w:r w:rsidRPr="0081354C">
                                    <w:rPr>
                                      <w:b/>
                                      <w:sz w:val="18"/>
                                      <w:szCs w:val="19"/>
                                    </w:rPr>
                                    <w:br/>
                                    <w:t xml:space="preserve">Murder – </w:t>
                                  </w:r>
                                  <w:r w:rsidRPr="0081354C">
                                    <w:rPr>
                                      <w:sz w:val="18"/>
                                      <w:szCs w:val="19"/>
                                    </w:rPr>
                                    <w:t>the unlawful and deliberate killing of a human being. Muslims believe that murder is wrong as only God has the right to take life away.</w:t>
                                  </w:r>
                                </w:p>
                                <w:p w:rsidR="00F268D9" w:rsidRPr="0081354C" w:rsidRDefault="00F268D9" w:rsidP="00730372">
                                  <w:pPr>
                                    <w:rPr>
                                      <w:sz w:val="18"/>
                                      <w:szCs w:val="19"/>
                                    </w:rPr>
                                  </w:pPr>
                                  <w:r w:rsidRPr="0081354C">
                                    <w:rPr>
                                      <w:b/>
                                      <w:sz w:val="18"/>
                                      <w:szCs w:val="19"/>
                                    </w:rPr>
                                    <w:t xml:space="preserve">Theft – </w:t>
                                  </w:r>
                                  <w:r w:rsidRPr="0081354C">
                                    <w:rPr>
                                      <w:sz w:val="18"/>
                                      <w:szCs w:val="19"/>
                                    </w:rPr>
                                    <w:t>Muslims may be sympathetic towards people committing theft out of need rather than greed. However, they believe the needy should be cared for by the community, so they have no reason to commit crimes.</w:t>
                                  </w:r>
                                </w:p>
                                <w:p w:rsidR="00F268D9" w:rsidRPr="0081354C" w:rsidRDefault="00F268D9" w:rsidP="00730372">
                                  <w:pPr>
                                    <w:rPr>
                                      <w:sz w:val="18"/>
                                      <w:szCs w:val="19"/>
                                    </w:rPr>
                                  </w:pPr>
                                  <w:r w:rsidRPr="0081354C">
                                    <w:rPr>
                                      <w:b/>
                                      <w:sz w:val="18"/>
                                      <w:szCs w:val="19"/>
                                    </w:rPr>
                                    <w:t xml:space="preserve">Hate crimes – </w:t>
                                  </w:r>
                                  <w:r w:rsidRPr="0081354C">
                                    <w:rPr>
                                      <w:sz w:val="18"/>
                                      <w:szCs w:val="19"/>
                                    </w:rPr>
                                    <w:t>Muslims believe that God creates all humans with equal value and no individuals or groups should be singled out as inferior to others. Hate crimes make the idea of a society without prejudice or discrimination impossible to achieve.</w:t>
                                  </w:r>
                                </w:p>
                              </w:tc>
                            </w:tr>
                          </w:tbl>
                          <w:p w:rsidR="00F268D9" w:rsidRPr="0081354C" w:rsidRDefault="00F268D9" w:rsidP="00651B5D">
                            <w:pPr>
                              <w:jc w:val="center"/>
                              <w:rPr>
                                <w:b/>
                                <w:sz w:val="18"/>
                                <w:szCs w:val="19"/>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E1A0D" id="_x0000_s1036" type="#_x0000_t202" style="position:absolute;margin-left:-21.75pt;margin-top:392.8pt;width:587.25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">
                <v:textbox>
                  <w:txbxContent>
                    <w:p w:rsidR="00F268D9" w:rsidRPr="0081354C" w:rsidRDefault="00F268D9" w:rsidP="00651B5D">
                      <w:pPr>
                        <w:jc w:val="center"/>
                        <w:rPr>
                          <w:b/>
                          <w:sz w:val="18"/>
                          <w:szCs w:val="19"/>
                          <w:u w:val="single"/>
                        </w:rPr>
                      </w:pPr>
                      <w:r w:rsidRPr="0081354C">
                        <w:rPr>
                          <w:b/>
                          <w:sz w:val="18"/>
                          <w:szCs w:val="19"/>
                          <w:u w:val="single"/>
                        </w:rPr>
                        <w:t>3. Law breakers and types of crime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1"/>
                        <w:gridCol w:w="5700"/>
                      </w:tblGrid>
                      <w:tr w:rsidR="00F268D9" w:rsidRPr="0081354C" w:rsidTr="00730372">
                        <w:trPr>
                          <w:trHeight w:val="2746"/>
                        </w:trPr>
                        <w:tc>
                          <w:tcPr>
                            <w:tcW w:w="5701" w:type="dxa"/>
                          </w:tcPr>
                          <w:p w:rsidR="00F268D9" w:rsidRPr="0081354C" w:rsidRDefault="00F268D9" w:rsidP="00E964C5">
                            <w:pPr>
                              <w:rPr>
                                <w:b/>
                                <w:sz w:val="18"/>
                                <w:szCs w:val="19"/>
                              </w:rPr>
                            </w:pPr>
                            <w:r w:rsidRPr="0081354C">
                              <w:rPr>
                                <w:b/>
                                <w:sz w:val="18"/>
                                <w:szCs w:val="19"/>
                              </w:rPr>
                              <w:t>Christian attitudes to law breakers:</w:t>
                            </w:r>
                          </w:p>
                          <w:p w:rsidR="00F268D9" w:rsidRPr="0081354C" w:rsidRDefault="00F268D9" w:rsidP="00DB1F93">
                            <w:pPr>
                              <w:pStyle w:val="ListParagraph"/>
                              <w:numPr>
                                <w:ilvl w:val="0"/>
                                <w:numId w:val="16"/>
                              </w:numPr>
                              <w:rPr>
                                <w:b/>
                                <w:sz w:val="18"/>
                                <w:szCs w:val="19"/>
                              </w:rPr>
                            </w:pPr>
                            <w:r w:rsidRPr="0081354C">
                              <w:rPr>
                                <w:sz w:val="18"/>
                                <w:szCs w:val="19"/>
                              </w:rPr>
                              <w:t xml:space="preserve">Generally, against people breaking the law. </w:t>
                            </w:r>
                          </w:p>
                          <w:p w:rsidR="00F268D9" w:rsidRPr="0081354C" w:rsidRDefault="00F268D9" w:rsidP="00DB1F93">
                            <w:pPr>
                              <w:pStyle w:val="ListParagraph"/>
                              <w:numPr>
                                <w:ilvl w:val="0"/>
                                <w:numId w:val="16"/>
                              </w:numPr>
                              <w:rPr>
                                <w:b/>
                                <w:sz w:val="18"/>
                                <w:szCs w:val="19"/>
                              </w:rPr>
                            </w:pPr>
                            <w:r w:rsidRPr="0081354C">
                              <w:rPr>
                                <w:sz w:val="18"/>
                                <w:szCs w:val="19"/>
                              </w:rPr>
                              <w:t>Some Christians believe a punishment should be as severe as the crime, whilst others believe they should be helped to no reoffend.</w:t>
                            </w:r>
                          </w:p>
                          <w:p w:rsidR="00F268D9" w:rsidRPr="0081354C" w:rsidRDefault="00F268D9" w:rsidP="00DB1F93">
                            <w:pPr>
                              <w:pStyle w:val="ListParagraph"/>
                              <w:numPr>
                                <w:ilvl w:val="0"/>
                                <w:numId w:val="16"/>
                              </w:numPr>
                              <w:rPr>
                                <w:b/>
                                <w:sz w:val="18"/>
                                <w:szCs w:val="19"/>
                              </w:rPr>
                            </w:pPr>
                            <w:r w:rsidRPr="0081354C">
                              <w:rPr>
                                <w:sz w:val="18"/>
                                <w:szCs w:val="19"/>
                              </w:rPr>
                              <w:t xml:space="preserve">Law breakers rights should be protected and they should be treated humanely. </w:t>
                            </w:r>
                          </w:p>
                          <w:p w:rsidR="00F268D9" w:rsidRPr="0081354C" w:rsidRDefault="00F268D9" w:rsidP="00DB1F93">
                            <w:pPr>
                              <w:pStyle w:val="ListParagraph"/>
                              <w:numPr>
                                <w:ilvl w:val="0"/>
                                <w:numId w:val="16"/>
                              </w:numPr>
                              <w:rPr>
                                <w:b/>
                                <w:sz w:val="18"/>
                                <w:szCs w:val="19"/>
                              </w:rPr>
                            </w:pPr>
                            <w:r w:rsidRPr="0081354C">
                              <w:rPr>
                                <w:sz w:val="18"/>
                                <w:szCs w:val="19"/>
                              </w:rPr>
                              <w:t xml:space="preserve">Most Christians believe that offenders should be helped to change their ways so they do not reoffend once the punishment is over. </w:t>
                            </w:r>
                          </w:p>
                          <w:p w:rsidR="00F268D9" w:rsidRPr="0081354C" w:rsidRDefault="00F268D9" w:rsidP="00DB1F93">
                            <w:pPr>
                              <w:pStyle w:val="ListParagraph"/>
                              <w:numPr>
                                <w:ilvl w:val="0"/>
                                <w:numId w:val="16"/>
                              </w:numPr>
                              <w:rPr>
                                <w:b/>
                                <w:sz w:val="18"/>
                                <w:szCs w:val="19"/>
                              </w:rPr>
                            </w:pPr>
                            <w:r w:rsidRPr="0081354C">
                              <w:rPr>
                                <w:sz w:val="18"/>
                                <w:szCs w:val="19"/>
                              </w:rPr>
                              <w:t xml:space="preserve">Jesus taught actions which were pleasing to God, which includes treating prisoners well. </w:t>
                            </w:r>
                          </w:p>
                          <w:p w:rsidR="00F268D9" w:rsidRPr="0081354C" w:rsidRDefault="00F268D9" w:rsidP="004B5557">
                            <w:pPr>
                              <w:rPr>
                                <w:b/>
                                <w:sz w:val="18"/>
                                <w:szCs w:val="19"/>
                                <w:u w:val="single"/>
                              </w:rPr>
                            </w:pPr>
                            <w:r w:rsidRPr="0081354C">
                              <w:rPr>
                                <w:b/>
                                <w:sz w:val="18"/>
                                <w:szCs w:val="19"/>
                                <w:u w:val="single"/>
                              </w:rPr>
                              <w:t xml:space="preserve">‘For I was in prison and you came to visit me’. Matthew 25:34-36. </w:t>
                            </w:r>
                          </w:p>
                        </w:tc>
                        <w:tc>
                          <w:tcPr>
                            <w:tcW w:w="5700" w:type="dxa"/>
                          </w:tcPr>
                          <w:p w:rsidR="00F268D9" w:rsidRPr="0081354C" w:rsidRDefault="00F268D9" w:rsidP="00E964C5">
                            <w:pPr>
                              <w:rPr>
                                <w:b/>
                                <w:sz w:val="18"/>
                                <w:szCs w:val="19"/>
                              </w:rPr>
                            </w:pPr>
                            <w:r w:rsidRPr="0081354C">
                              <w:rPr>
                                <w:b/>
                                <w:sz w:val="18"/>
                                <w:szCs w:val="19"/>
                              </w:rPr>
                              <w:t>Muslim attitudes to law breakers:</w:t>
                            </w:r>
                          </w:p>
                          <w:p w:rsidR="00F268D9" w:rsidRPr="0081354C" w:rsidRDefault="00F268D9" w:rsidP="00DB1F93">
                            <w:pPr>
                              <w:pStyle w:val="ListParagraph"/>
                              <w:numPr>
                                <w:ilvl w:val="0"/>
                                <w:numId w:val="17"/>
                              </w:numPr>
                              <w:rPr>
                                <w:b/>
                                <w:sz w:val="18"/>
                                <w:szCs w:val="19"/>
                              </w:rPr>
                            </w:pPr>
                            <w:r w:rsidRPr="0081354C">
                              <w:rPr>
                                <w:sz w:val="18"/>
                                <w:szCs w:val="19"/>
                              </w:rPr>
                              <w:t xml:space="preserve">Muslims are against people committing crimes. They believe that God has made it clear that Shari’ah law has to be obeyed, as does any other law. </w:t>
                            </w:r>
                          </w:p>
                          <w:p w:rsidR="00F268D9" w:rsidRPr="0081354C" w:rsidRDefault="00F268D9" w:rsidP="00DB1F93">
                            <w:pPr>
                              <w:pStyle w:val="ListParagraph"/>
                              <w:numPr>
                                <w:ilvl w:val="0"/>
                                <w:numId w:val="17"/>
                              </w:numPr>
                              <w:rPr>
                                <w:b/>
                                <w:sz w:val="18"/>
                                <w:szCs w:val="19"/>
                              </w:rPr>
                            </w:pPr>
                            <w:r w:rsidRPr="0081354C">
                              <w:rPr>
                                <w:sz w:val="18"/>
                                <w:szCs w:val="19"/>
                              </w:rPr>
                              <w:t>Generally, laws should be respected to promote order in society.</w:t>
                            </w:r>
                          </w:p>
                          <w:p w:rsidR="00F268D9" w:rsidRPr="0081354C" w:rsidRDefault="00F268D9" w:rsidP="00DB1F93">
                            <w:pPr>
                              <w:pStyle w:val="ListParagraph"/>
                              <w:numPr>
                                <w:ilvl w:val="0"/>
                                <w:numId w:val="17"/>
                              </w:numPr>
                              <w:spacing w:after="160" w:line="259" w:lineRule="auto"/>
                              <w:rPr>
                                <w:b/>
                                <w:sz w:val="18"/>
                                <w:szCs w:val="19"/>
                              </w:rPr>
                            </w:pPr>
                            <w:r w:rsidRPr="0081354C">
                              <w:rPr>
                                <w:sz w:val="18"/>
                                <w:szCs w:val="19"/>
                              </w:rPr>
                              <w:t>Some Muslims believe a punishment should be as severe as the crime, whilst others believe they should be helped to no reoffend.</w:t>
                            </w:r>
                          </w:p>
                          <w:p w:rsidR="00F268D9" w:rsidRPr="0081354C" w:rsidRDefault="00F268D9" w:rsidP="00DB1F93">
                            <w:pPr>
                              <w:pStyle w:val="ListParagraph"/>
                              <w:numPr>
                                <w:ilvl w:val="0"/>
                                <w:numId w:val="17"/>
                              </w:numPr>
                              <w:rPr>
                                <w:b/>
                                <w:sz w:val="18"/>
                                <w:szCs w:val="19"/>
                              </w:rPr>
                            </w:pPr>
                            <w:r w:rsidRPr="0081354C">
                              <w:rPr>
                                <w:sz w:val="18"/>
                                <w:szCs w:val="19"/>
                              </w:rPr>
                              <w:t xml:space="preserve">Law breakers rights should be protected and they should be treated humanely. </w:t>
                            </w:r>
                          </w:p>
                          <w:p w:rsidR="00F268D9" w:rsidRPr="0081354C" w:rsidRDefault="00F268D9" w:rsidP="00730372">
                            <w:pPr>
                              <w:rPr>
                                <w:b/>
                                <w:sz w:val="18"/>
                                <w:szCs w:val="19"/>
                                <w:u w:val="single"/>
                              </w:rPr>
                            </w:pPr>
                            <w:r w:rsidRPr="0081354C">
                              <w:rPr>
                                <w:b/>
                                <w:sz w:val="18"/>
                                <w:szCs w:val="19"/>
                                <w:u w:val="single"/>
                              </w:rPr>
                              <w:t>‘God commands justice…and prohibits wrong doing, and injustice…’ Quran 16:190</w:t>
                            </w:r>
                          </w:p>
                        </w:tc>
                      </w:tr>
                      <w:tr w:rsidR="00F268D9" w:rsidRPr="0081354C" w:rsidTr="00730372">
                        <w:trPr>
                          <w:trHeight w:val="2637"/>
                        </w:trPr>
                        <w:tc>
                          <w:tcPr>
                            <w:tcW w:w="5701" w:type="dxa"/>
                          </w:tcPr>
                          <w:p w:rsidR="00F268D9" w:rsidRPr="0081354C" w:rsidRDefault="00F268D9" w:rsidP="009B2AE5">
                            <w:pPr>
                              <w:rPr>
                                <w:sz w:val="18"/>
                                <w:szCs w:val="19"/>
                              </w:rPr>
                            </w:pPr>
                            <w:r w:rsidRPr="0081354C">
                              <w:rPr>
                                <w:b/>
                                <w:sz w:val="18"/>
                                <w:szCs w:val="19"/>
                              </w:rPr>
                              <w:t>Types of crime:</w:t>
                            </w:r>
                            <w:r w:rsidRPr="0081354C">
                              <w:rPr>
                                <w:b/>
                                <w:sz w:val="18"/>
                                <w:szCs w:val="19"/>
                              </w:rPr>
                              <w:br/>
                              <w:t xml:space="preserve">Murder – </w:t>
                            </w:r>
                            <w:r w:rsidRPr="0081354C">
                              <w:rPr>
                                <w:sz w:val="18"/>
                                <w:szCs w:val="19"/>
                              </w:rPr>
                              <w:t>the unlawful and deliberate killing of a human being. Christians condemn murder as God created all humans equally. They believe in the 10 commandments, ‘thou shall not kill’.</w:t>
                            </w:r>
                          </w:p>
                          <w:p w:rsidR="00F268D9" w:rsidRPr="0081354C" w:rsidRDefault="00F268D9" w:rsidP="009B2AE5">
                            <w:pPr>
                              <w:rPr>
                                <w:sz w:val="18"/>
                                <w:szCs w:val="19"/>
                              </w:rPr>
                            </w:pPr>
                            <w:r w:rsidRPr="0081354C">
                              <w:rPr>
                                <w:b/>
                                <w:sz w:val="18"/>
                                <w:szCs w:val="19"/>
                              </w:rPr>
                              <w:t xml:space="preserve">Theft – </w:t>
                            </w:r>
                            <w:r w:rsidRPr="0081354C">
                              <w:rPr>
                                <w:sz w:val="18"/>
                                <w:szCs w:val="19"/>
                              </w:rPr>
                              <w:t>Christians are understanding of those who commit theft out of need and not greed, but believe that they should be cared for so that they don’t need to commit crimes. They believe you should follow ‘do to others what you want them to do to you’.</w:t>
                            </w:r>
                          </w:p>
                          <w:p w:rsidR="00F268D9" w:rsidRPr="0081354C" w:rsidRDefault="00F268D9" w:rsidP="007661E5">
                            <w:pPr>
                              <w:rPr>
                                <w:sz w:val="18"/>
                                <w:szCs w:val="19"/>
                              </w:rPr>
                            </w:pPr>
                            <w:r w:rsidRPr="0081354C">
                              <w:rPr>
                                <w:b/>
                                <w:sz w:val="18"/>
                                <w:szCs w:val="19"/>
                              </w:rPr>
                              <w:t xml:space="preserve">Hate crimes – </w:t>
                            </w:r>
                            <w:r w:rsidRPr="0081354C">
                              <w:rPr>
                                <w:sz w:val="18"/>
                                <w:szCs w:val="19"/>
                              </w:rPr>
                              <w:t>Christians condemn hate crimes. Everyone should be treated equally regardless of who they are. Christians follow ‘love your neighbour’ and ‘there is neither Jew nor Gentile… for you are all one in Christ Jesus.’</w:t>
                            </w:r>
                          </w:p>
                        </w:tc>
                        <w:tc>
                          <w:tcPr>
                            <w:tcW w:w="5700" w:type="dxa"/>
                          </w:tcPr>
                          <w:p w:rsidR="00F268D9" w:rsidRPr="0081354C" w:rsidRDefault="00F268D9" w:rsidP="00730372">
                            <w:pPr>
                              <w:rPr>
                                <w:sz w:val="18"/>
                                <w:szCs w:val="19"/>
                              </w:rPr>
                            </w:pPr>
                            <w:r w:rsidRPr="0081354C">
                              <w:rPr>
                                <w:b/>
                                <w:sz w:val="18"/>
                                <w:szCs w:val="19"/>
                              </w:rPr>
                              <w:t>Types of crime:</w:t>
                            </w:r>
                            <w:r w:rsidRPr="0081354C">
                              <w:rPr>
                                <w:b/>
                                <w:sz w:val="18"/>
                                <w:szCs w:val="19"/>
                              </w:rPr>
                              <w:br/>
                              <w:t xml:space="preserve">Murder – </w:t>
                            </w:r>
                            <w:r w:rsidRPr="0081354C">
                              <w:rPr>
                                <w:sz w:val="18"/>
                                <w:szCs w:val="19"/>
                              </w:rPr>
                              <w:t>the unlawful and deliberate killing of a human being. Muslims believe that murder is wrong as only God has the right to take life away.</w:t>
                            </w:r>
                          </w:p>
                          <w:p w:rsidR="00F268D9" w:rsidRPr="0081354C" w:rsidRDefault="00F268D9" w:rsidP="00730372">
                            <w:pPr>
                              <w:rPr>
                                <w:sz w:val="18"/>
                                <w:szCs w:val="19"/>
                              </w:rPr>
                            </w:pPr>
                            <w:r w:rsidRPr="0081354C">
                              <w:rPr>
                                <w:b/>
                                <w:sz w:val="18"/>
                                <w:szCs w:val="19"/>
                              </w:rPr>
                              <w:t xml:space="preserve">Theft – </w:t>
                            </w:r>
                            <w:r w:rsidRPr="0081354C">
                              <w:rPr>
                                <w:sz w:val="18"/>
                                <w:szCs w:val="19"/>
                              </w:rPr>
                              <w:t>Muslims may be sympathetic towards people committing theft out of need rather than greed. However, they believe the needy should be cared for by the community, so they have no reason to commit crimes.</w:t>
                            </w:r>
                          </w:p>
                          <w:p w:rsidR="00F268D9" w:rsidRPr="0081354C" w:rsidRDefault="00F268D9" w:rsidP="00730372">
                            <w:pPr>
                              <w:rPr>
                                <w:sz w:val="18"/>
                                <w:szCs w:val="19"/>
                              </w:rPr>
                            </w:pPr>
                            <w:r w:rsidRPr="0081354C">
                              <w:rPr>
                                <w:b/>
                                <w:sz w:val="18"/>
                                <w:szCs w:val="19"/>
                              </w:rPr>
                              <w:t xml:space="preserve">Hate crimes – </w:t>
                            </w:r>
                            <w:r w:rsidRPr="0081354C">
                              <w:rPr>
                                <w:sz w:val="18"/>
                                <w:szCs w:val="19"/>
                              </w:rPr>
                              <w:t>Muslims believe that God creates all humans with equal value and no individuals or groups should be singled out as inferior to others. Hate crimes make the idea of a society without prejudice or discrimination impossible to achieve.</w:t>
                            </w:r>
                          </w:p>
                        </w:tc>
                      </w:tr>
                    </w:tbl>
                    <w:p w:rsidR="00F268D9" w:rsidRPr="0081354C" w:rsidRDefault="00F268D9" w:rsidP="00651B5D">
                      <w:pPr>
                        <w:jc w:val="center"/>
                        <w:rPr>
                          <w:b/>
                          <w:sz w:val="18"/>
                          <w:szCs w:val="19"/>
                          <w:u w:val="single"/>
                        </w:rPr>
                      </w:pPr>
                    </w:p>
                  </w:txbxContent>
                </v:textbox>
              </v:shape>
            </w:pict>
          </mc:Fallback>
        </mc:AlternateContent>
      </w:r>
      <w:r w:rsidR="007661E5">
        <w:rPr>
          <w:noProof/>
          <w:lang w:eastAsia="en-GB"/>
        </w:rPr>
        <mc:AlternateContent>
          <mc:Choice Requires="wps">
            <w:drawing>
              <wp:anchor distT="0" distB="0" distL="114300" distR="114300" simplePos="0" relativeHeight="251697152" behindDoc="0" locked="0" layoutInCell="1" allowOverlap="1" wp14:anchorId="60E850E5" wp14:editId="4B74569B">
                <wp:simplePos x="0" y="0"/>
                <wp:positionH relativeFrom="column">
                  <wp:posOffset>9134475</wp:posOffset>
                </wp:positionH>
                <wp:positionV relativeFrom="paragraph">
                  <wp:posOffset>-1536064</wp:posOffset>
                </wp:positionV>
                <wp:extent cx="5278755" cy="800100"/>
                <wp:effectExtent l="0" t="0" r="1714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800100"/>
                        </a:xfrm>
                        <a:prstGeom prst="rect">
                          <a:avLst/>
                        </a:prstGeom>
                        <a:solidFill>
                          <a:srgbClr val="FFFFFF"/>
                        </a:solidFill>
                        <a:ln w="9525">
                          <a:solidFill>
                            <a:srgbClr val="000000"/>
                          </a:solidFill>
                          <a:miter lim="800000"/>
                          <a:headEnd/>
                          <a:tailEnd/>
                        </a:ln>
                      </wps:spPr>
                      <wps:txbx>
                        <w:txbxContent>
                          <w:p w:rsidR="00F268D9" w:rsidRPr="007661E5" w:rsidRDefault="00F268D9" w:rsidP="001F61AD">
                            <w:pPr>
                              <w:rPr>
                                <w:sz w:val="28"/>
                                <w:szCs w:val="27"/>
                              </w:rPr>
                            </w:pPr>
                            <w:r w:rsidRPr="007661E5">
                              <w:rPr>
                                <w:b/>
                                <w:sz w:val="28"/>
                                <w:szCs w:val="27"/>
                                <w:u w:val="single"/>
                              </w:rPr>
                              <w:t xml:space="preserve">Remember: </w:t>
                            </w:r>
                            <w:r w:rsidRPr="007661E5">
                              <w:rPr>
                                <w:sz w:val="28"/>
                                <w:szCs w:val="27"/>
                              </w:rPr>
                              <w:t xml:space="preserve">if a question is asking you for the </w:t>
                            </w:r>
                            <w:r w:rsidRPr="007661E5">
                              <w:rPr>
                                <w:b/>
                                <w:sz w:val="28"/>
                                <w:szCs w:val="27"/>
                                <w:u w:val="single"/>
                              </w:rPr>
                              <w:t>similarities</w:t>
                            </w:r>
                            <w:r w:rsidRPr="007661E5">
                              <w:rPr>
                                <w:sz w:val="28"/>
                                <w:szCs w:val="27"/>
                              </w:rPr>
                              <w:t xml:space="preserve"> it means </w:t>
                            </w:r>
                            <w:r w:rsidRPr="007661E5">
                              <w:rPr>
                                <w:b/>
                                <w:sz w:val="28"/>
                                <w:szCs w:val="27"/>
                                <w:u w:val="single"/>
                              </w:rPr>
                              <w:t>two things the same</w:t>
                            </w:r>
                            <w:r w:rsidRPr="007661E5">
                              <w:rPr>
                                <w:sz w:val="28"/>
                                <w:szCs w:val="27"/>
                              </w:rPr>
                              <w:t xml:space="preserve">. If it says </w:t>
                            </w:r>
                            <w:r w:rsidRPr="007661E5">
                              <w:rPr>
                                <w:b/>
                                <w:sz w:val="28"/>
                                <w:szCs w:val="27"/>
                                <w:u w:val="single"/>
                              </w:rPr>
                              <w:t>contrasting</w:t>
                            </w:r>
                            <w:r w:rsidRPr="007661E5">
                              <w:rPr>
                                <w:sz w:val="28"/>
                                <w:szCs w:val="27"/>
                              </w:rPr>
                              <w:t xml:space="preserve"> it is asking you to say </w:t>
                            </w:r>
                            <w:r w:rsidRPr="007661E5">
                              <w:rPr>
                                <w:b/>
                                <w:sz w:val="28"/>
                                <w:szCs w:val="27"/>
                                <w:u w:val="single"/>
                              </w:rPr>
                              <w:t>both for and against.</w:t>
                            </w:r>
                          </w:p>
                          <w:p w:rsidR="00F268D9" w:rsidRPr="007661E5" w:rsidRDefault="00F268D9" w:rsidP="001F61AD">
                            <w:pPr>
                              <w:rPr>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850E5" id="Text Box 3" o:spid="_x0000_s1037" type="#_x0000_t202" style="position:absolute;margin-left:719.25pt;margin-top:-120.95pt;width:415.65pt;height: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">
                <v:textbox>
                  <w:txbxContent>
                    <w:p w:rsidR="00F268D9" w:rsidRPr="007661E5" w:rsidRDefault="00F268D9" w:rsidP="001F61AD">
                      <w:pPr>
                        <w:rPr>
                          <w:sz w:val="28"/>
                          <w:szCs w:val="27"/>
                        </w:rPr>
                      </w:pPr>
                      <w:r w:rsidRPr="007661E5">
                        <w:rPr>
                          <w:b/>
                          <w:sz w:val="28"/>
                          <w:szCs w:val="27"/>
                          <w:u w:val="single"/>
                        </w:rPr>
                        <w:t xml:space="preserve">Remember: </w:t>
                      </w:r>
                      <w:r w:rsidRPr="007661E5">
                        <w:rPr>
                          <w:sz w:val="28"/>
                          <w:szCs w:val="27"/>
                        </w:rPr>
                        <w:t xml:space="preserve">if a question is asking you for the </w:t>
                      </w:r>
                      <w:r w:rsidRPr="007661E5">
                        <w:rPr>
                          <w:b/>
                          <w:sz w:val="28"/>
                          <w:szCs w:val="27"/>
                          <w:u w:val="single"/>
                        </w:rPr>
                        <w:t>similarities</w:t>
                      </w:r>
                      <w:r w:rsidRPr="007661E5">
                        <w:rPr>
                          <w:sz w:val="28"/>
                          <w:szCs w:val="27"/>
                        </w:rPr>
                        <w:t xml:space="preserve"> it means </w:t>
                      </w:r>
                      <w:r w:rsidRPr="007661E5">
                        <w:rPr>
                          <w:b/>
                          <w:sz w:val="28"/>
                          <w:szCs w:val="27"/>
                          <w:u w:val="single"/>
                        </w:rPr>
                        <w:t>two things the same</w:t>
                      </w:r>
                      <w:r w:rsidRPr="007661E5">
                        <w:rPr>
                          <w:sz w:val="28"/>
                          <w:szCs w:val="27"/>
                        </w:rPr>
                        <w:t xml:space="preserve">. If it says </w:t>
                      </w:r>
                      <w:r w:rsidRPr="007661E5">
                        <w:rPr>
                          <w:b/>
                          <w:sz w:val="28"/>
                          <w:szCs w:val="27"/>
                          <w:u w:val="single"/>
                        </w:rPr>
                        <w:t>contrasting</w:t>
                      </w:r>
                      <w:r w:rsidRPr="007661E5">
                        <w:rPr>
                          <w:sz w:val="28"/>
                          <w:szCs w:val="27"/>
                        </w:rPr>
                        <w:t xml:space="preserve"> it is asking you to say </w:t>
                      </w:r>
                      <w:r w:rsidRPr="007661E5">
                        <w:rPr>
                          <w:b/>
                          <w:sz w:val="28"/>
                          <w:szCs w:val="27"/>
                          <w:u w:val="single"/>
                        </w:rPr>
                        <w:t>both for and against.</w:t>
                      </w:r>
                    </w:p>
                    <w:p w:rsidR="00F268D9" w:rsidRPr="007661E5" w:rsidRDefault="00F268D9" w:rsidP="001F61AD">
                      <w:pPr>
                        <w:rPr>
                          <w:sz w:val="36"/>
                        </w:rPr>
                      </w:pPr>
                    </w:p>
                  </w:txbxContent>
                </v:textbox>
              </v:shape>
            </w:pict>
          </mc:Fallback>
        </mc:AlternateContent>
      </w:r>
      <w:r w:rsidR="007661E5">
        <w:rPr>
          <w:noProof/>
          <w:lang w:eastAsia="en-GB"/>
        </w:rPr>
        <mc:AlternateContent>
          <mc:Choice Requires="wps">
            <w:drawing>
              <wp:anchor distT="0" distB="0" distL="114300" distR="114300" simplePos="0" relativeHeight="251699200" behindDoc="0" locked="0" layoutInCell="1" allowOverlap="1" wp14:anchorId="492B5AFD" wp14:editId="1F4E7E38">
                <wp:simplePos x="0" y="0"/>
                <wp:positionH relativeFrom="column">
                  <wp:posOffset>3390900</wp:posOffset>
                </wp:positionH>
                <wp:positionV relativeFrom="paragraph">
                  <wp:posOffset>-1536064</wp:posOffset>
                </wp:positionV>
                <wp:extent cx="5524500" cy="80010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800100"/>
                        </a:xfrm>
                        <a:prstGeom prst="rect">
                          <a:avLst/>
                        </a:prstGeom>
                        <a:solidFill>
                          <a:srgbClr val="FFFFFF"/>
                        </a:solidFill>
                        <a:ln w="9525">
                          <a:solidFill>
                            <a:srgbClr val="000000"/>
                          </a:solidFill>
                          <a:miter lim="800000"/>
                          <a:headEnd/>
                          <a:tailEnd/>
                        </a:ln>
                      </wps:spPr>
                      <wps:txbx>
                        <w:txbxContent>
                          <w:p w:rsidR="00F268D9" w:rsidRPr="007661E5" w:rsidRDefault="00F268D9" w:rsidP="001F61AD">
                            <w:r w:rsidRPr="007661E5">
                              <w:rPr>
                                <w:b/>
                                <w:u w:val="single"/>
                              </w:rPr>
                              <w:t xml:space="preserve">Topics covered: </w:t>
                            </w:r>
                            <w:r w:rsidRPr="007661E5">
                              <w:rPr>
                                <w:b/>
                              </w:rPr>
                              <w:tab/>
                            </w:r>
                            <w:r w:rsidRPr="007661E5">
                              <w:rPr>
                                <w:b/>
                              </w:rPr>
                              <w:tab/>
                            </w:r>
                            <w:r w:rsidRPr="007661E5">
                              <w:rPr>
                                <w:b/>
                              </w:rPr>
                              <w:tab/>
                            </w:r>
                            <w:r w:rsidRPr="007661E5">
                              <w:t>4. Aims of punishment</w:t>
                            </w:r>
                            <w:r w:rsidRPr="007661E5">
                              <w:tab/>
                            </w:r>
                            <w:r>
                              <w:tab/>
                            </w:r>
                            <w:r w:rsidRPr="007661E5">
                              <w:t>8. Death penalty</w:t>
                            </w:r>
                            <w:r w:rsidRPr="007661E5">
                              <w:rPr>
                                <w:b/>
                                <w:u w:val="single"/>
                              </w:rPr>
                              <w:br/>
                            </w:r>
                            <w:r w:rsidRPr="007661E5">
                              <w:t>1. Crime and Punishment</w:t>
                            </w:r>
                            <w:r w:rsidRPr="007661E5">
                              <w:tab/>
                            </w:r>
                            <w:r w:rsidRPr="007661E5">
                              <w:tab/>
                              <w:t>5.</w:t>
                            </w:r>
                            <w:r>
                              <w:t xml:space="preserve"> </w:t>
                            </w:r>
                            <w:r w:rsidRPr="007661E5">
                              <w:t>Suffering</w:t>
                            </w:r>
                            <w:r w:rsidRPr="007661E5">
                              <w:tab/>
                            </w:r>
                            <w:r w:rsidRPr="007661E5">
                              <w:tab/>
                            </w:r>
                            <w:r w:rsidRPr="007661E5">
                              <w:tab/>
                            </w:r>
                            <w:r w:rsidRPr="007661E5">
                              <w:br/>
                              <w:t>2. Reasons for crime</w:t>
                            </w:r>
                            <w:r w:rsidRPr="007661E5">
                              <w:tab/>
                            </w:r>
                            <w:r w:rsidRPr="007661E5">
                              <w:tab/>
                            </w:r>
                            <w:r w:rsidRPr="007661E5">
                              <w:tab/>
                              <w:t xml:space="preserve">6. Treatment of criminals          </w:t>
                            </w:r>
                            <w:r w:rsidRPr="007661E5">
                              <w:br/>
                              <w:t>3. Law breakers and types of crime</w:t>
                            </w:r>
                            <w:r w:rsidRPr="007661E5">
                              <w:tab/>
                              <w:t>7. Forgiveness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B5AFD" id="Text Box 16" o:spid="_x0000_s1038" type="#_x0000_t202" style="position:absolute;margin-left:267pt;margin-top:-120.95pt;width:435pt;height: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">
                <v:textbox>
                  <w:txbxContent>
                    <w:p w:rsidR="00F268D9" w:rsidRPr="007661E5" w:rsidRDefault="00F268D9" w:rsidP="001F61AD">
                      <w:r w:rsidRPr="007661E5">
                        <w:rPr>
                          <w:b/>
                          <w:u w:val="single"/>
                        </w:rPr>
                        <w:t xml:space="preserve">Topics covered: </w:t>
                      </w:r>
                      <w:r w:rsidRPr="007661E5">
                        <w:rPr>
                          <w:b/>
                        </w:rPr>
                        <w:tab/>
                      </w:r>
                      <w:r w:rsidRPr="007661E5">
                        <w:rPr>
                          <w:b/>
                        </w:rPr>
                        <w:tab/>
                      </w:r>
                      <w:r w:rsidRPr="007661E5">
                        <w:rPr>
                          <w:b/>
                        </w:rPr>
                        <w:tab/>
                      </w:r>
                      <w:r w:rsidRPr="007661E5">
                        <w:t>4. Aims of punishment</w:t>
                      </w:r>
                      <w:r w:rsidRPr="007661E5">
                        <w:tab/>
                      </w:r>
                      <w:r>
                        <w:tab/>
                      </w:r>
                      <w:r w:rsidRPr="007661E5">
                        <w:t>8. Death penalty</w:t>
                      </w:r>
                      <w:r w:rsidRPr="007661E5">
                        <w:rPr>
                          <w:b/>
                          <w:u w:val="single"/>
                        </w:rPr>
                        <w:br/>
                      </w:r>
                      <w:r w:rsidRPr="007661E5">
                        <w:t>1. Crime and Punishment</w:t>
                      </w:r>
                      <w:r w:rsidRPr="007661E5">
                        <w:tab/>
                      </w:r>
                      <w:r w:rsidRPr="007661E5">
                        <w:tab/>
                        <w:t>5.</w:t>
                      </w:r>
                      <w:r>
                        <w:t xml:space="preserve"> </w:t>
                      </w:r>
                      <w:r w:rsidRPr="007661E5">
                        <w:t>Suffering</w:t>
                      </w:r>
                      <w:r w:rsidRPr="007661E5">
                        <w:tab/>
                      </w:r>
                      <w:r w:rsidRPr="007661E5">
                        <w:tab/>
                      </w:r>
                      <w:r w:rsidRPr="007661E5">
                        <w:tab/>
                      </w:r>
                      <w:r w:rsidRPr="007661E5">
                        <w:br/>
                        <w:t>2. Reasons for crime</w:t>
                      </w:r>
                      <w:r w:rsidRPr="007661E5">
                        <w:tab/>
                      </w:r>
                      <w:r w:rsidRPr="007661E5">
                        <w:tab/>
                      </w:r>
                      <w:r w:rsidRPr="007661E5">
                        <w:tab/>
                        <w:t xml:space="preserve">6. Treatment of criminals          </w:t>
                      </w:r>
                      <w:r w:rsidRPr="007661E5">
                        <w:br/>
                        <w:t>3. Law breakers and types of crime</w:t>
                      </w:r>
                      <w:r w:rsidRPr="007661E5">
                        <w:tab/>
                        <w:t>7. Forgiveness</w:t>
                      </w:r>
                    </w:p>
                  </w:txbxContent>
                </v:textbox>
              </v:shape>
            </w:pict>
          </mc:Fallback>
        </mc:AlternateContent>
      </w:r>
      <w:r w:rsidR="007661E5">
        <w:rPr>
          <w:noProof/>
          <w:lang w:eastAsia="en-GB"/>
        </w:rPr>
        <mc:AlternateContent>
          <mc:Choice Requires="wps">
            <w:drawing>
              <wp:anchor distT="0" distB="0" distL="114300" distR="114300" simplePos="0" relativeHeight="251659264" behindDoc="0" locked="0" layoutInCell="1" allowOverlap="1" wp14:anchorId="214CE9CF" wp14:editId="1EB27E45">
                <wp:simplePos x="0" y="0"/>
                <wp:positionH relativeFrom="column">
                  <wp:posOffset>-276225</wp:posOffset>
                </wp:positionH>
                <wp:positionV relativeFrom="paragraph">
                  <wp:posOffset>-1536064</wp:posOffset>
                </wp:positionV>
                <wp:extent cx="3521075" cy="609600"/>
                <wp:effectExtent l="0" t="0" r="2222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075" cy="609600"/>
                        </a:xfrm>
                        <a:prstGeom prst="rect">
                          <a:avLst/>
                        </a:prstGeom>
                        <a:solidFill>
                          <a:srgbClr val="FFFFFF"/>
                        </a:solidFill>
                        <a:ln w="9525">
                          <a:solidFill>
                            <a:srgbClr val="000000"/>
                          </a:solidFill>
                          <a:miter lim="800000"/>
                          <a:headEnd/>
                          <a:tailEnd/>
                        </a:ln>
                      </wps:spPr>
                      <wps:txbx>
                        <w:txbxContent>
                          <w:p w:rsidR="00F268D9" w:rsidRPr="007661E5" w:rsidRDefault="00F268D9" w:rsidP="00780035">
                            <w:pPr>
                              <w:jc w:val="center"/>
                              <w:rPr>
                                <w:b/>
                                <w:sz w:val="36"/>
                              </w:rPr>
                            </w:pPr>
                            <w:r w:rsidRPr="007661E5">
                              <w:rPr>
                                <w:b/>
                                <w:sz w:val="36"/>
                                <w:u w:val="single"/>
                              </w:rPr>
                              <w:t>Crime and Punishment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CE9CF" id="_x0000_s1039" type="#_x0000_t202" style="position:absolute;margin-left:-21.75pt;margin-top:-120.95pt;width:277.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F/KQIAAE4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">
                <v:textbox>
                  <w:txbxContent>
                    <w:p w:rsidR="00F268D9" w:rsidRPr="007661E5" w:rsidRDefault="00F268D9" w:rsidP="00780035">
                      <w:pPr>
                        <w:jc w:val="center"/>
                        <w:rPr>
                          <w:b/>
                          <w:sz w:val="36"/>
                        </w:rPr>
                      </w:pPr>
                      <w:r w:rsidRPr="007661E5">
                        <w:rPr>
                          <w:b/>
                          <w:sz w:val="36"/>
                          <w:u w:val="single"/>
                        </w:rPr>
                        <w:t>Crime and Punishment</w:t>
                      </w:r>
                    </w:p>
                  </w:txbxContent>
                </v:textbox>
              </v:shape>
            </w:pict>
          </mc:Fallback>
        </mc:AlternateContent>
      </w:r>
      <w:r w:rsidR="0029092F">
        <w:rPr>
          <w:noProof/>
          <w:lang w:eastAsia="en-GB"/>
        </w:rPr>
        <w:t xml:space="preserve"> </w:t>
      </w:r>
    </w:p>
    <w:sectPr w:rsidR="0063438E" w:rsidSect="00033416">
      <w:pgSz w:w="23814" w:h="16840" w:orient="landscape" w:code="9"/>
      <w:pgMar w:top="2659" w:right="8261" w:bottom="265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8D9" w:rsidRDefault="00F268D9" w:rsidP="0029092F">
      <w:pPr>
        <w:spacing w:after="0" w:line="240" w:lineRule="auto"/>
      </w:pPr>
      <w:r>
        <w:separator/>
      </w:r>
    </w:p>
  </w:endnote>
  <w:endnote w:type="continuationSeparator" w:id="0">
    <w:p w:rsidR="00F268D9" w:rsidRDefault="00F268D9" w:rsidP="00290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8D9" w:rsidRDefault="00F268D9" w:rsidP="0029092F">
      <w:pPr>
        <w:spacing w:after="0" w:line="240" w:lineRule="auto"/>
      </w:pPr>
      <w:r>
        <w:separator/>
      </w:r>
    </w:p>
  </w:footnote>
  <w:footnote w:type="continuationSeparator" w:id="0">
    <w:p w:rsidR="00F268D9" w:rsidRDefault="00F268D9" w:rsidP="00290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FBC"/>
    <w:multiLevelType w:val="hybridMultilevel"/>
    <w:tmpl w:val="3214B0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B2C02"/>
    <w:multiLevelType w:val="hybridMultilevel"/>
    <w:tmpl w:val="F81E2C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B0D4E"/>
    <w:multiLevelType w:val="hybridMultilevel"/>
    <w:tmpl w:val="1B1ECE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246E6"/>
    <w:multiLevelType w:val="hybridMultilevel"/>
    <w:tmpl w:val="5B622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85EBC"/>
    <w:multiLevelType w:val="hybridMultilevel"/>
    <w:tmpl w:val="B6D00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DC740E"/>
    <w:multiLevelType w:val="hybridMultilevel"/>
    <w:tmpl w:val="393AC4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E528C"/>
    <w:multiLevelType w:val="hybridMultilevel"/>
    <w:tmpl w:val="116848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80FF4"/>
    <w:multiLevelType w:val="hybridMultilevel"/>
    <w:tmpl w:val="70D418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B558A"/>
    <w:multiLevelType w:val="hybridMultilevel"/>
    <w:tmpl w:val="A15A76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184DF6"/>
    <w:multiLevelType w:val="hybridMultilevel"/>
    <w:tmpl w:val="329AA7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5A7802"/>
    <w:multiLevelType w:val="hybridMultilevel"/>
    <w:tmpl w:val="847AA9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E06975"/>
    <w:multiLevelType w:val="hybridMultilevel"/>
    <w:tmpl w:val="EBE449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5C18A2"/>
    <w:multiLevelType w:val="hybridMultilevel"/>
    <w:tmpl w:val="708C1C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CB6FDB"/>
    <w:multiLevelType w:val="hybridMultilevel"/>
    <w:tmpl w:val="CB1ED0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F73154"/>
    <w:multiLevelType w:val="hybridMultilevel"/>
    <w:tmpl w:val="320693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943C1C"/>
    <w:multiLevelType w:val="hybridMultilevel"/>
    <w:tmpl w:val="631238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63E07"/>
    <w:multiLevelType w:val="hybridMultilevel"/>
    <w:tmpl w:val="96EC79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74496D"/>
    <w:multiLevelType w:val="hybridMultilevel"/>
    <w:tmpl w:val="3282FD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7947A3"/>
    <w:multiLevelType w:val="hybridMultilevel"/>
    <w:tmpl w:val="1BE8DF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993774"/>
    <w:multiLevelType w:val="hybridMultilevel"/>
    <w:tmpl w:val="41BADC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D63365"/>
    <w:multiLevelType w:val="hybridMultilevel"/>
    <w:tmpl w:val="D1147D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1E6112"/>
    <w:multiLevelType w:val="hybridMultilevel"/>
    <w:tmpl w:val="245428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1A6396"/>
    <w:multiLevelType w:val="hybridMultilevel"/>
    <w:tmpl w:val="5D0647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C74FDB"/>
    <w:multiLevelType w:val="hybridMultilevel"/>
    <w:tmpl w:val="B97EB6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261C0C"/>
    <w:multiLevelType w:val="hybridMultilevel"/>
    <w:tmpl w:val="7C46FD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04787B"/>
    <w:multiLevelType w:val="hybridMultilevel"/>
    <w:tmpl w:val="9F8678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FE020B"/>
    <w:multiLevelType w:val="hybridMultilevel"/>
    <w:tmpl w:val="30A452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2004D9"/>
    <w:multiLevelType w:val="hybridMultilevel"/>
    <w:tmpl w:val="2EE672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F4459C"/>
    <w:multiLevelType w:val="hybridMultilevel"/>
    <w:tmpl w:val="6F0EF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165087"/>
    <w:multiLevelType w:val="hybridMultilevel"/>
    <w:tmpl w:val="30C447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B10333"/>
    <w:multiLevelType w:val="hybridMultilevel"/>
    <w:tmpl w:val="DDB063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23"/>
  </w:num>
  <w:num w:numId="4">
    <w:abstractNumId w:val="2"/>
  </w:num>
  <w:num w:numId="5">
    <w:abstractNumId w:val="9"/>
  </w:num>
  <w:num w:numId="6">
    <w:abstractNumId w:val="16"/>
  </w:num>
  <w:num w:numId="7">
    <w:abstractNumId w:val="19"/>
  </w:num>
  <w:num w:numId="8">
    <w:abstractNumId w:val="1"/>
  </w:num>
  <w:num w:numId="9">
    <w:abstractNumId w:val="28"/>
  </w:num>
  <w:num w:numId="10">
    <w:abstractNumId w:val="3"/>
  </w:num>
  <w:num w:numId="11">
    <w:abstractNumId w:val="20"/>
  </w:num>
  <w:num w:numId="12">
    <w:abstractNumId w:val="15"/>
  </w:num>
  <w:num w:numId="13">
    <w:abstractNumId w:val="6"/>
  </w:num>
  <w:num w:numId="14">
    <w:abstractNumId w:val="11"/>
  </w:num>
  <w:num w:numId="15">
    <w:abstractNumId w:val="13"/>
  </w:num>
  <w:num w:numId="16">
    <w:abstractNumId w:val="7"/>
  </w:num>
  <w:num w:numId="17">
    <w:abstractNumId w:val="25"/>
  </w:num>
  <w:num w:numId="18">
    <w:abstractNumId w:val="27"/>
  </w:num>
  <w:num w:numId="19">
    <w:abstractNumId w:val="21"/>
  </w:num>
  <w:num w:numId="20">
    <w:abstractNumId w:val="17"/>
  </w:num>
  <w:num w:numId="21">
    <w:abstractNumId w:val="24"/>
  </w:num>
  <w:num w:numId="22">
    <w:abstractNumId w:val="0"/>
  </w:num>
  <w:num w:numId="23">
    <w:abstractNumId w:val="8"/>
  </w:num>
  <w:num w:numId="24">
    <w:abstractNumId w:val="22"/>
  </w:num>
  <w:num w:numId="25">
    <w:abstractNumId w:val="26"/>
  </w:num>
  <w:num w:numId="26">
    <w:abstractNumId w:val="29"/>
  </w:num>
  <w:num w:numId="27">
    <w:abstractNumId w:val="5"/>
  </w:num>
  <w:num w:numId="28">
    <w:abstractNumId w:val="18"/>
  </w:num>
  <w:num w:numId="29">
    <w:abstractNumId w:val="10"/>
  </w:num>
  <w:num w:numId="30">
    <w:abstractNumId w:val="12"/>
  </w:num>
  <w:num w:numId="31">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035"/>
    <w:rsid w:val="00005CFB"/>
    <w:rsid w:val="00033416"/>
    <w:rsid w:val="00041794"/>
    <w:rsid w:val="00057475"/>
    <w:rsid w:val="000B49E2"/>
    <w:rsid w:val="000D3274"/>
    <w:rsid w:val="0018077F"/>
    <w:rsid w:val="001F61AD"/>
    <w:rsid w:val="00222B1B"/>
    <w:rsid w:val="00224700"/>
    <w:rsid w:val="0022583E"/>
    <w:rsid w:val="0029092F"/>
    <w:rsid w:val="002C3C8F"/>
    <w:rsid w:val="002E288D"/>
    <w:rsid w:val="002E663B"/>
    <w:rsid w:val="00305DD8"/>
    <w:rsid w:val="003139D6"/>
    <w:rsid w:val="003B6121"/>
    <w:rsid w:val="004213D9"/>
    <w:rsid w:val="00436A13"/>
    <w:rsid w:val="00453613"/>
    <w:rsid w:val="004619F3"/>
    <w:rsid w:val="0048688B"/>
    <w:rsid w:val="004B5557"/>
    <w:rsid w:val="004F29A0"/>
    <w:rsid w:val="004F7F50"/>
    <w:rsid w:val="0053119A"/>
    <w:rsid w:val="005F195D"/>
    <w:rsid w:val="0063438E"/>
    <w:rsid w:val="00634511"/>
    <w:rsid w:val="00651B5D"/>
    <w:rsid w:val="006C11D0"/>
    <w:rsid w:val="00730372"/>
    <w:rsid w:val="007661E5"/>
    <w:rsid w:val="0077317C"/>
    <w:rsid w:val="00780035"/>
    <w:rsid w:val="007D6B19"/>
    <w:rsid w:val="007E4571"/>
    <w:rsid w:val="0081354C"/>
    <w:rsid w:val="008C31DB"/>
    <w:rsid w:val="00923505"/>
    <w:rsid w:val="009B2AE5"/>
    <w:rsid w:val="009E5838"/>
    <w:rsid w:val="009F5604"/>
    <w:rsid w:val="00AB72B0"/>
    <w:rsid w:val="00AE7D98"/>
    <w:rsid w:val="00C438CF"/>
    <w:rsid w:val="00C96436"/>
    <w:rsid w:val="00CD6FD3"/>
    <w:rsid w:val="00DB1F93"/>
    <w:rsid w:val="00E62396"/>
    <w:rsid w:val="00E964C5"/>
    <w:rsid w:val="00EE6C17"/>
    <w:rsid w:val="00F268D9"/>
    <w:rsid w:val="00F43AC6"/>
    <w:rsid w:val="00F627CD"/>
    <w:rsid w:val="00F83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4164"/>
  <w15:docId w15:val="{FB28D009-200F-4DED-A88F-6DCAF24C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92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035"/>
    <w:rPr>
      <w:rFonts w:ascii="Tahoma" w:hAnsi="Tahoma" w:cs="Tahoma"/>
      <w:sz w:val="16"/>
      <w:szCs w:val="16"/>
    </w:rPr>
  </w:style>
  <w:style w:type="table" w:styleId="TableGrid">
    <w:name w:val="Table Grid"/>
    <w:basedOn w:val="TableNormal"/>
    <w:uiPriority w:val="39"/>
    <w:rsid w:val="007E4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274"/>
    <w:pPr>
      <w:ind w:left="720"/>
      <w:contextualSpacing/>
    </w:pPr>
  </w:style>
  <w:style w:type="paragraph" w:styleId="Header">
    <w:name w:val="header"/>
    <w:basedOn w:val="Normal"/>
    <w:link w:val="HeaderChar"/>
    <w:uiPriority w:val="99"/>
    <w:unhideWhenUsed/>
    <w:rsid w:val="00290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92F"/>
  </w:style>
  <w:style w:type="paragraph" w:styleId="Footer">
    <w:name w:val="footer"/>
    <w:basedOn w:val="Normal"/>
    <w:link w:val="FooterChar"/>
    <w:uiPriority w:val="99"/>
    <w:unhideWhenUsed/>
    <w:rsid w:val="00290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99773-E64A-4DD7-BE7A-189C795AF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22D1C1AD</Template>
  <TotalTime>529</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Munro</dc:creator>
  <cp:lastModifiedBy>J Tilling</cp:lastModifiedBy>
  <cp:revision>19</cp:revision>
  <cp:lastPrinted>2019-03-12T10:31:00Z</cp:lastPrinted>
  <dcterms:created xsi:type="dcterms:W3CDTF">2019-03-12T08:15:00Z</dcterms:created>
  <dcterms:modified xsi:type="dcterms:W3CDTF">2019-04-05T14:09:00Z</dcterms:modified>
</cp:coreProperties>
</file>