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B5D" w:rsidRDefault="00FE6F85" w:rsidP="002C3C8F">
      <w:pPr>
        <w:tabs>
          <w:tab w:val="left" w:pos="3402"/>
        </w:tabs>
      </w:pPr>
      <w:r>
        <w:rPr>
          <w:noProof/>
          <w:lang w:eastAsia="en-GB"/>
        </w:rPr>
        <mc:AlternateContent>
          <mc:Choice Requires="wps">
            <w:drawing>
              <wp:anchor distT="0" distB="0" distL="114300" distR="114300" simplePos="0" relativeHeight="251685888" behindDoc="0" locked="0" layoutInCell="1" allowOverlap="1" wp14:anchorId="6B726C8B" wp14:editId="1FBB11E6">
                <wp:simplePos x="0" y="0"/>
                <wp:positionH relativeFrom="column">
                  <wp:posOffset>6118529</wp:posOffset>
                </wp:positionH>
                <wp:positionV relativeFrom="paragraph">
                  <wp:posOffset>-583235</wp:posOffset>
                </wp:positionV>
                <wp:extent cx="8229241" cy="3697357"/>
                <wp:effectExtent l="0" t="0" r="19685" b="1778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241" cy="3697357"/>
                        </a:xfrm>
                        <a:prstGeom prst="rect">
                          <a:avLst/>
                        </a:prstGeom>
                        <a:solidFill>
                          <a:srgbClr val="FFFFFF"/>
                        </a:solidFill>
                        <a:ln w="9525">
                          <a:solidFill>
                            <a:srgbClr val="000000"/>
                          </a:solidFill>
                          <a:miter lim="800000"/>
                          <a:headEnd/>
                          <a:tailEnd/>
                        </a:ln>
                      </wps:spPr>
                      <wps:txbx>
                        <w:txbxContent>
                          <w:p w:rsidR="00FE6F85" w:rsidRPr="000D3B32" w:rsidRDefault="00FE6F85" w:rsidP="00D21D63">
                            <w:pPr>
                              <w:jc w:val="center"/>
                              <w:rPr>
                                <w:b/>
                                <w:sz w:val="18"/>
                                <w:szCs w:val="20"/>
                                <w:u w:val="single"/>
                              </w:rPr>
                            </w:pPr>
                            <w:r>
                              <w:rPr>
                                <w:b/>
                                <w:sz w:val="18"/>
                                <w:szCs w:val="20"/>
                                <w:u w:val="single"/>
                              </w:rPr>
                              <w:t>7</w:t>
                            </w:r>
                            <w:r w:rsidRPr="000D3B32">
                              <w:rPr>
                                <w:b/>
                                <w:sz w:val="18"/>
                                <w:szCs w:val="20"/>
                                <w:u w:val="single"/>
                              </w:rPr>
                              <w:t xml:space="preserve">.  </w:t>
                            </w:r>
                            <w:r>
                              <w:rPr>
                                <w:b/>
                                <w:sz w:val="18"/>
                                <w:szCs w:val="20"/>
                                <w:u w:val="single"/>
                              </w:rPr>
                              <w:t>Abortion</w:t>
                            </w:r>
                          </w:p>
                          <w:p w:rsidR="00FE6F85" w:rsidRPr="006F070C" w:rsidRDefault="00FE6F85" w:rsidP="003C596E">
                            <w:pPr>
                              <w:pStyle w:val="ListParagraph"/>
                              <w:numPr>
                                <w:ilvl w:val="0"/>
                                <w:numId w:val="19"/>
                              </w:numPr>
                              <w:rPr>
                                <w:b/>
                                <w:sz w:val="18"/>
                                <w:szCs w:val="20"/>
                                <w:u w:val="single"/>
                              </w:rPr>
                            </w:pPr>
                            <w:r>
                              <w:rPr>
                                <w:sz w:val="18"/>
                                <w:szCs w:val="20"/>
                              </w:rPr>
                              <w:t>Abortion is the removal of a foetus from the mother’s womb.</w:t>
                            </w:r>
                          </w:p>
                          <w:p w:rsidR="00FE6F85" w:rsidRPr="006F070C" w:rsidRDefault="00FE6F85" w:rsidP="003C596E">
                            <w:pPr>
                              <w:pStyle w:val="ListParagraph"/>
                              <w:numPr>
                                <w:ilvl w:val="0"/>
                                <w:numId w:val="19"/>
                              </w:numPr>
                              <w:rPr>
                                <w:b/>
                                <w:sz w:val="18"/>
                                <w:szCs w:val="20"/>
                                <w:u w:val="single"/>
                              </w:rPr>
                            </w:pPr>
                            <w:r>
                              <w:rPr>
                                <w:sz w:val="18"/>
                                <w:szCs w:val="20"/>
                              </w:rPr>
                              <w:t>This can happen naturally through miscarriage, but abortion usually refers to the medical procedure of deliberately ending the pregnancy.</w:t>
                            </w:r>
                          </w:p>
                          <w:p w:rsidR="00FE6F85" w:rsidRDefault="00FE6F85" w:rsidP="003C596E">
                            <w:pPr>
                              <w:pStyle w:val="ListParagraph"/>
                              <w:numPr>
                                <w:ilvl w:val="0"/>
                                <w:numId w:val="19"/>
                              </w:numPr>
                              <w:rPr>
                                <w:b/>
                                <w:sz w:val="18"/>
                                <w:szCs w:val="20"/>
                                <w:u w:val="single"/>
                              </w:rPr>
                            </w:pPr>
                            <w:r>
                              <w:rPr>
                                <w:sz w:val="18"/>
                                <w:szCs w:val="20"/>
                              </w:rPr>
                              <w:t>Before 1967 abortion was illegal in the UK. Abortion is currently allowed up to the 24</w:t>
                            </w:r>
                            <w:r w:rsidRPr="006F070C">
                              <w:rPr>
                                <w:sz w:val="18"/>
                                <w:szCs w:val="20"/>
                                <w:vertAlign w:val="superscript"/>
                              </w:rPr>
                              <w:t>th</w:t>
                            </w:r>
                            <w:r>
                              <w:rPr>
                                <w:sz w:val="18"/>
                                <w:szCs w:val="20"/>
                              </w:rPr>
                              <w:t xml:space="preserve"> week of a pregnancy, in a licenced clinic if two doctors agree. </w:t>
                            </w:r>
                          </w:p>
                          <w:p w:rsidR="00FE6F85" w:rsidRDefault="00FE6F85" w:rsidP="004B7FE3">
                            <w:pPr>
                              <w:rPr>
                                <w:b/>
                                <w:sz w:val="18"/>
                                <w:szCs w:val="20"/>
                              </w:rPr>
                            </w:pPr>
                            <w:r>
                              <w:rPr>
                                <w:b/>
                                <w:sz w:val="18"/>
                                <w:szCs w:val="20"/>
                              </w:rPr>
                              <w:t>Christianity:</w:t>
                            </w:r>
                          </w:p>
                          <w:p w:rsidR="00FE6F85" w:rsidRDefault="00FE6F85" w:rsidP="006F070C">
                            <w:pPr>
                              <w:pStyle w:val="ListParagraph"/>
                              <w:numPr>
                                <w:ilvl w:val="0"/>
                                <w:numId w:val="41"/>
                              </w:numPr>
                              <w:rPr>
                                <w:sz w:val="18"/>
                                <w:szCs w:val="20"/>
                              </w:rPr>
                            </w:pPr>
                            <w:r>
                              <w:rPr>
                                <w:sz w:val="18"/>
                                <w:szCs w:val="20"/>
                              </w:rPr>
                              <w:t xml:space="preserve">Christians believe in the sanctity of life. God has given each person a purpose in life therefore abortion is wrong. </w:t>
                            </w:r>
                          </w:p>
                          <w:p w:rsidR="00FE6F85" w:rsidRDefault="00FE6F85" w:rsidP="006F070C">
                            <w:pPr>
                              <w:pStyle w:val="ListParagraph"/>
                              <w:numPr>
                                <w:ilvl w:val="0"/>
                                <w:numId w:val="41"/>
                              </w:numPr>
                              <w:rPr>
                                <w:sz w:val="18"/>
                                <w:szCs w:val="20"/>
                              </w:rPr>
                            </w:pPr>
                            <w:r>
                              <w:rPr>
                                <w:sz w:val="18"/>
                                <w:szCs w:val="20"/>
                              </w:rPr>
                              <w:t xml:space="preserve">Many Christians believe that life starts at conception, abortion therefore is wrong as you are killing a life. The only time it may be acceptable is to save the mother’s life. </w:t>
                            </w:r>
                          </w:p>
                          <w:p w:rsidR="00FE6F85" w:rsidRDefault="00FE6F85" w:rsidP="006F070C">
                            <w:pPr>
                              <w:pStyle w:val="ListParagraph"/>
                              <w:numPr>
                                <w:ilvl w:val="0"/>
                                <w:numId w:val="41"/>
                              </w:numPr>
                              <w:rPr>
                                <w:sz w:val="18"/>
                                <w:szCs w:val="20"/>
                              </w:rPr>
                            </w:pPr>
                            <w:r>
                              <w:rPr>
                                <w:sz w:val="18"/>
                                <w:szCs w:val="20"/>
                              </w:rPr>
                              <w:t xml:space="preserve">Others oppose abortion but believe it is acceptable in some circumstances such as the result of rape or if the child would be severely disabled. </w:t>
                            </w:r>
                          </w:p>
                          <w:p w:rsidR="00FE6F85" w:rsidRDefault="00FE6F85" w:rsidP="006F070C">
                            <w:pPr>
                              <w:pStyle w:val="ListParagraph"/>
                              <w:numPr>
                                <w:ilvl w:val="0"/>
                                <w:numId w:val="41"/>
                              </w:numPr>
                              <w:rPr>
                                <w:sz w:val="18"/>
                                <w:szCs w:val="20"/>
                              </w:rPr>
                            </w:pPr>
                            <w:r>
                              <w:rPr>
                                <w:sz w:val="18"/>
                                <w:szCs w:val="20"/>
                              </w:rPr>
                              <w:t xml:space="preserve">Some say it is the ‘lesser of two evils’ and the kindest thing to do, for example if the quality of life for the baby is near non-existent. </w:t>
                            </w:r>
                          </w:p>
                          <w:p w:rsidR="00FE6F85" w:rsidRPr="003D382B" w:rsidRDefault="00FE6F85" w:rsidP="003D382B">
                            <w:pPr>
                              <w:rPr>
                                <w:b/>
                                <w:sz w:val="18"/>
                                <w:szCs w:val="20"/>
                                <w:u w:val="single"/>
                              </w:rPr>
                            </w:pPr>
                            <w:r>
                              <w:rPr>
                                <w:b/>
                                <w:sz w:val="18"/>
                                <w:szCs w:val="20"/>
                                <w:u w:val="single"/>
                              </w:rPr>
                              <w:t>‘Before I formed you in the womb I knew you, before you were born I set you apart’. Jeremiah 1:5</w:t>
                            </w:r>
                            <w:r>
                              <w:rPr>
                                <w:b/>
                                <w:sz w:val="18"/>
                                <w:szCs w:val="20"/>
                                <w:u w:val="single"/>
                              </w:rPr>
                              <w:br/>
                              <w:t>‘As God’s chose people, holy and dearly loved, clothe yourselves with compassion, kindness, gentleness and patience’. Colossians 3:12</w:t>
                            </w:r>
                          </w:p>
                          <w:p w:rsidR="00FE6F85" w:rsidRDefault="00FE6F85" w:rsidP="008F6E15">
                            <w:pPr>
                              <w:rPr>
                                <w:b/>
                                <w:sz w:val="18"/>
                                <w:szCs w:val="20"/>
                              </w:rPr>
                            </w:pPr>
                            <w:r>
                              <w:rPr>
                                <w:b/>
                                <w:sz w:val="18"/>
                                <w:szCs w:val="20"/>
                              </w:rPr>
                              <w:t>Islam:</w:t>
                            </w:r>
                          </w:p>
                          <w:p w:rsidR="00FE6F85" w:rsidRPr="003D382B" w:rsidRDefault="00FE6F85" w:rsidP="003D382B">
                            <w:pPr>
                              <w:pStyle w:val="ListParagraph"/>
                              <w:numPr>
                                <w:ilvl w:val="0"/>
                                <w:numId w:val="20"/>
                              </w:numPr>
                              <w:rPr>
                                <w:b/>
                                <w:sz w:val="18"/>
                                <w:szCs w:val="20"/>
                              </w:rPr>
                            </w:pPr>
                            <w:r>
                              <w:rPr>
                                <w:sz w:val="18"/>
                                <w:szCs w:val="20"/>
                              </w:rPr>
                              <w:t>For Muslims they are taught to value life. The Qur’an does not explicitly refer to abortion.</w:t>
                            </w:r>
                          </w:p>
                          <w:p w:rsidR="00FE6F85" w:rsidRPr="003D382B" w:rsidRDefault="00FE6F85" w:rsidP="003D382B">
                            <w:pPr>
                              <w:pStyle w:val="ListParagraph"/>
                              <w:numPr>
                                <w:ilvl w:val="0"/>
                                <w:numId w:val="20"/>
                              </w:numPr>
                              <w:rPr>
                                <w:b/>
                                <w:sz w:val="18"/>
                                <w:szCs w:val="20"/>
                              </w:rPr>
                            </w:pPr>
                            <w:r>
                              <w:rPr>
                                <w:sz w:val="18"/>
                                <w:szCs w:val="20"/>
                              </w:rPr>
                              <w:t xml:space="preserve">It is generally forbidden, but should be allowed in particular circumstances, such as if the mother’s life is at risk. </w:t>
                            </w:r>
                          </w:p>
                          <w:p w:rsidR="00FE6F85" w:rsidRPr="003D382B" w:rsidRDefault="00FE6F85" w:rsidP="003D382B">
                            <w:pPr>
                              <w:pStyle w:val="ListParagraph"/>
                              <w:numPr>
                                <w:ilvl w:val="0"/>
                                <w:numId w:val="20"/>
                              </w:numPr>
                              <w:rPr>
                                <w:b/>
                                <w:sz w:val="18"/>
                                <w:szCs w:val="20"/>
                              </w:rPr>
                            </w:pPr>
                            <w:r>
                              <w:rPr>
                                <w:sz w:val="18"/>
                                <w:szCs w:val="20"/>
                              </w:rPr>
                              <w:t xml:space="preserve">Some believe it should be allowed if the foetus will be born with either physical or mental disabilities or if conception was a result of rape. </w:t>
                            </w:r>
                          </w:p>
                          <w:p w:rsidR="00FE6F85" w:rsidRPr="003D382B" w:rsidRDefault="00FE6F85" w:rsidP="003D382B">
                            <w:pPr>
                              <w:pStyle w:val="ListParagraph"/>
                              <w:numPr>
                                <w:ilvl w:val="0"/>
                                <w:numId w:val="20"/>
                              </w:numPr>
                              <w:rPr>
                                <w:b/>
                                <w:sz w:val="18"/>
                                <w:szCs w:val="20"/>
                              </w:rPr>
                            </w:pPr>
                            <w:r>
                              <w:rPr>
                                <w:sz w:val="18"/>
                                <w:szCs w:val="20"/>
                              </w:rPr>
                              <w:t xml:space="preserve">The abortion should be carried out as early as possible and definitely before ensoulment (somewhere between 40-120 days of pregnancy). </w:t>
                            </w:r>
                          </w:p>
                          <w:p w:rsidR="00FE6F85" w:rsidRPr="003D382B" w:rsidRDefault="00FE6F85" w:rsidP="003D382B">
                            <w:pPr>
                              <w:pStyle w:val="ListParagraph"/>
                              <w:numPr>
                                <w:ilvl w:val="0"/>
                                <w:numId w:val="20"/>
                              </w:numPr>
                              <w:rPr>
                                <w:b/>
                                <w:sz w:val="18"/>
                                <w:szCs w:val="20"/>
                              </w:rPr>
                            </w:pPr>
                            <w:r>
                              <w:rPr>
                                <w:sz w:val="18"/>
                                <w:szCs w:val="20"/>
                              </w:rPr>
                              <w:t xml:space="preserve">In Islam, having an abortion after ensoulment is seen as taking a life. </w:t>
                            </w:r>
                          </w:p>
                          <w:p w:rsidR="00FE6F85" w:rsidRPr="003D382B" w:rsidRDefault="00FE6F85" w:rsidP="003D382B">
                            <w:pPr>
                              <w:rPr>
                                <w:b/>
                                <w:sz w:val="18"/>
                                <w:szCs w:val="20"/>
                                <w:u w:val="single"/>
                              </w:rPr>
                            </w:pPr>
                            <w:r>
                              <w:rPr>
                                <w:b/>
                                <w:sz w:val="18"/>
                                <w:szCs w:val="20"/>
                                <w:u w:val="single"/>
                              </w:rPr>
                              <w:t>‘Do not kill your children for fear of poverty – We shall provide for them and for you – killing them is a great sin’. Qur’an 17:31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726C8B" id="_x0000_t202" coordsize="21600,21600" o:spt="202" path="m,l,21600r21600,l21600,xe">
                <v:stroke joinstyle="miter"/>
                <v:path gradientshapeok="t" o:connecttype="rect"/>
              </v:shapetype>
              <v:shape id="Text Box 2" o:spid="_x0000_s1026" type="#_x0000_t202" style="position:absolute;margin-left:481.75pt;margin-top:-45.9pt;width:647.95pt;height:291.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">
                <v:textbox>
                  <w:txbxContent>
                    <w:p w:rsidR="00FE6F85" w:rsidRPr="000D3B32" w:rsidRDefault="00FE6F85" w:rsidP="00D21D63">
                      <w:pPr>
                        <w:jc w:val="center"/>
                        <w:rPr>
                          <w:b/>
                          <w:sz w:val="18"/>
                          <w:szCs w:val="20"/>
                          <w:u w:val="single"/>
                        </w:rPr>
                      </w:pPr>
                      <w:r>
                        <w:rPr>
                          <w:b/>
                          <w:sz w:val="18"/>
                          <w:szCs w:val="20"/>
                          <w:u w:val="single"/>
                        </w:rPr>
                        <w:t>7</w:t>
                      </w:r>
                      <w:r w:rsidRPr="000D3B32">
                        <w:rPr>
                          <w:b/>
                          <w:sz w:val="18"/>
                          <w:szCs w:val="20"/>
                          <w:u w:val="single"/>
                        </w:rPr>
                        <w:t xml:space="preserve">.  </w:t>
                      </w:r>
                      <w:r>
                        <w:rPr>
                          <w:b/>
                          <w:sz w:val="18"/>
                          <w:szCs w:val="20"/>
                          <w:u w:val="single"/>
                        </w:rPr>
                        <w:t>Abortion</w:t>
                      </w:r>
                    </w:p>
                    <w:p w:rsidR="00FE6F85" w:rsidRPr="006F070C" w:rsidRDefault="00FE6F85" w:rsidP="003C596E">
                      <w:pPr>
                        <w:pStyle w:val="ListParagraph"/>
                        <w:numPr>
                          <w:ilvl w:val="0"/>
                          <w:numId w:val="19"/>
                        </w:numPr>
                        <w:rPr>
                          <w:b/>
                          <w:sz w:val="18"/>
                          <w:szCs w:val="20"/>
                          <w:u w:val="single"/>
                        </w:rPr>
                      </w:pPr>
                      <w:r>
                        <w:rPr>
                          <w:sz w:val="18"/>
                          <w:szCs w:val="20"/>
                        </w:rPr>
                        <w:t>Abortion is the removal of a foetus from the mother’s womb.</w:t>
                      </w:r>
                    </w:p>
                    <w:p w:rsidR="00FE6F85" w:rsidRPr="006F070C" w:rsidRDefault="00FE6F85" w:rsidP="003C596E">
                      <w:pPr>
                        <w:pStyle w:val="ListParagraph"/>
                        <w:numPr>
                          <w:ilvl w:val="0"/>
                          <w:numId w:val="19"/>
                        </w:numPr>
                        <w:rPr>
                          <w:b/>
                          <w:sz w:val="18"/>
                          <w:szCs w:val="20"/>
                          <w:u w:val="single"/>
                        </w:rPr>
                      </w:pPr>
                      <w:r>
                        <w:rPr>
                          <w:sz w:val="18"/>
                          <w:szCs w:val="20"/>
                        </w:rPr>
                        <w:t>This can happen naturally through miscarriage, but abortion usually refers to the medical procedure of deliberately ending the pregnancy.</w:t>
                      </w:r>
                    </w:p>
                    <w:p w:rsidR="00FE6F85" w:rsidRDefault="00FE6F85" w:rsidP="003C596E">
                      <w:pPr>
                        <w:pStyle w:val="ListParagraph"/>
                        <w:numPr>
                          <w:ilvl w:val="0"/>
                          <w:numId w:val="19"/>
                        </w:numPr>
                        <w:rPr>
                          <w:b/>
                          <w:sz w:val="18"/>
                          <w:szCs w:val="20"/>
                          <w:u w:val="single"/>
                        </w:rPr>
                      </w:pPr>
                      <w:r>
                        <w:rPr>
                          <w:sz w:val="18"/>
                          <w:szCs w:val="20"/>
                        </w:rPr>
                        <w:t>Before 1967 abortion was illegal in the UK. Abortion is currently allowed up to the 24</w:t>
                      </w:r>
                      <w:r w:rsidRPr="006F070C">
                        <w:rPr>
                          <w:sz w:val="18"/>
                          <w:szCs w:val="20"/>
                          <w:vertAlign w:val="superscript"/>
                        </w:rPr>
                        <w:t>th</w:t>
                      </w:r>
                      <w:r>
                        <w:rPr>
                          <w:sz w:val="18"/>
                          <w:szCs w:val="20"/>
                        </w:rPr>
                        <w:t xml:space="preserve"> week of a pregnancy, in a licenced clinic if two doctors agree. </w:t>
                      </w:r>
                    </w:p>
                    <w:p w:rsidR="00FE6F85" w:rsidRDefault="00FE6F85" w:rsidP="004B7FE3">
                      <w:pPr>
                        <w:rPr>
                          <w:b/>
                          <w:sz w:val="18"/>
                          <w:szCs w:val="20"/>
                        </w:rPr>
                      </w:pPr>
                      <w:r>
                        <w:rPr>
                          <w:b/>
                          <w:sz w:val="18"/>
                          <w:szCs w:val="20"/>
                        </w:rPr>
                        <w:t>Christianity:</w:t>
                      </w:r>
                    </w:p>
                    <w:p w:rsidR="00FE6F85" w:rsidRDefault="00FE6F85" w:rsidP="006F070C">
                      <w:pPr>
                        <w:pStyle w:val="ListParagraph"/>
                        <w:numPr>
                          <w:ilvl w:val="0"/>
                          <w:numId w:val="41"/>
                        </w:numPr>
                        <w:rPr>
                          <w:sz w:val="18"/>
                          <w:szCs w:val="20"/>
                        </w:rPr>
                      </w:pPr>
                      <w:r>
                        <w:rPr>
                          <w:sz w:val="18"/>
                          <w:szCs w:val="20"/>
                        </w:rPr>
                        <w:t xml:space="preserve">Christians believe in the sanctity of life. God has given each person a purpose in life therefore abortion is wrong. </w:t>
                      </w:r>
                    </w:p>
                    <w:p w:rsidR="00FE6F85" w:rsidRDefault="00FE6F85" w:rsidP="006F070C">
                      <w:pPr>
                        <w:pStyle w:val="ListParagraph"/>
                        <w:numPr>
                          <w:ilvl w:val="0"/>
                          <w:numId w:val="41"/>
                        </w:numPr>
                        <w:rPr>
                          <w:sz w:val="18"/>
                          <w:szCs w:val="20"/>
                        </w:rPr>
                      </w:pPr>
                      <w:r>
                        <w:rPr>
                          <w:sz w:val="18"/>
                          <w:szCs w:val="20"/>
                        </w:rPr>
                        <w:t xml:space="preserve">Many Christians believe that life starts at conception, abortion therefore is wrong as you are killing a life. The only time it may be acceptable is to save the mother’s life. </w:t>
                      </w:r>
                    </w:p>
                    <w:p w:rsidR="00FE6F85" w:rsidRDefault="00FE6F85" w:rsidP="006F070C">
                      <w:pPr>
                        <w:pStyle w:val="ListParagraph"/>
                        <w:numPr>
                          <w:ilvl w:val="0"/>
                          <w:numId w:val="41"/>
                        </w:numPr>
                        <w:rPr>
                          <w:sz w:val="18"/>
                          <w:szCs w:val="20"/>
                        </w:rPr>
                      </w:pPr>
                      <w:r>
                        <w:rPr>
                          <w:sz w:val="18"/>
                          <w:szCs w:val="20"/>
                        </w:rPr>
                        <w:t xml:space="preserve">Others oppose abortion but believe it is acceptable in some circumstances such as the result of rape or if the child would be severely disabled. </w:t>
                      </w:r>
                    </w:p>
                    <w:p w:rsidR="00FE6F85" w:rsidRDefault="00FE6F85" w:rsidP="006F070C">
                      <w:pPr>
                        <w:pStyle w:val="ListParagraph"/>
                        <w:numPr>
                          <w:ilvl w:val="0"/>
                          <w:numId w:val="41"/>
                        </w:numPr>
                        <w:rPr>
                          <w:sz w:val="18"/>
                          <w:szCs w:val="20"/>
                        </w:rPr>
                      </w:pPr>
                      <w:r>
                        <w:rPr>
                          <w:sz w:val="18"/>
                          <w:szCs w:val="20"/>
                        </w:rPr>
                        <w:t xml:space="preserve">Some say it is the ‘lesser of two evils’ and the kindest thing to do, for example if the quality of life for the baby is near non-existent. </w:t>
                      </w:r>
                    </w:p>
                    <w:p w:rsidR="00FE6F85" w:rsidRPr="003D382B" w:rsidRDefault="00FE6F85" w:rsidP="003D382B">
                      <w:pPr>
                        <w:rPr>
                          <w:b/>
                          <w:sz w:val="18"/>
                          <w:szCs w:val="20"/>
                          <w:u w:val="single"/>
                        </w:rPr>
                      </w:pPr>
                      <w:r>
                        <w:rPr>
                          <w:b/>
                          <w:sz w:val="18"/>
                          <w:szCs w:val="20"/>
                          <w:u w:val="single"/>
                        </w:rPr>
                        <w:t>‘Before I formed you in the womb I knew you, before you were born I set you apart’. Jeremiah 1:5</w:t>
                      </w:r>
                      <w:r>
                        <w:rPr>
                          <w:b/>
                          <w:sz w:val="18"/>
                          <w:szCs w:val="20"/>
                          <w:u w:val="single"/>
                        </w:rPr>
                        <w:br/>
                        <w:t>‘As God’s chose people, holy and dearly loved, clothe yourselves with compassion, kindness, gentleness and patience’. Colossians 3:12</w:t>
                      </w:r>
                    </w:p>
                    <w:p w:rsidR="00FE6F85" w:rsidRDefault="00FE6F85" w:rsidP="008F6E15">
                      <w:pPr>
                        <w:rPr>
                          <w:b/>
                          <w:sz w:val="18"/>
                          <w:szCs w:val="20"/>
                        </w:rPr>
                      </w:pPr>
                      <w:r>
                        <w:rPr>
                          <w:b/>
                          <w:sz w:val="18"/>
                          <w:szCs w:val="20"/>
                        </w:rPr>
                        <w:t>Islam:</w:t>
                      </w:r>
                    </w:p>
                    <w:p w:rsidR="00FE6F85" w:rsidRPr="003D382B" w:rsidRDefault="00FE6F85" w:rsidP="003D382B">
                      <w:pPr>
                        <w:pStyle w:val="ListParagraph"/>
                        <w:numPr>
                          <w:ilvl w:val="0"/>
                          <w:numId w:val="20"/>
                        </w:numPr>
                        <w:rPr>
                          <w:b/>
                          <w:sz w:val="18"/>
                          <w:szCs w:val="20"/>
                        </w:rPr>
                      </w:pPr>
                      <w:r>
                        <w:rPr>
                          <w:sz w:val="18"/>
                          <w:szCs w:val="20"/>
                        </w:rPr>
                        <w:t>For Muslims they are taught to value life. The Qur’an does not explicitly refer to abortion.</w:t>
                      </w:r>
                    </w:p>
                    <w:p w:rsidR="00FE6F85" w:rsidRPr="003D382B" w:rsidRDefault="00FE6F85" w:rsidP="003D382B">
                      <w:pPr>
                        <w:pStyle w:val="ListParagraph"/>
                        <w:numPr>
                          <w:ilvl w:val="0"/>
                          <w:numId w:val="20"/>
                        </w:numPr>
                        <w:rPr>
                          <w:b/>
                          <w:sz w:val="18"/>
                          <w:szCs w:val="20"/>
                        </w:rPr>
                      </w:pPr>
                      <w:r>
                        <w:rPr>
                          <w:sz w:val="18"/>
                          <w:szCs w:val="20"/>
                        </w:rPr>
                        <w:t xml:space="preserve">It is generally forbidden, but should be allowed in particular circumstances, such as if the mother’s life is at risk. </w:t>
                      </w:r>
                    </w:p>
                    <w:p w:rsidR="00FE6F85" w:rsidRPr="003D382B" w:rsidRDefault="00FE6F85" w:rsidP="003D382B">
                      <w:pPr>
                        <w:pStyle w:val="ListParagraph"/>
                        <w:numPr>
                          <w:ilvl w:val="0"/>
                          <w:numId w:val="20"/>
                        </w:numPr>
                        <w:rPr>
                          <w:b/>
                          <w:sz w:val="18"/>
                          <w:szCs w:val="20"/>
                        </w:rPr>
                      </w:pPr>
                      <w:r>
                        <w:rPr>
                          <w:sz w:val="18"/>
                          <w:szCs w:val="20"/>
                        </w:rPr>
                        <w:t xml:space="preserve">Some believe it should be allowed if the foetus will be born with either physical or mental disabilities or if conception was a result of rape. </w:t>
                      </w:r>
                    </w:p>
                    <w:p w:rsidR="00FE6F85" w:rsidRPr="003D382B" w:rsidRDefault="00FE6F85" w:rsidP="003D382B">
                      <w:pPr>
                        <w:pStyle w:val="ListParagraph"/>
                        <w:numPr>
                          <w:ilvl w:val="0"/>
                          <w:numId w:val="20"/>
                        </w:numPr>
                        <w:rPr>
                          <w:b/>
                          <w:sz w:val="18"/>
                          <w:szCs w:val="20"/>
                        </w:rPr>
                      </w:pPr>
                      <w:r>
                        <w:rPr>
                          <w:sz w:val="18"/>
                          <w:szCs w:val="20"/>
                        </w:rPr>
                        <w:t xml:space="preserve">The abortion should be carried out as early as possible and definitely before ensoulment (somewhere between 40-120 days of pregnancy). </w:t>
                      </w:r>
                    </w:p>
                    <w:p w:rsidR="00FE6F85" w:rsidRPr="003D382B" w:rsidRDefault="00FE6F85" w:rsidP="003D382B">
                      <w:pPr>
                        <w:pStyle w:val="ListParagraph"/>
                        <w:numPr>
                          <w:ilvl w:val="0"/>
                          <w:numId w:val="20"/>
                        </w:numPr>
                        <w:rPr>
                          <w:b/>
                          <w:sz w:val="18"/>
                          <w:szCs w:val="20"/>
                        </w:rPr>
                      </w:pPr>
                      <w:r>
                        <w:rPr>
                          <w:sz w:val="18"/>
                          <w:szCs w:val="20"/>
                        </w:rPr>
                        <w:t xml:space="preserve">In Islam, having an abortion after ensoulment is seen as taking a life. </w:t>
                      </w:r>
                    </w:p>
                    <w:p w:rsidR="00FE6F85" w:rsidRPr="003D382B" w:rsidRDefault="00FE6F85" w:rsidP="003D382B">
                      <w:pPr>
                        <w:rPr>
                          <w:b/>
                          <w:sz w:val="18"/>
                          <w:szCs w:val="20"/>
                          <w:u w:val="single"/>
                        </w:rPr>
                      </w:pPr>
                      <w:r>
                        <w:rPr>
                          <w:b/>
                          <w:sz w:val="18"/>
                          <w:szCs w:val="20"/>
                          <w:u w:val="single"/>
                        </w:rPr>
                        <w:t>‘Do not kill your children for fear of poverty – We shall provide for them and for you – killing them is a great sin’. Qur’an 17:31</w:t>
                      </w:r>
                    </w:p>
                  </w:txbxContent>
                </v:textbox>
              </v:shape>
            </w:pict>
          </mc:Fallback>
        </mc:AlternateContent>
      </w:r>
      <w:r>
        <w:rPr>
          <w:noProof/>
          <w:lang w:eastAsia="en-GB"/>
        </w:rPr>
        <mc:AlternateContent>
          <mc:Choice Requires="wps">
            <w:drawing>
              <wp:anchor distT="0" distB="0" distL="114300" distR="114300" simplePos="0" relativeHeight="251673600" behindDoc="0" locked="0" layoutInCell="1" allowOverlap="1" wp14:anchorId="3737FB23" wp14:editId="79AA3498">
                <wp:simplePos x="0" y="0"/>
                <wp:positionH relativeFrom="column">
                  <wp:posOffset>-274320</wp:posOffset>
                </wp:positionH>
                <wp:positionV relativeFrom="paragraph">
                  <wp:posOffset>-575282</wp:posOffset>
                </wp:positionV>
                <wp:extent cx="6249725" cy="4754880"/>
                <wp:effectExtent l="0" t="0" r="17780" b="2667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725" cy="4754880"/>
                        </a:xfrm>
                        <a:prstGeom prst="rect">
                          <a:avLst/>
                        </a:prstGeom>
                        <a:solidFill>
                          <a:srgbClr val="FFFFFF"/>
                        </a:solidFill>
                        <a:ln w="9525">
                          <a:solidFill>
                            <a:srgbClr val="000000"/>
                          </a:solidFill>
                          <a:miter lim="800000"/>
                          <a:headEnd/>
                          <a:tailEnd/>
                        </a:ln>
                      </wps:spPr>
                      <wps:txbx>
                        <w:txbxContent>
                          <w:p w:rsidR="00FE6F85" w:rsidRPr="00FE6F85" w:rsidRDefault="00FE6F85" w:rsidP="00262F71">
                            <w:pPr>
                              <w:jc w:val="center"/>
                              <w:rPr>
                                <w:b/>
                                <w:sz w:val="18"/>
                                <w:szCs w:val="18"/>
                                <w:u w:val="single"/>
                              </w:rPr>
                            </w:pPr>
                            <w:r w:rsidRPr="00FE6F85">
                              <w:rPr>
                                <w:b/>
                                <w:sz w:val="18"/>
                                <w:szCs w:val="18"/>
                                <w:u w:val="single"/>
                              </w:rPr>
                              <w:t>6. Origins of human life</w:t>
                            </w:r>
                          </w:p>
                          <w:p w:rsidR="00FE6F85" w:rsidRPr="00FE6F85" w:rsidRDefault="00FE6F85" w:rsidP="005307CD">
                            <w:pPr>
                              <w:rPr>
                                <w:b/>
                                <w:sz w:val="18"/>
                                <w:szCs w:val="18"/>
                              </w:rPr>
                            </w:pPr>
                            <w:r w:rsidRPr="00FE6F85">
                              <w:rPr>
                                <w:b/>
                                <w:sz w:val="18"/>
                                <w:szCs w:val="18"/>
                              </w:rPr>
                              <w:t>Science:</w:t>
                            </w:r>
                          </w:p>
                          <w:p w:rsidR="00FE6F85" w:rsidRPr="00FE6F85" w:rsidRDefault="00FE6F85" w:rsidP="005307CD">
                            <w:pPr>
                              <w:pStyle w:val="ListParagraph"/>
                              <w:numPr>
                                <w:ilvl w:val="0"/>
                                <w:numId w:val="39"/>
                              </w:numPr>
                              <w:rPr>
                                <w:sz w:val="18"/>
                                <w:szCs w:val="18"/>
                              </w:rPr>
                            </w:pPr>
                            <w:r w:rsidRPr="00FE6F85">
                              <w:rPr>
                                <w:sz w:val="18"/>
                                <w:szCs w:val="18"/>
                              </w:rPr>
                              <w:t xml:space="preserve">Charles Darwin came up with the theory of evolution. He suggested that creatures appeared in the sea, which over a long period of time, evolved into other species. </w:t>
                            </w:r>
                          </w:p>
                          <w:p w:rsidR="00FE6F85" w:rsidRPr="00FE6F85" w:rsidRDefault="00FE6F85" w:rsidP="005307CD">
                            <w:pPr>
                              <w:pStyle w:val="ListParagraph"/>
                              <w:numPr>
                                <w:ilvl w:val="0"/>
                                <w:numId w:val="39"/>
                              </w:numPr>
                              <w:rPr>
                                <w:sz w:val="18"/>
                                <w:szCs w:val="18"/>
                              </w:rPr>
                            </w:pPr>
                            <w:r w:rsidRPr="00FE6F85">
                              <w:rPr>
                                <w:sz w:val="18"/>
                                <w:szCs w:val="18"/>
                              </w:rPr>
                              <w:t xml:space="preserve">Some became able to survive on land as well as in the sea. Some then developed the ability to fly. This is called evolution. </w:t>
                            </w:r>
                          </w:p>
                          <w:p w:rsidR="00FE6F85" w:rsidRPr="00FE6F85" w:rsidRDefault="00FE6F85" w:rsidP="005307CD">
                            <w:pPr>
                              <w:pStyle w:val="ListParagraph"/>
                              <w:numPr>
                                <w:ilvl w:val="0"/>
                                <w:numId w:val="39"/>
                              </w:numPr>
                              <w:rPr>
                                <w:sz w:val="18"/>
                                <w:szCs w:val="18"/>
                              </w:rPr>
                            </w:pPr>
                            <w:r w:rsidRPr="00FE6F85">
                              <w:rPr>
                                <w:sz w:val="18"/>
                                <w:szCs w:val="18"/>
                              </w:rPr>
                              <w:t xml:space="preserve">According to the theory of evolution, humans evolved over millions of years from other animals on land. </w:t>
                            </w:r>
                          </w:p>
                          <w:p w:rsidR="00FE6F85" w:rsidRPr="00FE6F85" w:rsidRDefault="00FE6F85" w:rsidP="005307CD">
                            <w:pPr>
                              <w:pStyle w:val="ListParagraph"/>
                              <w:numPr>
                                <w:ilvl w:val="0"/>
                                <w:numId w:val="39"/>
                              </w:numPr>
                              <w:rPr>
                                <w:sz w:val="18"/>
                                <w:szCs w:val="18"/>
                              </w:rPr>
                            </w:pPr>
                            <w:r w:rsidRPr="00FE6F85">
                              <w:rPr>
                                <w:sz w:val="18"/>
                                <w:szCs w:val="18"/>
                              </w:rPr>
                              <w:t xml:space="preserve">Scientists have discovered bones from several extinct species, which they claim as possible ancestors of the human race. </w:t>
                            </w:r>
                          </w:p>
                          <w:p w:rsidR="00FE6F85" w:rsidRPr="00FE6F85" w:rsidRDefault="00FE6F85" w:rsidP="007E4571">
                            <w:pPr>
                              <w:rPr>
                                <w:b/>
                                <w:sz w:val="18"/>
                                <w:szCs w:val="18"/>
                              </w:rPr>
                            </w:pPr>
                            <w:r w:rsidRPr="00FE6F85">
                              <w:rPr>
                                <w:b/>
                                <w:sz w:val="18"/>
                                <w:szCs w:val="18"/>
                              </w:rPr>
                              <w:t>Christianity:</w:t>
                            </w:r>
                          </w:p>
                          <w:p w:rsidR="00FE6F85" w:rsidRPr="00FE6F85" w:rsidRDefault="00FE6F85" w:rsidP="005307CD">
                            <w:pPr>
                              <w:pStyle w:val="ListParagraph"/>
                              <w:numPr>
                                <w:ilvl w:val="0"/>
                                <w:numId w:val="38"/>
                              </w:numPr>
                              <w:rPr>
                                <w:sz w:val="18"/>
                                <w:szCs w:val="18"/>
                              </w:rPr>
                            </w:pPr>
                            <w:r w:rsidRPr="00FE6F85">
                              <w:rPr>
                                <w:sz w:val="18"/>
                                <w:szCs w:val="18"/>
                              </w:rPr>
                              <w:t xml:space="preserve">Fundamentalist Christians believe that the origin of human life was exactly as recorded in Genesis, with God creating each species separately. </w:t>
                            </w:r>
                          </w:p>
                          <w:p w:rsidR="00FE6F85" w:rsidRPr="00FE6F85" w:rsidRDefault="00FE6F85" w:rsidP="005307CD">
                            <w:pPr>
                              <w:pStyle w:val="ListParagraph"/>
                              <w:numPr>
                                <w:ilvl w:val="0"/>
                                <w:numId w:val="38"/>
                              </w:numPr>
                              <w:rPr>
                                <w:sz w:val="18"/>
                                <w:szCs w:val="18"/>
                              </w:rPr>
                            </w:pPr>
                            <w:r w:rsidRPr="00FE6F85">
                              <w:rPr>
                                <w:sz w:val="18"/>
                                <w:szCs w:val="18"/>
                              </w:rPr>
                              <w:t xml:space="preserve">Whilst some accept adaptation in species, they do not believe there is enough evidence to prove that creatures evolve. </w:t>
                            </w:r>
                          </w:p>
                          <w:p w:rsidR="00FE6F85" w:rsidRPr="00FE6F85" w:rsidRDefault="00FE6F85" w:rsidP="005307CD">
                            <w:pPr>
                              <w:pStyle w:val="ListParagraph"/>
                              <w:numPr>
                                <w:ilvl w:val="0"/>
                                <w:numId w:val="38"/>
                              </w:numPr>
                              <w:rPr>
                                <w:sz w:val="18"/>
                                <w:szCs w:val="18"/>
                              </w:rPr>
                            </w:pPr>
                            <w:r w:rsidRPr="00FE6F85">
                              <w:rPr>
                                <w:sz w:val="18"/>
                                <w:szCs w:val="18"/>
                              </w:rPr>
                              <w:t xml:space="preserve">Some Christians believe in God as the creator, but also accept the theory of evolution. </w:t>
                            </w:r>
                          </w:p>
                          <w:p w:rsidR="00FE6F85" w:rsidRPr="00FE6F85" w:rsidRDefault="00FE6F85" w:rsidP="005307CD">
                            <w:pPr>
                              <w:pStyle w:val="ListParagraph"/>
                              <w:numPr>
                                <w:ilvl w:val="0"/>
                                <w:numId w:val="38"/>
                              </w:numPr>
                              <w:rPr>
                                <w:sz w:val="18"/>
                                <w:szCs w:val="18"/>
                              </w:rPr>
                            </w:pPr>
                            <w:r w:rsidRPr="00FE6F85">
                              <w:rPr>
                                <w:sz w:val="18"/>
                                <w:szCs w:val="18"/>
                              </w:rPr>
                              <w:t>They believe the Bible is concerned with ‘why’ it happened, rather than the ‘how’.</w:t>
                            </w:r>
                          </w:p>
                          <w:p w:rsidR="00FE6F85" w:rsidRPr="00FE6F85" w:rsidRDefault="00FE6F85" w:rsidP="005307CD">
                            <w:pPr>
                              <w:pStyle w:val="ListParagraph"/>
                              <w:numPr>
                                <w:ilvl w:val="0"/>
                                <w:numId w:val="38"/>
                              </w:numPr>
                              <w:rPr>
                                <w:sz w:val="18"/>
                                <w:szCs w:val="18"/>
                              </w:rPr>
                            </w:pPr>
                            <w:r w:rsidRPr="00FE6F85">
                              <w:rPr>
                                <w:sz w:val="18"/>
                                <w:szCs w:val="18"/>
                              </w:rPr>
                              <w:t xml:space="preserve">Some Christians say it happened because God designed and crated the beginning of life and set everything in motion to develop over the course of history. </w:t>
                            </w:r>
                          </w:p>
                          <w:p w:rsidR="00FE6F85" w:rsidRPr="00FE6F85" w:rsidRDefault="00FE6F85" w:rsidP="005307CD">
                            <w:pPr>
                              <w:pStyle w:val="ListParagraph"/>
                              <w:numPr>
                                <w:ilvl w:val="0"/>
                                <w:numId w:val="38"/>
                              </w:numPr>
                              <w:rPr>
                                <w:sz w:val="18"/>
                                <w:szCs w:val="18"/>
                              </w:rPr>
                            </w:pPr>
                            <w:r w:rsidRPr="00FE6F85">
                              <w:rPr>
                                <w:sz w:val="18"/>
                                <w:szCs w:val="18"/>
                              </w:rPr>
                              <w:t xml:space="preserve">They believe that evolution is the way God designed life to advance and evolve. </w:t>
                            </w:r>
                          </w:p>
                          <w:p w:rsidR="00FE6F85" w:rsidRPr="00FE6F85" w:rsidRDefault="00FE6F85" w:rsidP="00C1171B">
                            <w:pPr>
                              <w:rPr>
                                <w:b/>
                                <w:sz w:val="18"/>
                                <w:szCs w:val="18"/>
                                <w:u w:val="single"/>
                              </w:rPr>
                            </w:pPr>
                            <w:r w:rsidRPr="00FE6F85">
                              <w:rPr>
                                <w:b/>
                                <w:sz w:val="18"/>
                                <w:szCs w:val="18"/>
                                <w:u w:val="single"/>
                              </w:rPr>
                              <w:t>‘So God created mankind in his own image, in the image of God he created them; male and female he created them’. Genesis 1:27</w:t>
                            </w:r>
                          </w:p>
                          <w:p w:rsidR="00FE6F85" w:rsidRPr="00FE6F85" w:rsidRDefault="00FE6F85" w:rsidP="007E4571">
                            <w:pPr>
                              <w:rPr>
                                <w:b/>
                                <w:sz w:val="18"/>
                                <w:szCs w:val="18"/>
                              </w:rPr>
                            </w:pPr>
                            <w:r w:rsidRPr="00FE6F85">
                              <w:rPr>
                                <w:b/>
                                <w:sz w:val="18"/>
                                <w:szCs w:val="18"/>
                              </w:rPr>
                              <w:t>Islam:</w:t>
                            </w:r>
                          </w:p>
                          <w:p w:rsidR="00FE6F85" w:rsidRPr="00FE6F85" w:rsidRDefault="00FE6F85" w:rsidP="00C1171B">
                            <w:pPr>
                              <w:pStyle w:val="ListParagraph"/>
                              <w:numPr>
                                <w:ilvl w:val="0"/>
                                <w:numId w:val="40"/>
                              </w:numPr>
                              <w:rPr>
                                <w:sz w:val="18"/>
                                <w:szCs w:val="18"/>
                              </w:rPr>
                            </w:pPr>
                            <w:r w:rsidRPr="00FE6F85">
                              <w:rPr>
                                <w:sz w:val="18"/>
                                <w:szCs w:val="18"/>
                              </w:rPr>
                              <w:t>Muslims believe that after God made the universe, he made the first human being called Adam.</w:t>
                            </w:r>
                          </w:p>
                          <w:p w:rsidR="00FE6F85" w:rsidRPr="00FE6F85" w:rsidRDefault="00FE6F85" w:rsidP="00C1171B">
                            <w:pPr>
                              <w:pStyle w:val="ListParagraph"/>
                              <w:numPr>
                                <w:ilvl w:val="0"/>
                                <w:numId w:val="40"/>
                              </w:numPr>
                              <w:rPr>
                                <w:sz w:val="18"/>
                                <w:szCs w:val="18"/>
                              </w:rPr>
                            </w:pPr>
                            <w:r w:rsidRPr="00FE6F85">
                              <w:rPr>
                                <w:sz w:val="18"/>
                                <w:szCs w:val="18"/>
                              </w:rPr>
                              <w:t xml:space="preserve">Muslims believe the whole of the human race is descended from Adam and Eve. </w:t>
                            </w:r>
                          </w:p>
                          <w:p w:rsidR="00FE6F85" w:rsidRPr="00FE6F85" w:rsidRDefault="00FE6F85" w:rsidP="00C1171B">
                            <w:pPr>
                              <w:pStyle w:val="ListParagraph"/>
                              <w:numPr>
                                <w:ilvl w:val="0"/>
                                <w:numId w:val="40"/>
                              </w:numPr>
                              <w:rPr>
                                <w:sz w:val="18"/>
                                <w:szCs w:val="18"/>
                              </w:rPr>
                            </w:pPr>
                            <w:r w:rsidRPr="00FE6F85">
                              <w:rPr>
                                <w:sz w:val="18"/>
                                <w:szCs w:val="18"/>
                              </w:rPr>
                              <w:t xml:space="preserve">Some Muslims reject the idea of evolution altogether, believe that God formed all the different species. Others accept all forms of evolution except where it applies to humans. </w:t>
                            </w:r>
                          </w:p>
                          <w:p w:rsidR="00FE6F85" w:rsidRPr="00FE6F85" w:rsidRDefault="00FE6F85" w:rsidP="00C1171B">
                            <w:pPr>
                              <w:rPr>
                                <w:b/>
                                <w:sz w:val="18"/>
                                <w:szCs w:val="18"/>
                                <w:u w:val="single"/>
                              </w:rPr>
                            </w:pPr>
                            <w:r w:rsidRPr="00FE6F85">
                              <w:rPr>
                                <w:b/>
                                <w:sz w:val="18"/>
                                <w:szCs w:val="18"/>
                                <w:u w:val="single"/>
                              </w:rPr>
                              <w:t>‘You [humans] were lifeless and He gave you life’. Qur’an 2:28</w:t>
                            </w:r>
                          </w:p>
                          <w:p w:rsidR="00FE6F85" w:rsidRPr="00FE6F85" w:rsidRDefault="00FE6F85" w:rsidP="007E4571">
                            <w:pPr>
                              <w:rPr>
                                <w:sz w:val="18"/>
                                <w:szCs w:val="18"/>
                              </w:rPr>
                            </w:pPr>
                          </w:p>
                          <w:p w:rsidR="00FE6F85" w:rsidRPr="00FE6F85" w:rsidRDefault="00FE6F85" w:rsidP="007E4571">
                            <w:pPr>
                              <w:jc w:val="center"/>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37FB23" id="_x0000_s1027" type="#_x0000_t202" style="position:absolute;margin-left:-21.6pt;margin-top:-45.3pt;width:492.1pt;height:37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">
                <v:textbox>
                  <w:txbxContent>
                    <w:p w:rsidR="00FE6F85" w:rsidRPr="00FE6F85" w:rsidRDefault="00FE6F85" w:rsidP="00262F71">
                      <w:pPr>
                        <w:jc w:val="center"/>
                        <w:rPr>
                          <w:b/>
                          <w:sz w:val="18"/>
                          <w:szCs w:val="18"/>
                          <w:u w:val="single"/>
                        </w:rPr>
                      </w:pPr>
                      <w:r w:rsidRPr="00FE6F85">
                        <w:rPr>
                          <w:b/>
                          <w:sz w:val="18"/>
                          <w:szCs w:val="18"/>
                          <w:u w:val="single"/>
                        </w:rPr>
                        <w:t>6. Origins of human life</w:t>
                      </w:r>
                    </w:p>
                    <w:p w:rsidR="00FE6F85" w:rsidRPr="00FE6F85" w:rsidRDefault="00FE6F85" w:rsidP="005307CD">
                      <w:pPr>
                        <w:rPr>
                          <w:b/>
                          <w:sz w:val="18"/>
                          <w:szCs w:val="18"/>
                        </w:rPr>
                      </w:pPr>
                      <w:r w:rsidRPr="00FE6F85">
                        <w:rPr>
                          <w:b/>
                          <w:sz w:val="18"/>
                          <w:szCs w:val="18"/>
                        </w:rPr>
                        <w:t>Science:</w:t>
                      </w:r>
                    </w:p>
                    <w:p w:rsidR="00FE6F85" w:rsidRPr="00FE6F85" w:rsidRDefault="00FE6F85" w:rsidP="005307CD">
                      <w:pPr>
                        <w:pStyle w:val="ListParagraph"/>
                        <w:numPr>
                          <w:ilvl w:val="0"/>
                          <w:numId w:val="39"/>
                        </w:numPr>
                        <w:rPr>
                          <w:sz w:val="18"/>
                          <w:szCs w:val="18"/>
                        </w:rPr>
                      </w:pPr>
                      <w:r w:rsidRPr="00FE6F85">
                        <w:rPr>
                          <w:sz w:val="18"/>
                          <w:szCs w:val="18"/>
                        </w:rPr>
                        <w:t xml:space="preserve">Charles Darwin came up with the theory of evolution. He suggested that creatures appeared in the sea, which over a long period of time, evolved into other species. </w:t>
                      </w:r>
                    </w:p>
                    <w:p w:rsidR="00FE6F85" w:rsidRPr="00FE6F85" w:rsidRDefault="00FE6F85" w:rsidP="005307CD">
                      <w:pPr>
                        <w:pStyle w:val="ListParagraph"/>
                        <w:numPr>
                          <w:ilvl w:val="0"/>
                          <w:numId w:val="39"/>
                        </w:numPr>
                        <w:rPr>
                          <w:sz w:val="18"/>
                          <w:szCs w:val="18"/>
                        </w:rPr>
                      </w:pPr>
                      <w:r w:rsidRPr="00FE6F85">
                        <w:rPr>
                          <w:sz w:val="18"/>
                          <w:szCs w:val="18"/>
                        </w:rPr>
                        <w:t xml:space="preserve">Some became able to survive on land as well as in the sea. Some then developed the ability to fly. This is called evolution. </w:t>
                      </w:r>
                    </w:p>
                    <w:p w:rsidR="00FE6F85" w:rsidRPr="00FE6F85" w:rsidRDefault="00FE6F85" w:rsidP="005307CD">
                      <w:pPr>
                        <w:pStyle w:val="ListParagraph"/>
                        <w:numPr>
                          <w:ilvl w:val="0"/>
                          <w:numId w:val="39"/>
                        </w:numPr>
                        <w:rPr>
                          <w:sz w:val="18"/>
                          <w:szCs w:val="18"/>
                        </w:rPr>
                      </w:pPr>
                      <w:r w:rsidRPr="00FE6F85">
                        <w:rPr>
                          <w:sz w:val="18"/>
                          <w:szCs w:val="18"/>
                        </w:rPr>
                        <w:t xml:space="preserve">According to the theory of evolution, humans evolved over millions of years from other animals on land. </w:t>
                      </w:r>
                    </w:p>
                    <w:p w:rsidR="00FE6F85" w:rsidRPr="00FE6F85" w:rsidRDefault="00FE6F85" w:rsidP="005307CD">
                      <w:pPr>
                        <w:pStyle w:val="ListParagraph"/>
                        <w:numPr>
                          <w:ilvl w:val="0"/>
                          <w:numId w:val="39"/>
                        </w:numPr>
                        <w:rPr>
                          <w:sz w:val="18"/>
                          <w:szCs w:val="18"/>
                        </w:rPr>
                      </w:pPr>
                      <w:r w:rsidRPr="00FE6F85">
                        <w:rPr>
                          <w:sz w:val="18"/>
                          <w:szCs w:val="18"/>
                        </w:rPr>
                        <w:t xml:space="preserve">Scientists have discovered bones from several extinct species, which they claim as possible ancestors of the human race. </w:t>
                      </w:r>
                    </w:p>
                    <w:p w:rsidR="00FE6F85" w:rsidRPr="00FE6F85" w:rsidRDefault="00FE6F85" w:rsidP="007E4571">
                      <w:pPr>
                        <w:rPr>
                          <w:b/>
                          <w:sz w:val="18"/>
                          <w:szCs w:val="18"/>
                        </w:rPr>
                      </w:pPr>
                      <w:r w:rsidRPr="00FE6F85">
                        <w:rPr>
                          <w:b/>
                          <w:sz w:val="18"/>
                          <w:szCs w:val="18"/>
                        </w:rPr>
                        <w:t>Christianity:</w:t>
                      </w:r>
                    </w:p>
                    <w:p w:rsidR="00FE6F85" w:rsidRPr="00FE6F85" w:rsidRDefault="00FE6F85" w:rsidP="005307CD">
                      <w:pPr>
                        <w:pStyle w:val="ListParagraph"/>
                        <w:numPr>
                          <w:ilvl w:val="0"/>
                          <w:numId w:val="38"/>
                        </w:numPr>
                        <w:rPr>
                          <w:sz w:val="18"/>
                          <w:szCs w:val="18"/>
                        </w:rPr>
                      </w:pPr>
                      <w:r w:rsidRPr="00FE6F85">
                        <w:rPr>
                          <w:sz w:val="18"/>
                          <w:szCs w:val="18"/>
                        </w:rPr>
                        <w:t xml:space="preserve">Fundamentalist Christians believe that the origin of human life was exactly as recorded in Genesis, with God creating each species separately. </w:t>
                      </w:r>
                    </w:p>
                    <w:p w:rsidR="00FE6F85" w:rsidRPr="00FE6F85" w:rsidRDefault="00FE6F85" w:rsidP="005307CD">
                      <w:pPr>
                        <w:pStyle w:val="ListParagraph"/>
                        <w:numPr>
                          <w:ilvl w:val="0"/>
                          <w:numId w:val="38"/>
                        </w:numPr>
                        <w:rPr>
                          <w:sz w:val="18"/>
                          <w:szCs w:val="18"/>
                        </w:rPr>
                      </w:pPr>
                      <w:r w:rsidRPr="00FE6F85">
                        <w:rPr>
                          <w:sz w:val="18"/>
                          <w:szCs w:val="18"/>
                        </w:rPr>
                        <w:t xml:space="preserve">Whilst some accept adaptation in species, they do not believe there is enough evidence to prove that creatures evolve. </w:t>
                      </w:r>
                    </w:p>
                    <w:p w:rsidR="00FE6F85" w:rsidRPr="00FE6F85" w:rsidRDefault="00FE6F85" w:rsidP="005307CD">
                      <w:pPr>
                        <w:pStyle w:val="ListParagraph"/>
                        <w:numPr>
                          <w:ilvl w:val="0"/>
                          <w:numId w:val="38"/>
                        </w:numPr>
                        <w:rPr>
                          <w:sz w:val="18"/>
                          <w:szCs w:val="18"/>
                        </w:rPr>
                      </w:pPr>
                      <w:r w:rsidRPr="00FE6F85">
                        <w:rPr>
                          <w:sz w:val="18"/>
                          <w:szCs w:val="18"/>
                        </w:rPr>
                        <w:t xml:space="preserve">Some Christians believe in God as the creator, but also accept the theory of evolution. </w:t>
                      </w:r>
                    </w:p>
                    <w:p w:rsidR="00FE6F85" w:rsidRPr="00FE6F85" w:rsidRDefault="00FE6F85" w:rsidP="005307CD">
                      <w:pPr>
                        <w:pStyle w:val="ListParagraph"/>
                        <w:numPr>
                          <w:ilvl w:val="0"/>
                          <w:numId w:val="38"/>
                        </w:numPr>
                        <w:rPr>
                          <w:sz w:val="18"/>
                          <w:szCs w:val="18"/>
                        </w:rPr>
                      </w:pPr>
                      <w:r w:rsidRPr="00FE6F85">
                        <w:rPr>
                          <w:sz w:val="18"/>
                          <w:szCs w:val="18"/>
                        </w:rPr>
                        <w:t>They believe the Bible is concerned with ‘why’ it happened, rather than the ‘how’.</w:t>
                      </w:r>
                    </w:p>
                    <w:p w:rsidR="00FE6F85" w:rsidRPr="00FE6F85" w:rsidRDefault="00FE6F85" w:rsidP="005307CD">
                      <w:pPr>
                        <w:pStyle w:val="ListParagraph"/>
                        <w:numPr>
                          <w:ilvl w:val="0"/>
                          <w:numId w:val="38"/>
                        </w:numPr>
                        <w:rPr>
                          <w:sz w:val="18"/>
                          <w:szCs w:val="18"/>
                        </w:rPr>
                      </w:pPr>
                      <w:r w:rsidRPr="00FE6F85">
                        <w:rPr>
                          <w:sz w:val="18"/>
                          <w:szCs w:val="18"/>
                        </w:rPr>
                        <w:t xml:space="preserve">Some Christians say it happened because God designed and crated the beginning of life and set everything in motion to develop over the course of history. </w:t>
                      </w:r>
                    </w:p>
                    <w:p w:rsidR="00FE6F85" w:rsidRPr="00FE6F85" w:rsidRDefault="00FE6F85" w:rsidP="005307CD">
                      <w:pPr>
                        <w:pStyle w:val="ListParagraph"/>
                        <w:numPr>
                          <w:ilvl w:val="0"/>
                          <w:numId w:val="38"/>
                        </w:numPr>
                        <w:rPr>
                          <w:sz w:val="18"/>
                          <w:szCs w:val="18"/>
                        </w:rPr>
                      </w:pPr>
                      <w:r w:rsidRPr="00FE6F85">
                        <w:rPr>
                          <w:sz w:val="18"/>
                          <w:szCs w:val="18"/>
                        </w:rPr>
                        <w:t xml:space="preserve">They believe that evolution is the way God designed life to advance and evolve. </w:t>
                      </w:r>
                    </w:p>
                    <w:p w:rsidR="00FE6F85" w:rsidRPr="00FE6F85" w:rsidRDefault="00FE6F85" w:rsidP="00C1171B">
                      <w:pPr>
                        <w:rPr>
                          <w:b/>
                          <w:sz w:val="18"/>
                          <w:szCs w:val="18"/>
                          <w:u w:val="single"/>
                        </w:rPr>
                      </w:pPr>
                      <w:r w:rsidRPr="00FE6F85">
                        <w:rPr>
                          <w:b/>
                          <w:sz w:val="18"/>
                          <w:szCs w:val="18"/>
                          <w:u w:val="single"/>
                        </w:rPr>
                        <w:t>‘So God created mankind in his own image, in the image of God he created them; male and female he created them’. Genesis 1:27</w:t>
                      </w:r>
                    </w:p>
                    <w:p w:rsidR="00FE6F85" w:rsidRPr="00FE6F85" w:rsidRDefault="00FE6F85" w:rsidP="007E4571">
                      <w:pPr>
                        <w:rPr>
                          <w:b/>
                          <w:sz w:val="18"/>
                          <w:szCs w:val="18"/>
                        </w:rPr>
                      </w:pPr>
                      <w:r w:rsidRPr="00FE6F85">
                        <w:rPr>
                          <w:b/>
                          <w:sz w:val="18"/>
                          <w:szCs w:val="18"/>
                        </w:rPr>
                        <w:t>Islam:</w:t>
                      </w:r>
                    </w:p>
                    <w:p w:rsidR="00FE6F85" w:rsidRPr="00FE6F85" w:rsidRDefault="00FE6F85" w:rsidP="00C1171B">
                      <w:pPr>
                        <w:pStyle w:val="ListParagraph"/>
                        <w:numPr>
                          <w:ilvl w:val="0"/>
                          <w:numId w:val="40"/>
                        </w:numPr>
                        <w:rPr>
                          <w:sz w:val="18"/>
                          <w:szCs w:val="18"/>
                        </w:rPr>
                      </w:pPr>
                      <w:r w:rsidRPr="00FE6F85">
                        <w:rPr>
                          <w:sz w:val="18"/>
                          <w:szCs w:val="18"/>
                        </w:rPr>
                        <w:t>Muslims believe that after God made the universe, he made the first human being called Adam.</w:t>
                      </w:r>
                    </w:p>
                    <w:p w:rsidR="00FE6F85" w:rsidRPr="00FE6F85" w:rsidRDefault="00FE6F85" w:rsidP="00C1171B">
                      <w:pPr>
                        <w:pStyle w:val="ListParagraph"/>
                        <w:numPr>
                          <w:ilvl w:val="0"/>
                          <w:numId w:val="40"/>
                        </w:numPr>
                        <w:rPr>
                          <w:sz w:val="18"/>
                          <w:szCs w:val="18"/>
                        </w:rPr>
                      </w:pPr>
                      <w:r w:rsidRPr="00FE6F85">
                        <w:rPr>
                          <w:sz w:val="18"/>
                          <w:szCs w:val="18"/>
                        </w:rPr>
                        <w:t xml:space="preserve">Muslims believe the whole of the human race is descended from Adam and Eve. </w:t>
                      </w:r>
                    </w:p>
                    <w:p w:rsidR="00FE6F85" w:rsidRPr="00FE6F85" w:rsidRDefault="00FE6F85" w:rsidP="00C1171B">
                      <w:pPr>
                        <w:pStyle w:val="ListParagraph"/>
                        <w:numPr>
                          <w:ilvl w:val="0"/>
                          <w:numId w:val="40"/>
                        </w:numPr>
                        <w:rPr>
                          <w:sz w:val="18"/>
                          <w:szCs w:val="18"/>
                        </w:rPr>
                      </w:pPr>
                      <w:r w:rsidRPr="00FE6F85">
                        <w:rPr>
                          <w:sz w:val="18"/>
                          <w:szCs w:val="18"/>
                        </w:rPr>
                        <w:t xml:space="preserve">Some Muslims reject the idea of evolution altogether, believe that God formed all the different species. Others accept all forms of evolution except where it applies to humans. </w:t>
                      </w:r>
                    </w:p>
                    <w:p w:rsidR="00FE6F85" w:rsidRPr="00FE6F85" w:rsidRDefault="00FE6F85" w:rsidP="00C1171B">
                      <w:pPr>
                        <w:rPr>
                          <w:b/>
                          <w:sz w:val="18"/>
                          <w:szCs w:val="18"/>
                          <w:u w:val="single"/>
                        </w:rPr>
                      </w:pPr>
                      <w:r w:rsidRPr="00FE6F85">
                        <w:rPr>
                          <w:b/>
                          <w:sz w:val="18"/>
                          <w:szCs w:val="18"/>
                          <w:u w:val="single"/>
                        </w:rPr>
                        <w:t>‘You [humans] were lifeless and He gave you life’. Qur’an 2:28</w:t>
                      </w:r>
                    </w:p>
                    <w:p w:rsidR="00FE6F85" w:rsidRPr="00FE6F85" w:rsidRDefault="00FE6F85" w:rsidP="007E4571">
                      <w:pPr>
                        <w:rPr>
                          <w:sz w:val="18"/>
                          <w:szCs w:val="18"/>
                        </w:rPr>
                      </w:pPr>
                    </w:p>
                    <w:p w:rsidR="00FE6F85" w:rsidRPr="00FE6F85" w:rsidRDefault="00FE6F85" w:rsidP="007E4571">
                      <w:pPr>
                        <w:jc w:val="center"/>
                        <w:rPr>
                          <w:b/>
                          <w:sz w:val="18"/>
                          <w:szCs w:val="18"/>
                        </w:rPr>
                      </w:pPr>
                    </w:p>
                  </w:txbxContent>
                </v:textbox>
              </v:shape>
            </w:pict>
          </mc:Fallback>
        </mc:AlternateContent>
      </w:r>
      <w:r w:rsidR="00C1171B">
        <w:rPr>
          <w:noProof/>
          <w:lang w:eastAsia="en-GB"/>
        </w:rPr>
        <mc:AlternateContent>
          <mc:Choice Requires="wps">
            <w:drawing>
              <wp:anchor distT="0" distB="0" distL="114300" distR="114300" simplePos="0" relativeHeight="251688960" behindDoc="0" locked="0" layoutInCell="1" allowOverlap="1" wp14:anchorId="79E0AC24" wp14:editId="3B38E793">
                <wp:simplePos x="0" y="0"/>
                <wp:positionH relativeFrom="column">
                  <wp:posOffset>-306125</wp:posOffset>
                </wp:positionH>
                <wp:positionV relativeFrom="paragraph">
                  <wp:posOffset>-1521488</wp:posOffset>
                </wp:positionV>
                <wp:extent cx="3521075" cy="762911"/>
                <wp:effectExtent l="0" t="0" r="22225" b="1841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075" cy="762911"/>
                        </a:xfrm>
                        <a:prstGeom prst="rect">
                          <a:avLst/>
                        </a:prstGeom>
                        <a:solidFill>
                          <a:srgbClr val="FFFFFF"/>
                        </a:solidFill>
                        <a:ln w="9525">
                          <a:solidFill>
                            <a:srgbClr val="000000"/>
                          </a:solidFill>
                          <a:miter lim="800000"/>
                          <a:headEnd/>
                          <a:tailEnd/>
                        </a:ln>
                      </wps:spPr>
                      <wps:txbx>
                        <w:txbxContent>
                          <w:p w:rsidR="00FE6F85" w:rsidRPr="00780035" w:rsidRDefault="00FE6F85" w:rsidP="0029092F">
                            <w:pPr>
                              <w:jc w:val="center"/>
                              <w:rPr>
                                <w:b/>
                                <w:sz w:val="40"/>
                              </w:rPr>
                            </w:pPr>
                            <w:r>
                              <w:rPr>
                                <w:b/>
                                <w:sz w:val="40"/>
                                <w:u w:val="single"/>
                              </w:rPr>
                              <w:t>Religion and Life</w:t>
                            </w:r>
                            <w:r>
                              <w:rPr>
                                <w:b/>
                                <w:sz w:val="40"/>
                                <w:u w:val="single"/>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E0AC24" id="_x0000_s1028" type="#_x0000_t202" style="position:absolute;margin-left:-24.1pt;margin-top:-119.8pt;width:277.25pt;height:60.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">
                <v:textbox>
                  <w:txbxContent>
                    <w:p w:rsidR="00FE6F85" w:rsidRPr="00780035" w:rsidRDefault="00FE6F85" w:rsidP="0029092F">
                      <w:pPr>
                        <w:jc w:val="center"/>
                        <w:rPr>
                          <w:b/>
                          <w:sz w:val="40"/>
                        </w:rPr>
                      </w:pPr>
                      <w:r>
                        <w:rPr>
                          <w:b/>
                          <w:sz w:val="40"/>
                          <w:u w:val="single"/>
                        </w:rPr>
                        <w:t>Religion and Life</w:t>
                      </w:r>
                      <w:r>
                        <w:rPr>
                          <w:b/>
                          <w:sz w:val="40"/>
                          <w:u w:val="single"/>
                        </w:rPr>
                        <w:br/>
                      </w:r>
                    </w:p>
                  </w:txbxContent>
                </v:textbox>
              </v:shape>
            </w:pict>
          </mc:Fallback>
        </mc:AlternateContent>
      </w:r>
      <w:r w:rsidR="00C1171B">
        <w:rPr>
          <w:noProof/>
          <w:lang w:eastAsia="en-GB"/>
        </w:rPr>
        <mc:AlternateContent>
          <mc:Choice Requires="wps">
            <w:drawing>
              <wp:anchor distT="0" distB="0" distL="114300" distR="114300" simplePos="0" relativeHeight="251693056" behindDoc="0" locked="0" layoutInCell="1" allowOverlap="1" wp14:anchorId="1118CE0B" wp14:editId="7FA53517">
                <wp:simplePos x="0" y="0"/>
                <wp:positionH relativeFrom="column">
                  <wp:posOffset>10245256</wp:posOffset>
                </wp:positionH>
                <wp:positionV relativeFrom="paragraph">
                  <wp:posOffset>-1545342</wp:posOffset>
                </wp:positionV>
                <wp:extent cx="4030980" cy="787097"/>
                <wp:effectExtent l="0" t="0" r="26670" b="1333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0980" cy="787097"/>
                        </a:xfrm>
                        <a:prstGeom prst="rect">
                          <a:avLst/>
                        </a:prstGeom>
                        <a:solidFill>
                          <a:srgbClr val="FFFFFF"/>
                        </a:solidFill>
                        <a:ln w="9525">
                          <a:solidFill>
                            <a:srgbClr val="000000"/>
                          </a:solidFill>
                          <a:miter lim="800000"/>
                          <a:headEnd/>
                          <a:tailEnd/>
                        </a:ln>
                      </wps:spPr>
                      <wps:txbx>
                        <w:txbxContent>
                          <w:p w:rsidR="00FE6F85" w:rsidRPr="00B337FD" w:rsidRDefault="00FE6F85" w:rsidP="0053119A">
                            <w:pPr>
                              <w:rPr>
                                <w:sz w:val="27"/>
                                <w:szCs w:val="27"/>
                              </w:rPr>
                            </w:pPr>
                            <w:r w:rsidRPr="00B337FD">
                              <w:rPr>
                                <w:b/>
                                <w:sz w:val="27"/>
                                <w:szCs w:val="27"/>
                                <w:u w:val="single"/>
                              </w:rPr>
                              <w:t xml:space="preserve">Remember: </w:t>
                            </w:r>
                            <w:r w:rsidRPr="00B337FD">
                              <w:rPr>
                                <w:sz w:val="27"/>
                                <w:szCs w:val="27"/>
                              </w:rPr>
                              <w:t xml:space="preserve">if a question is asking you for the </w:t>
                            </w:r>
                            <w:r w:rsidRPr="00B337FD">
                              <w:rPr>
                                <w:b/>
                                <w:sz w:val="27"/>
                                <w:szCs w:val="27"/>
                                <w:u w:val="single"/>
                              </w:rPr>
                              <w:t>similarities</w:t>
                            </w:r>
                            <w:r w:rsidRPr="00B337FD">
                              <w:rPr>
                                <w:sz w:val="27"/>
                                <w:szCs w:val="27"/>
                              </w:rPr>
                              <w:t xml:space="preserve"> it means </w:t>
                            </w:r>
                            <w:r w:rsidRPr="00B337FD">
                              <w:rPr>
                                <w:b/>
                                <w:sz w:val="27"/>
                                <w:szCs w:val="27"/>
                                <w:u w:val="single"/>
                              </w:rPr>
                              <w:t>two things the same</w:t>
                            </w:r>
                            <w:r w:rsidRPr="00B337FD">
                              <w:rPr>
                                <w:sz w:val="27"/>
                                <w:szCs w:val="27"/>
                              </w:rPr>
                              <w:t xml:space="preserve">. If it says </w:t>
                            </w:r>
                            <w:r w:rsidRPr="00B337FD">
                              <w:rPr>
                                <w:b/>
                                <w:sz w:val="27"/>
                                <w:szCs w:val="27"/>
                                <w:u w:val="single"/>
                              </w:rPr>
                              <w:t>contrasting</w:t>
                            </w:r>
                            <w:r w:rsidRPr="00B337FD">
                              <w:rPr>
                                <w:sz w:val="27"/>
                                <w:szCs w:val="27"/>
                              </w:rPr>
                              <w:t xml:space="preserve"> it is asking you to say </w:t>
                            </w:r>
                            <w:r w:rsidRPr="00B337FD">
                              <w:rPr>
                                <w:b/>
                                <w:sz w:val="27"/>
                                <w:szCs w:val="27"/>
                                <w:u w:val="single"/>
                              </w:rPr>
                              <w:t>both for and against.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18CE0B" id="Text Box 17" o:spid="_x0000_s1029" type="#_x0000_t202" style="position:absolute;margin-left:806.7pt;margin-top:-121.7pt;width:317.4pt;height:6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">
                <v:textbox>
                  <w:txbxContent>
                    <w:p w:rsidR="00FE6F85" w:rsidRPr="00B337FD" w:rsidRDefault="00FE6F85" w:rsidP="0053119A">
                      <w:pPr>
                        <w:rPr>
                          <w:sz w:val="27"/>
                          <w:szCs w:val="27"/>
                        </w:rPr>
                      </w:pPr>
                      <w:r w:rsidRPr="00B337FD">
                        <w:rPr>
                          <w:b/>
                          <w:sz w:val="27"/>
                          <w:szCs w:val="27"/>
                          <w:u w:val="single"/>
                        </w:rPr>
                        <w:t xml:space="preserve">Remember: </w:t>
                      </w:r>
                      <w:r w:rsidRPr="00B337FD">
                        <w:rPr>
                          <w:sz w:val="27"/>
                          <w:szCs w:val="27"/>
                        </w:rPr>
                        <w:t xml:space="preserve">if a question is asking you for the </w:t>
                      </w:r>
                      <w:r w:rsidRPr="00B337FD">
                        <w:rPr>
                          <w:b/>
                          <w:sz w:val="27"/>
                          <w:szCs w:val="27"/>
                          <w:u w:val="single"/>
                        </w:rPr>
                        <w:t>similarities</w:t>
                      </w:r>
                      <w:r w:rsidRPr="00B337FD">
                        <w:rPr>
                          <w:sz w:val="27"/>
                          <w:szCs w:val="27"/>
                        </w:rPr>
                        <w:t xml:space="preserve"> it means </w:t>
                      </w:r>
                      <w:r w:rsidRPr="00B337FD">
                        <w:rPr>
                          <w:b/>
                          <w:sz w:val="27"/>
                          <w:szCs w:val="27"/>
                          <w:u w:val="single"/>
                        </w:rPr>
                        <w:t>two things the same</w:t>
                      </w:r>
                      <w:r w:rsidRPr="00B337FD">
                        <w:rPr>
                          <w:sz w:val="27"/>
                          <w:szCs w:val="27"/>
                        </w:rPr>
                        <w:t xml:space="preserve">. If it says </w:t>
                      </w:r>
                      <w:r w:rsidRPr="00B337FD">
                        <w:rPr>
                          <w:b/>
                          <w:sz w:val="27"/>
                          <w:szCs w:val="27"/>
                          <w:u w:val="single"/>
                        </w:rPr>
                        <w:t>contrasting</w:t>
                      </w:r>
                      <w:r w:rsidRPr="00B337FD">
                        <w:rPr>
                          <w:sz w:val="27"/>
                          <w:szCs w:val="27"/>
                        </w:rPr>
                        <w:t xml:space="preserve"> it is asking you to say </w:t>
                      </w:r>
                      <w:r w:rsidRPr="00B337FD">
                        <w:rPr>
                          <w:b/>
                          <w:sz w:val="27"/>
                          <w:szCs w:val="27"/>
                          <w:u w:val="single"/>
                        </w:rPr>
                        <w:t>both for and against.</w:t>
                      </w:r>
                    </w:p>
                  </w:txbxContent>
                </v:textbox>
              </v:shape>
            </w:pict>
          </mc:Fallback>
        </mc:AlternateContent>
      </w:r>
      <w:r w:rsidR="00C1171B">
        <w:rPr>
          <w:noProof/>
          <w:lang w:eastAsia="en-GB"/>
        </w:rPr>
        <mc:AlternateContent>
          <mc:Choice Requires="wps">
            <w:drawing>
              <wp:anchor distT="0" distB="0" distL="114300" distR="114300" simplePos="0" relativeHeight="251691008" behindDoc="0" locked="0" layoutInCell="1" allowOverlap="1" wp14:anchorId="7FF29CED" wp14:editId="197B2DC1">
                <wp:simplePos x="0" y="0"/>
                <wp:positionH relativeFrom="column">
                  <wp:posOffset>3494598</wp:posOffset>
                </wp:positionH>
                <wp:positionV relativeFrom="paragraph">
                  <wp:posOffset>-1537390</wp:posOffset>
                </wp:positionV>
                <wp:extent cx="6623050" cy="779228"/>
                <wp:effectExtent l="0" t="0" r="25400" b="2095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0" cy="779228"/>
                        </a:xfrm>
                        <a:prstGeom prst="rect">
                          <a:avLst/>
                        </a:prstGeom>
                        <a:solidFill>
                          <a:srgbClr val="FFFFFF"/>
                        </a:solidFill>
                        <a:ln w="9525">
                          <a:solidFill>
                            <a:srgbClr val="000000"/>
                          </a:solidFill>
                          <a:miter lim="800000"/>
                          <a:headEnd/>
                          <a:tailEnd/>
                        </a:ln>
                      </wps:spPr>
                      <wps:txbx>
                        <w:txbxContent>
                          <w:p w:rsidR="00FE6F85" w:rsidRPr="00C1171B" w:rsidRDefault="00FE6F85" w:rsidP="00C1171B">
                            <w:r w:rsidRPr="00C1171B">
                              <w:rPr>
                                <w:b/>
                                <w:u w:val="single"/>
                              </w:rPr>
                              <w:t xml:space="preserve">Topics covered: </w:t>
                            </w:r>
                            <w:r w:rsidRPr="00C1171B">
                              <w:rPr>
                                <w:b/>
                              </w:rPr>
                              <w:tab/>
                            </w:r>
                            <w:r w:rsidRPr="00C1171B">
                              <w:rPr>
                                <w:b/>
                              </w:rPr>
                              <w:tab/>
                            </w:r>
                            <w:r w:rsidRPr="00C1171B">
                              <w:rPr>
                                <w:b/>
                              </w:rPr>
                              <w:tab/>
                            </w:r>
                            <w:r w:rsidRPr="00C1171B">
                              <w:t>4. Pollution</w:t>
                            </w:r>
                            <w:r w:rsidRPr="00C1171B">
                              <w:tab/>
                            </w:r>
                            <w:r w:rsidRPr="00C1171B">
                              <w:tab/>
                            </w:r>
                            <w:r w:rsidRPr="00C1171B">
                              <w:tab/>
                            </w:r>
                            <w:r w:rsidRPr="00C1171B">
                              <w:tab/>
                              <w:t xml:space="preserve">8. Euthanasia  </w:t>
                            </w:r>
                            <w:r w:rsidRPr="00C1171B">
                              <w:tab/>
                            </w:r>
                            <w:r w:rsidRPr="00C1171B">
                              <w:rPr>
                                <w:b/>
                                <w:u w:val="single"/>
                              </w:rPr>
                              <w:br/>
                            </w:r>
                            <w:r w:rsidRPr="00C1171B">
                              <w:t>1. Origins of the universe</w:t>
                            </w:r>
                            <w:r w:rsidRPr="00C1171B">
                              <w:tab/>
                            </w:r>
                            <w:r w:rsidRPr="00C1171B">
                              <w:tab/>
                              <w:t>5. Use of animals</w:t>
                            </w:r>
                            <w:r w:rsidRPr="00C1171B">
                              <w:tab/>
                            </w:r>
                            <w:r w:rsidRPr="00C1171B">
                              <w:tab/>
                            </w:r>
                            <w:r w:rsidRPr="00C1171B">
                              <w:tab/>
                              <w:t>9. Death and afterlife</w:t>
                            </w:r>
                            <w:r>
                              <w:tab/>
                            </w:r>
                            <w:r w:rsidRPr="00C1171B">
                              <w:br/>
                              <w:t>2. Value of the world</w:t>
                            </w:r>
                            <w:r w:rsidRPr="00C1171B">
                              <w:tab/>
                            </w:r>
                            <w:r w:rsidRPr="00C1171B">
                              <w:tab/>
                            </w:r>
                            <w:r w:rsidRPr="00C1171B">
                              <w:tab/>
                              <w:t xml:space="preserve">6. Origins of human life          </w:t>
                            </w:r>
                            <w:r w:rsidRPr="00C1171B">
                              <w:tab/>
                              <w:t xml:space="preserve">              </w:t>
                            </w:r>
                            <w:r w:rsidRPr="00C1171B">
                              <w:br/>
                              <w:t>3. Use of resources</w:t>
                            </w:r>
                            <w:r w:rsidRPr="00C1171B">
                              <w:tab/>
                            </w:r>
                            <w:r w:rsidRPr="00C1171B">
                              <w:rPr>
                                <w:b/>
                              </w:rPr>
                              <w:tab/>
                            </w:r>
                            <w:r w:rsidRPr="00C1171B">
                              <w:rPr>
                                <w:b/>
                              </w:rPr>
                              <w:tab/>
                            </w:r>
                            <w:r w:rsidRPr="00C1171B">
                              <w:t>7. Abortion</w:t>
                            </w:r>
                          </w:p>
                          <w:p w:rsidR="00FE6F85" w:rsidRPr="00C1171B" w:rsidRDefault="00FE6F85" w:rsidP="0029092F">
                            <w:pPr>
                              <w:rPr>
                                <w:sz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F29CED" id="Text Box 15" o:spid="_x0000_s1030" type="#_x0000_t202" style="position:absolute;margin-left:275.15pt;margin-top:-121.05pt;width:521.5pt;height:61.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">
                <v:textbox>
                  <w:txbxContent>
                    <w:p w:rsidR="00FE6F85" w:rsidRPr="00C1171B" w:rsidRDefault="00FE6F85" w:rsidP="00C1171B">
                      <w:r w:rsidRPr="00C1171B">
                        <w:rPr>
                          <w:b/>
                          <w:u w:val="single"/>
                        </w:rPr>
                        <w:t xml:space="preserve">Topics covered: </w:t>
                      </w:r>
                      <w:r w:rsidRPr="00C1171B">
                        <w:rPr>
                          <w:b/>
                        </w:rPr>
                        <w:tab/>
                      </w:r>
                      <w:r w:rsidRPr="00C1171B">
                        <w:rPr>
                          <w:b/>
                        </w:rPr>
                        <w:tab/>
                      </w:r>
                      <w:r w:rsidRPr="00C1171B">
                        <w:rPr>
                          <w:b/>
                        </w:rPr>
                        <w:tab/>
                      </w:r>
                      <w:r w:rsidRPr="00C1171B">
                        <w:t>4. Pollution</w:t>
                      </w:r>
                      <w:r w:rsidRPr="00C1171B">
                        <w:tab/>
                      </w:r>
                      <w:r w:rsidRPr="00C1171B">
                        <w:tab/>
                      </w:r>
                      <w:r w:rsidRPr="00C1171B">
                        <w:tab/>
                      </w:r>
                      <w:r w:rsidRPr="00C1171B">
                        <w:tab/>
                        <w:t xml:space="preserve">8. Euthanasia  </w:t>
                      </w:r>
                      <w:r w:rsidRPr="00C1171B">
                        <w:tab/>
                      </w:r>
                      <w:r w:rsidRPr="00C1171B">
                        <w:rPr>
                          <w:b/>
                          <w:u w:val="single"/>
                        </w:rPr>
                        <w:br/>
                      </w:r>
                      <w:r w:rsidRPr="00C1171B">
                        <w:t>1. Origins of the universe</w:t>
                      </w:r>
                      <w:r w:rsidRPr="00C1171B">
                        <w:tab/>
                      </w:r>
                      <w:r w:rsidRPr="00C1171B">
                        <w:tab/>
                        <w:t>5. Use of animals</w:t>
                      </w:r>
                      <w:r w:rsidRPr="00C1171B">
                        <w:tab/>
                      </w:r>
                      <w:r w:rsidRPr="00C1171B">
                        <w:tab/>
                      </w:r>
                      <w:r w:rsidRPr="00C1171B">
                        <w:tab/>
                        <w:t>9. Death and afterlife</w:t>
                      </w:r>
                      <w:r>
                        <w:tab/>
                      </w:r>
                      <w:r w:rsidRPr="00C1171B">
                        <w:br/>
                        <w:t>2. Value of the world</w:t>
                      </w:r>
                      <w:r w:rsidRPr="00C1171B">
                        <w:tab/>
                      </w:r>
                      <w:r w:rsidRPr="00C1171B">
                        <w:tab/>
                      </w:r>
                      <w:r w:rsidRPr="00C1171B">
                        <w:tab/>
                        <w:t xml:space="preserve">6. Origins of human life          </w:t>
                      </w:r>
                      <w:r w:rsidRPr="00C1171B">
                        <w:tab/>
                        <w:t xml:space="preserve">              </w:t>
                      </w:r>
                      <w:r w:rsidRPr="00C1171B">
                        <w:br/>
                        <w:t>3. Use of resources</w:t>
                      </w:r>
                      <w:r w:rsidRPr="00C1171B">
                        <w:tab/>
                      </w:r>
                      <w:r w:rsidRPr="00C1171B">
                        <w:rPr>
                          <w:b/>
                        </w:rPr>
                        <w:tab/>
                      </w:r>
                      <w:r w:rsidRPr="00C1171B">
                        <w:rPr>
                          <w:b/>
                        </w:rPr>
                        <w:tab/>
                      </w:r>
                      <w:r w:rsidRPr="00C1171B">
                        <w:t>7. Abortion</w:t>
                      </w:r>
                    </w:p>
                    <w:p w:rsidR="00FE6F85" w:rsidRPr="00C1171B" w:rsidRDefault="00FE6F85" w:rsidP="0029092F">
                      <w:pPr>
                        <w:rPr>
                          <w:sz w:val="36"/>
                        </w:rPr>
                      </w:pPr>
                    </w:p>
                  </w:txbxContent>
                </v:textbox>
              </v:shape>
            </w:pict>
          </mc:Fallback>
        </mc:AlternateContent>
      </w:r>
    </w:p>
    <w:p w:rsidR="0063438E" w:rsidRDefault="00FD777B" w:rsidP="0029092F">
      <w:r>
        <w:rPr>
          <w:noProof/>
          <w:lang w:eastAsia="en-GB"/>
        </w:rPr>
        <mc:AlternateContent>
          <mc:Choice Requires="wps">
            <w:drawing>
              <wp:anchor distT="0" distB="0" distL="114300" distR="114300" simplePos="0" relativeHeight="251698176" behindDoc="0" locked="0" layoutInCell="1" allowOverlap="1" wp14:anchorId="325050EF" wp14:editId="4E3DBD36">
                <wp:simplePos x="0" y="0"/>
                <wp:positionH relativeFrom="column">
                  <wp:posOffset>-306125</wp:posOffset>
                </wp:positionH>
                <wp:positionV relativeFrom="paragraph">
                  <wp:posOffset>3973362</wp:posOffset>
                </wp:positionV>
                <wp:extent cx="6281420" cy="4555296"/>
                <wp:effectExtent l="0" t="0" r="24130" b="171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4555296"/>
                        </a:xfrm>
                        <a:prstGeom prst="rect">
                          <a:avLst/>
                        </a:prstGeom>
                        <a:solidFill>
                          <a:srgbClr val="FFFFFF"/>
                        </a:solidFill>
                        <a:ln w="9525">
                          <a:solidFill>
                            <a:srgbClr val="000000"/>
                          </a:solidFill>
                          <a:miter lim="800000"/>
                          <a:headEnd/>
                          <a:tailEnd/>
                        </a:ln>
                      </wps:spPr>
                      <wps:txbx>
                        <w:txbxContent>
                          <w:p w:rsidR="00FE6F85" w:rsidRPr="00FD777B" w:rsidRDefault="00FE6F85" w:rsidP="00A82954">
                            <w:pPr>
                              <w:jc w:val="center"/>
                              <w:rPr>
                                <w:b/>
                                <w:sz w:val="20"/>
                                <w:szCs w:val="18"/>
                                <w:u w:val="single"/>
                              </w:rPr>
                            </w:pPr>
                            <w:r w:rsidRPr="00FD777B">
                              <w:rPr>
                                <w:b/>
                                <w:sz w:val="20"/>
                                <w:szCs w:val="18"/>
                                <w:u w:val="single"/>
                              </w:rPr>
                              <w:t>10.  Euthanasia</w:t>
                            </w:r>
                          </w:p>
                          <w:p w:rsidR="00FE6F85" w:rsidRPr="00FD777B" w:rsidRDefault="00FE6F85" w:rsidP="003C596E">
                            <w:pPr>
                              <w:pStyle w:val="ListParagraph"/>
                              <w:numPr>
                                <w:ilvl w:val="0"/>
                                <w:numId w:val="23"/>
                              </w:numPr>
                              <w:rPr>
                                <w:sz w:val="20"/>
                                <w:szCs w:val="18"/>
                              </w:rPr>
                            </w:pPr>
                            <w:r w:rsidRPr="00FD777B">
                              <w:rPr>
                                <w:sz w:val="20"/>
                                <w:szCs w:val="18"/>
                              </w:rPr>
                              <w:t xml:space="preserve">Euthanasia means ‘good death’. The intention is to end the life of someone who is in pain or has poor quality of life due to a serious illness but they can’t take their own life. </w:t>
                            </w:r>
                          </w:p>
                          <w:p w:rsidR="00FE6F85" w:rsidRPr="00FD777B" w:rsidRDefault="00FE6F85" w:rsidP="003C596E">
                            <w:pPr>
                              <w:pStyle w:val="ListParagraph"/>
                              <w:numPr>
                                <w:ilvl w:val="0"/>
                                <w:numId w:val="23"/>
                              </w:numPr>
                              <w:rPr>
                                <w:sz w:val="20"/>
                                <w:szCs w:val="18"/>
                              </w:rPr>
                            </w:pPr>
                            <w:r w:rsidRPr="00FD777B">
                              <w:rPr>
                                <w:sz w:val="20"/>
                                <w:szCs w:val="18"/>
                              </w:rPr>
                              <w:t xml:space="preserve">There are three types of euthanasia; voluntary – where a person asks a doctor to end their life for them, non-voluntary – where a person is too ill to request to die, but a doctor will end it because it’s in their best interests and involuntary – where a person is able to consent, but does not and their life is ended anyway. </w:t>
                            </w:r>
                          </w:p>
                          <w:p w:rsidR="00FE6F85" w:rsidRPr="00FD777B" w:rsidRDefault="00FE6F85" w:rsidP="003C596E">
                            <w:pPr>
                              <w:pStyle w:val="ListParagraph"/>
                              <w:numPr>
                                <w:ilvl w:val="0"/>
                                <w:numId w:val="23"/>
                              </w:numPr>
                              <w:rPr>
                                <w:sz w:val="20"/>
                                <w:szCs w:val="18"/>
                              </w:rPr>
                            </w:pPr>
                            <w:r w:rsidRPr="00FD777B">
                              <w:rPr>
                                <w:sz w:val="20"/>
                                <w:szCs w:val="18"/>
                              </w:rPr>
                              <w:t xml:space="preserve">All forms of euthanasia are currently illegal in the UK and treated as murder or manslaughter.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805"/>
                            </w:tblGrid>
                            <w:tr w:rsidR="00FE6F85" w:rsidRPr="00FD777B" w:rsidTr="00C56946">
                              <w:trPr>
                                <w:trHeight w:val="3644"/>
                              </w:trPr>
                              <w:tc>
                                <w:tcPr>
                                  <w:tcW w:w="7752" w:type="dxa"/>
                                </w:tcPr>
                                <w:p w:rsidR="00FE6F85" w:rsidRPr="00FD777B" w:rsidRDefault="00FE6F85" w:rsidP="007C729F">
                                  <w:pPr>
                                    <w:rPr>
                                      <w:b/>
                                      <w:sz w:val="20"/>
                                      <w:szCs w:val="18"/>
                                    </w:rPr>
                                  </w:pPr>
                                  <w:r w:rsidRPr="00FD777B">
                                    <w:rPr>
                                      <w:b/>
                                      <w:sz w:val="20"/>
                                      <w:szCs w:val="18"/>
                                    </w:rPr>
                                    <w:t>Christianity:</w:t>
                                  </w:r>
                                </w:p>
                                <w:p w:rsidR="00FE6F85" w:rsidRPr="00FD777B" w:rsidRDefault="00FE6F85" w:rsidP="007C729F">
                                  <w:pPr>
                                    <w:rPr>
                                      <w:b/>
                                      <w:sz w:val="20"/>
                                      <w:szCs w:val="18"/>
                                    </w:rPr>
                                  </w:pPr>
                                </w:p>
                                <w:p w:rsidR="00FE6F85" w:rsidRPr="00FD777B" w:rsidRDefault="00FE6F85" w:rsidP="003C596E">
                                  <w:pPr>
                                    <w:pStyle w:val="ListParagraph"/>
                                    <w:numPr>
                                      <w:ilvl w:val="0"/>
                                      <w:numId w:val="24"/>
                                    </w:numPr>
                                    <w:rPr>
                                      <w:sz w:val="20"/>
                                      <w:szCs w:val="18"/>
                                    </w:rPr>
                                  </w:pPr>
                                  <w:r w:rsidRPr="00FD777B">
                                    <w:rPr>
                                      <w:sz w:val="20"/>
                                      <w:szCs w:val="18"/>
                                    </w:rPr>
                                    <w:t xml:space="preserve">Many believe taking a life is interfering with God’s plan. They think it is comparable to murder and open to abuse. </w:t>
                                  </w:r>
                                </w:p>
                                <w:p w:rsidR="00FE6F85" w:rsidRPr="00FD777B" w:rsidRDefault="00FE6F85" w:rsidP="003C596E">
                                  <w:pPr>
                                    <w:pStyle w:val="ListParagraph"/>
                                    <w:numPr>
                                      <w:ilvl w:val="0"/>
                                      <w:numId w:val="24"/>
                                    </w:numPr>
                                    <w:rPr>
                                      <w:sz w:val="20"/>
                                      <w:szCs w:val="18"/>
                                    </w:rPr>
                                  </w:pPr>
                                  <w:r w:rsidRPr="00FD777B">
                                    <w:rPr>
                                      <w:sz w:val="20"/>
                                      <w:szCs w:val="18"/>
                                    </w:rPr>
                                    <w:t xml:space="preserve">Most believe it goes against the sanctity of lie, and only God has the right to take life away. </w:t>
                                  </w:r>
                                </w:p>
                                <w:p w:rsidR="00FE6F85" w:rsidRPr="00FD777B" w:rsidRDefault="00FE6F85" w:rsidP="003C596E">
                                  <w:pPr>
                                    <w:pStyle w:val="ListParagraph"/>
                                    <w:numPr>
                                      <w:ilvl w:val="0"/>
                                      <w:numId w:val="24"/>
                                    </w:numPr>
                                    <w:rPr>
                                      <w:sz w:val="20"/>
                                      <w:szCs w:val="18"/>
                                    </w:rPr>
                                  </w:pPr>
                                  <w:r w:rsidRPr="00FD777B">
                                    <w:rPr>
                                      <w:sz w:val="20"/>
                                      <w:szCs w:val="18"/>
                                    </w:rPr>
                                    <w:t xml:space="preserve">Some Christians do support euthanasia and believe that it should be used if it is the most loving thing to do. </w:t>
                                  </w:r>
                                </w:p>
                                <w:p w:rsidR="00FE6F85" w:rsidRPr="00FD777B" w:rsidRDefault="00FE6F85" w:rsidP="003C596E">
                                  <w:pPr>
                                    <w:pStyle w:val="ListParagraph"/>
                                    <w:numPr>
                                      <w:ilvl w:val="0"/>
                                      <w:numId w:val="24"/>
                                    </w:numPr>
                                    <w:rPr>
                                      <w:sz w:val="20"/>
                                      <w:szCs w:val="18"/>
                                    </w:rPr>
                                  </w:pPr>
                                  <w:r w:rsidRPr="00FD777B">
                                    <w:rPr>
                                      <w:sz w:val="20"/>
                                      <w:szCs w:val="18"/>
                                    </w:rPr>
                                    <w:t xml:space="preserve">They believe God has given people free will so they should be able to choose when to end their lives. </w:t>
                                  </w:r>
                                </w:p>
                                <w:p w:rsidR="00FE6F85" w:rsidRPr="00FD777B" w:rsidRDefault="00FE6F85" w:rsidP="007C729F">
                                  <w:pPr>
                                    <w:rPr>
                                      <w:sz w:val="20"/>
                                      <w:szCs w:val="18"/>
                                    </w:rPr>
                                  </w:pPr>
                                </w:p>
                                <w:p w:rsidR="00FE6F85" w:rsidRPr="00FD777B" w:rsidRDefault="00FE6F85" w:rsidP="00C403E2">
                                  <w:pPr>
                                    <w:rPr>
                                      <w:b/>
                                      <w:sz w:val="20"/>
                                      <w:szCs w:val="18"/>
                                      <w:u w:val="single"/>
                                    </w:rPr>
                                  </w:pPr>
                                  <w:r w:rsidRPr="00FD777B">
                                    <w:rPr>
                                      <w:b/>
                                      <w:sz w:val="20"/>
                                      <w:szCs w:val="18"/>
                                      <w:u w:val="single"/>
                                    </w:rPr>
                                    <w:t>‘Thou shall not kill’. Exodus.</w:t>
                                  </w:r>
                                </w:p>
                                <w:p w:rsidR="00FE6F85" w:rsidRPr="00FD777B" w:rsidRDefault="00FE6F85" w:rsidP="00C403E2">
                                  <w:pPr>
                                    <w:rPr>
                                      <w:b/>
                                      <w:sz w:val="20"/>
                                      <w:szCs w:val="18"/>
                                      <w:u w:val="single"/>
                                    </w:rPr>
                                  </w:pPr>
                                  <w:r w:rsidRPr="00FD777B">
                                    <w:rPr>
                                      <w:b/>
                                      <w:sz w:val="20"/>
                                      <w:szCs w:val="18"/>
                                      <w:u w:val="single"/>
                                    </w:rPr>
                                    <w:t>‘Blessed are the merciful’. Matthew 5:7</w:t>
                                  </w:r>
                                </w:p>
                                <w:p w:rsidR="00FE6F85" w:rsidRPr="00FD777B" w:rsidRDefault="00FE6F85" w:rsidP="00C403E2">
                                  <w:pPr>
                                    <w:rPr>
                                      <w:b/>
                                      <w:sz w:val="20"/>
                                      <w:szCs w:val="18"/>
                                    </w:rPr>
                                  </w:pPr>
                                </w:p>
                              </w:tc>
                              <w:tc>
                                <w:tcPr>
                                  <w:tcW w:w="7752" w:type="dxa"/>
                                </w:tcPr>
                                <w:p w:rsidR="00FE6F85" w:rsidRPr="00FD777B" w:rsidRDefault="00FE6F85" w:rsidP="007C729F">
                                  <w:pPr>
                                    <w:rPr>
                                      <w:b/>
                                      <w:sz w:val="20"/>
                                      <w:szCs w:val="18"/>
                                    </w:rPr>
                                  </w:pPr>
                                  <w:r w:rsidRPr="00FD777B">
                                    <w:rPr>
                                      <w:b/>
                                      <w:sz w:val="20"/>
                                      <w:szCs w:val="18"/>
                                    </w:rPr>
                                    <w:t>Islam:</w:t>
                                  </w:r>
                                </w:p>
                                <w:p w:rsidR="00FE6F85" w:rsidRPr="00FD777B" w:rsidRDefault="00FE6F85" w:rsidP="007C729F">
                                  <w:pPr>
                                    <w:rPr>
                                      <w:b/>
                                      <w:sz w:val="20"/>
                                      <w:szCs w:val="18"/>
                                    </w:rPr>
                                  </w:pPr>
                                </w:p>
                                <w:p w:rsidR="00FE6F85" w:rsidRPr="00FD777B" w:rsidRDefault="00FE6F85" w:rsidP="003C596E">
                                  <w:pPr>
                                    <w:pStyle w:val="ListParagraph"/>
                                    <w:numPr>
                                      <w:ilvl w:val="0"/>
                                      <w:numId w:val="25"/>
                                    </w:numPr>
                                    <w:rPr>
                                      <w:sz w:val="20"/>
                                      <w:szCs w:val="18"/>
                                    </w:rPr>
                                  </w:pPr>
                                  <w:r w:rsidRPr="00FD777B">
                                    <w:rPr>
                                      <w:sz w:val="20"/>
                                      <w:szCs w:val="18"/>
                                    </w:rPr>
                                    <w:t>Muslims believe in the sanctity of life. They believe all life is a gift from God and therefore should be valued and looked after.</w:t>
                                  </w:r>
                                </w:p>
                                <w:p w:rsidR="00FE6F85" w:rsidRPr="00FD777B" w:rsidRDefault="00FE6F85" w:rsidP="003C596E">
                                  <w:pPr>
                                    <w:pStyle w:val="ListParagraph"/>
                                    <w:numPr>
                                      <w:ilvl w:val="0"/>
                                      <w:numId w:val="25"/>
                                    </w:numPr>
                                    <w:rPr>
                                      <w:sz w:val="20"/>
                                      <w:szCs w:val="18"/>
                                    </w:rPr>
                                  </w:pPr>
                                  <w:r w:rsidRPr="00FD777B">
                                    <w:rPr>
                                      <w:sz w:val="20"/>
                                      <w:szCs w:val="18"/>
                                    </w:rPr>
                                    <w:t xml:space="preserve">No person has the right to take life away, only God decides when it will be ended. </w:t>
                                  </w:r>
                                </w:p>
                                <w:p w:rsidR="00FE6F85" w:rsidRPr="00FD777B" w:rsidRDefault="00FE6F85" w:rsidP="003C596E">
                                  <w:pPr>
                                    <w:pStyle w:val="ListParagraph"/>
                                    <w:numPr>
                                      <w:ilvl w:val="0"/>
                                      <w:numId w:val="25"/>
                                    </w:numPr>
                                    <w:rPr>
                                      <w:sz w:val="20"/>
                                      <w:szCs w:val="18"/>
                                    </w:rPr>
                                  </w:pPr>
                                  <w:r w:rsidRPr="00FD777B">
                                    <w:rPr>
                                      <w:sz w:val="20"/>
                                      <w:szCs w:val="18"/>
                                    </w:rPr>
                                    <w:t xml:space="preserve">No one knows the plan for the person who is suffering, there may be a reason for it. </w:t>
                                  </w:r>
                                </w:p>
                                <w:p w:rsidR="00FE6F85" w:rsidRPr="00FD777B" w:rsidRDefault="00FE6F85" w:rsidP="003C596E">
                                  <w:pPr>
                                    <w:pStyle w:val="ListParagraph"/>
                                    <w:numPr>
                                      <w:ilvl w:val="0"/>
                                      <w:numId w:val="25"/>
                                    </w:numPr>
                                    <w:rPr>
                                      <w:sz w:val="20"/>
                                      <w:szCs w:val="18"/>
                                    </w:rPr>
                                  </w:pPr>
                                  <w:r w:rsidRPr="00FD777B">
                                    <w:rPr>
                                      <w:sz w:val="20"/>
                                      <w:szCs w:val="18"/>
                                    </w:rPr>
                                    <w:t>Euthanasia is forbidden in Islam and is consid</w:t>
                                  </w:r>
                                  <w:bookmarkStart w:id="0" w:name="_GoBack"/>
                                  <w:bookmarkEnd w:id="0"/>
                                  <w:r w:rsidRPr="00FD777B">
                                    <w:rPr>
                                      <w:sz w:val="20"/>
                                      <w:szCs w:val="18"/>
                                    </w:rPr>
                                    <w:t>ered a sin against God, the community and the individual.</w:t>
                                  </w:r>
                                </w:p>
                                <w:p w:rsidR="00FE6F85" w:rsidRPr="00FD777B" w:rsidRDefault="00FE6F85" w:rsidP="003C596E">
                                  <w:pPr>
                                    <w:pStyle w:val="ListParagraph"/>
                                    <w:numPr>
                                      <w:ilvl w:val="0"/>
                                      <w:numId w:val="25"/>
                                    </w:numPr>
                                    <w:rPr>
                                      <w:sz w:val="20"/>
                                      <w:szCs w:val="18"/>
                                    </w:rPr>
                                  </w:pPr>
                                  <w:r w:rsidRPr="00FD777B">
                                    <w:rPr>
                                      <w:sz w:val="20"/>
                                      <w:szCs w:val="18"/>
                                    </w:rPr>
                                    <w:t>To end a life prematurely is going against God, because I is interfering with God’s plan.</w:t>
                                  </w:r>
                                </w:p>
                                <w:p w:rsidR="00FE6F85" w:rsidRPr="00FD777B" w:rsidRDefault="00FE6F85" w:rsidP="00441EA8">
                                  <w:pPr>
                                    <w:rPr>
                                      <w:b/>
                                      <w:sz w:val="20"/>
                                      <w:szCs w:val="18"/>
                                      <w:u w:val="single"/>
                                    </w:rPr>
                                  </w:pPr>
                                </w:p>
                                <w:p w:rsidR="00FE6F85" w:rsidRPr="00FD777B" w:rsidRDefault="00FE6F85" w:rsidP="00441EA8">
                                  <w:pPr>
                                    <w:rPr>
                                      <w:b/>
                                      <w:sz w:val="20"/>
                                      <w:szCs w:val="18"/>
                                      <w:u w:val="single"/>
                                    </w:rPr>
                                  </w:pPr>
                                  <w:r w:rsidRPr="00FD777B">
                                    <w:rPr>
                                      <w:b/>
                                      <w:sz w:val="20"/>
                                      <w:szCs w:val="18"/>
                                      <w:u w:val="single"/>
                                    </w:rPr>
                                    <w:t>‘Do not take life, which God has made sacred, except by right’. Quran 17:33</w:t>
                                  </w:r>
                                </w:p>
                                <w:p w:rsidR="00FE6F85" w:rsidRPr="00FD777B" w:rsidRDefault="00FE6F85" w:rsidP="00441EA8">
                                  <w:pPr>
                                    <w:rPr>
                                      <w:b/>
                                      <w:sz w:val="20"/>
                                      <w:szCs w:val="18"/>
                                      <w:u w:val="single"/>
                                    </w:rPr>
                                  </w:pPr>
                                  <w:r w:rsidRPr="00FD777B">
                                    <w:rPr>
                                      <w:b/>
                                      <w:sz w:val="20"/>
                                      <w:szCs w:val="18"/>
                                      <w:u w:val="single"/>
                                    </w:rPr>
                                    <w:t>‘No soul may die except with God’s permission at a predestined time’. Qur’an 3:145</w:t>
                                  </w:r>
                                </w:p>
                              </w:tc>
                            </w:tr>
                          </w:tbl>
                          <w:p w:rsidR="00FE6F85" w:rsidRPr="00FD777B" w:rsidRDefault="00FE6F85" w:rsidP="007C729F">
                            <w:pPr>
                              <w:rPr>
                                <w:b/>
                                <w:sz w:val="20"/>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5050EF" id="_x0000_s1031" type="#_x0000_t202" style="position:absolute;margin-left:-24.1pt;margin-top:312.85pt;width:494.6pt;height:358.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">
                <v:textbox>
                  <w:txbxContent>
                    <w:p w:rsidR="00FE6F85" w:rsidRPr="00FD777B" w:rsidRDefault="00FE6F85" w:rsidP="00A82954">
                      <w:pPr>
                        <w:jc w:val="center"/>
                        <w:rPr>
                          <w:b/>
                          <w:sz w:val="20"/>
                          <w:szCs w:val="18"/>
                          <w:u w:val="single"/>
                        </w:rPr>
                      </w:pPr>
                      <w:r w:rsidRPr="00FD777B">
                        <w:rPr>
                          <w:b/>
                          <w:sz w:val="20"/>
                          <w:szCs w:val="18"/>
                          <w:u w:val="single"/>
                        </w:rPr>
                        <w:t>10.  Euthanasia</w:t>
                      </w:r>
                    </w:p>
                    <w:p w:rsidR="00FE6F85" w:rsidRPr="00FD777B" w:rsidRDefault="00FE6F85" w:rsidP="003C596E">
                      <w:pPr>
                        <w:pStyle w:val="ListParagraph"/>
                        <w:numPr>
                          <w:ilvl w:val="0"/>
                          <w:numId w:val="23"/>
                        </w:numPr>
                        <w:rPr>
                          <w:sz w:val="20"/>
                          <w:szCs w:val="18"/>
                        </w:rPr>
                      </w:pPr>
                      <w:r w:rsidRPr="00FD777B">
                        <w:rPr>
                          <w:sz w:val="20"/>
                          <w:szCs w:val="18"/>
                        </w:rPr>
                        <w:t xml:space="preserve">Euthanasia means ‘good death’. The intention is to end the life of someone who is in pain or has poor quality of life due to a serious illness but they can’t take their own life. </w:t>
                      </w:r>
                    </w:p>
                    <w:p w:rsidR="00FE6F85" w:rsidRPr="00FD777B" w:rsidRDefault="00FE6F85" w:rsidP="003C596E">
                      <w:pPr>
                        <w:pStyle w:val="ListParagraph"/>
                        <w:numPr>
                          <w:ilvl w:val="0"/>
                          <w:numId w:val="23"/>
                        </w:numPr>
                        <w:rPr>
                          <w:sz w:val="20"/>
                          <w:szCs w:val="18"/>
                        </w:rPr>
                      </w:pPr>
                      <w:r w:rsidRPr="00FD777B">
                        <w:rPr>
                          <w:sz w:val="20"/>
                          <w:szCs w:val="18"/>
                        </w:rPr>
                        <w:t xml:space="preserve">There are three types of euthanasia; voluntary – where a person asks a doctor to end their life for them, non-voluntary – where a person is too ill to request to die, but a doctor will end it because it’s in their best interests and involuntary – where a person is able to consent, but does not and their life is ended anyway. </w:t>
                      </w:r>
                    </w:p>
                    <w:p w:rsidR="00FE6F85" w:rsidRPr="00FD777B" w:rsidRDefault="00FE6F85" w:rsidP="003C596E">
                      <w:pPr>
                        <w:pStyle w:val="ListParagraph"/>
                        <w:numPr>
                          <w:ilvl w:val="0"/>
                          <w:numId w:val="23"/>
                        </w:numPr>
                        <w:rPr>
                          <w:sz w:val="20"/>
                          <w:szCs w:val="18"/>
                        </w:rPr>
                      </w:pPr>
                      <w:r w:rsidRPr="00FD777B">
                        <w:rPr>
                          <w:sz w:val="20"/>
                          <w:szCs w:val="18"/>
                        </w:rPr>
                        <w:t xml:space="preserve">All forms of euthanasia are currently illegal in the UK and treated as murder or manslaughter.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805"/>
                      </w:tblGrid>
                      <w:tr w:rsidR="00FE6F85" w:rsidRPr="00FD777B" w:rsidTr="00C56946">
                        <w:trPr>
                          <w:trHeight w:val="3644"/>
                        </w:trPr>
                        <w:tc>
                          <w:tcPr>
                            <w:tcW w:w="7752" w:type="dxa"/>
                          </w:tcPr>
                          <w:p w:rsidR="00FE6F85" w:rsidRPr="00FD777B" w:rsidRDefault="00FE6F85" w:rsidP="007C729F">
                            <w:pPr>
                              <w:rPr>
                                <w:b/>
                                <w:sz w:val="20"/>
                                <w:szCs w:val="18"/>
                              </w:rPr>
                            </w:pPr>
                            <w:r w:rsidRPr="00FD777B">
                              <w:rPr>
                                <w:b/>
                                <w:sz w:val="20"/>
                                <w:szCs w:val="18"/>
                              </w:rPr>
                              <w:t>Christianity:</w:t>
                            </w:r>
                          </w:p>
                          <w:p w:rsidR="00FE6F85" w:rsidRPr="00FD777B" w:rsidRDefault="00FE6F85" w:rsidP="007C729F">
                            <w:pPr>
                              <w:rPr>
                                <w:b/>
                                <w:sz w:val="20"/>
                                <w:szCs w:val="18"/>
                              </w:rPr>
                            </w:pPr>
                          </w:p>
                          <w:p w:rsidR="00FE6F85" w:rsidRPr="00FD777B" w:rsidRDefault="00FE6F85" w:rsidP="003C596E">
                            <w:pPr>
                              <w:pStyle w:val="ListParagraph"/>
                              <w:numPr>
                                <w:ilvl w:val="0"/>
                                <w:numId w:val="24"/>
                              </w:numPr>
                              <w:rPr>
                                <w:sz w:val="20"/>
                                <w:szCs w:val="18"/>
                              </w:rPr>
                            </w:pPr>
                            <w:r w:rsidRPr="00FD777B">
                              <w:rPr>
                                <w:sz w:val="20"/>
                                <w:szCs w:val="18"/>
                              </w:rPr>
                              <w:t xml:space="preserve">Many believe taking a life is interfering with God’s plan. They think it is comparable to murder and open to abuse. </w:t>
                            </w:r>
                          </w:p>
                          <w:p w:rsidR="00FE6F85" w:rsidRPr="00FD777B" w:rsidRDefault="00FE6F85" w:rsidP="003C596E">
                            <w:pPr>
                              <w:pStyle w:val="ListParagraph"/>
                              <w:numPr>
                                <w:ilvl w:val="0"/>
                                <w:numId w:val="24"/>
                              </w:numPr>
                              <w:rPr>
                                <w:sz w:val="20"/>
                                <w:szCs w:val="18"/>
                              </w:rPr>
                            </w:pPr>
                            <w:r w:rsidRPr="00FD777B">
                              <w:rPr>
                                <w:sz w:val="20"/>
                                <w:szCs w:val="18"/>
                              </w:rPr>
                              <w:t xml:space="preserve">Most believe it goes against the sanctity of lie, and only God has the right to take life away. </w:t>
                            </w:r>
                          </w:p>
                          <w:p w:rsidR="00FE6F85" w:rsidRPr="00FD777B" w:rsidRDefault="00FE6F85" w:rsidP="003C596E">
                            <w:pPr>
                              <w:pStyle w:val="ListParagraph"/>
                              <w:numPr>
                                <w:ilvl w:val="0"/>
                                <w:numId w:val="24"/>
                              </w:numPr>
                              <w:rPr>
                                <w:sz w:val="20"/>
                                <w:szCs w:val="18"/>
                              </w:rPr>
                            </w:pPr>
                            <w:r w:rsidRPr="00FD777B">
                              <w:rPr>
                                <w:sz w:val="20"/>
                                <w:szCs w:val="18"/>
                              </w:rPr>
                              <w:t xml:space="preserve">Some Christians do support euthanasia and believe that it should be used if it is the most loving thing to do. </w:t>
                            </w:r>
                          </w:p>
                          <w:p w:rsidR="00FE6F85" w:rsidRPr="00FD777B" w:rsidRDefault="00FE6F85" w:rsidP="003C596E">
                            <w:pPr>
                              <w:pStyle w:val="ListParagraph"/>
                              <w:numPr>
                                <w:ilvl w:val="0"/>
                                <w:numId w:val="24"/>
                              </w:numPr>
                              <w:rPr>
                                <w:sz w:val="20"/>
                                <w:szCs w:val="18"/>
                              </w:rPr>
                            </w:pPr>
                            <w:r w:rsidRPr="00FD777B">
                              <w:rPr>
                                <w:sz w:val="20"/>
                                <w:szCs w:val="18"/>
                              </w:rPr>
                              <w:t xml:space="preserve">They believe God has given people free will so they should be able to choose when to end their lives. </w:t>
                            </w:r>
                          </w:p>
                          <w:p w:rsidR="00FE6F85" w:rsidRPr="00FD777B" w:rsidRDefault="00FE6F85" w:rsidP="007C729F">
                            <w:pPr>
                              <w:rPr>
                                <w:sz w:val="20"/>
                                <w:szCs w:val="18"/>
                              </w:rPr>
                            </w:pPr>
                          </w:p>
                          <w:p w:rsidR="00FE6F85" w:rsidRPr="00FD777B" w:rsidRDefault="00FE6F85" w:rsidP="00C403E2">
                            <w:pPr>
                              <w:rPr>
                                <w:b/>
                                <w:sz w:val="20"/>
                                <w:szCs w:val="18"/>
                                <w:u w:val="single"/>
                              </w:rPr>
                            </w:pPr>
                            <w:r w:rsidRPr="00FD777B">
                              <w:rPr>
                                <w:b/>
                                <w:sz w:val="20"/>
                                <w:szCs w:val="18"/>
                                <w:u w:val="single"/>
                              </w:rPr>
                              <w:t>‘Thou shall not kill’. Exodus.</w:t>
                            </w:r>
                          </w:p>
                          <w:p w:rsidR="00FE6F85" w:rsidRPr="00FD777B" w:rsidRDefault="00FE6F85" w:rsidP="00C403E2">
                            <w:pPr>
                              <w:rPr>
                                <w:b/>
                                <w:sz w:val="20"/>
                                <w:szCs w:val="18"/>
                                <w:u w:val="single"/>
                              </w:rPr>
                            </w:pPr>
                            <w:r w:rsidRPr="00FD777B">
                              <w:rPr>
                                <w:b/>
                                <w:sz w:val="20"/>
                                <w:szCs w:val="18"/>
                                <w:u w:val="single"/>
                              </w:rPr>
                              <w:t>‘Blessed are the merciful’. Matthew 5:7</w:t>
                            </w:r>
                          </w:p>
                          <w:p w:rsidR="00FE6F85" w:rsidRPr="00FD777B" w:rsidRDefault="00FE6F85" w:rsidP="00C403E2">
                            <w:pPr>
                              <w:rPr>
                                <w:b/>
                                <w:sz w:val="20"/>
                                <w:szCs w:val="18"/>
                              </w:rPr>
                            </w:pPr>
                          </w:p>
                        </w:tc>
                        <w:tc>
                          <w:tcPr>
                            <w:tcW w:w="7752" w:type="dxa"/>
                          </w:tcPr>
                          <w:p w:rsidR="00FE6F85" w:rsidRPr="00FD777B" w:rsidRDefault="00FE6F85" w:rsidP="007C729F">
                            <w:pPr>
                              <w:rPr>
                                <w:b/>
                                <w:sz w:val="20"/>
                                <w:szCs w:val="18"/>
                              </w:rPr>
                            </w:pPr>
                            <w:r w:rsidRPr="00FD777B">
                              <w:rPr>
                                <w:b/>
                                <w:sz w:val="20"/>
                                <w:szCs w:val="18"/>
                              </w:rPr>
                              <w:t>Islam:</w:t>
                            </w:r>
                          </w:p>
                          <w:p w:rsidR="00FE6F85" w:rsidRPr="00FD777B" w:rsidRDefault="00FE6F85" w:rsidP="007C729F">
                            <w:pPr>
                              <w:rPr>
                                <w:b/>
                                <w:sz w:val="20"/>
                                <w:szCs w:val="18"/>
                              </w:rPr>
                            </w:pPr>
                          </w:p>
                          <w:p w:rsidR="00FE6F85" w:rsidRPr="00FD777B" w:rsidRDefault="00FE6F85" w:rsidP="003C596E">
                            <w:pPr>
                              <w:pStyle w:val="ListParagraph"/>
                              <w:numPr>
                                <w:ilvl w:val="0"/>
                                <w:numId w:val="25"/>
                              </w:numPr>
                              <w:rPr>
                                <w:sz w:val="20"/>
                                <w:szCs w:val="18"/>
                              </w:rPr>
                            </w:pPr>
                            <w:r w:rsidRPr="00FD777B">
                              <w:rPr>
                                <w:sz w:val="20"/>
                                <w:szCs w:val="18"/>
                              </w:rPr>
                              <w:t>Muslims believe in the sanctity of life. They believe all life is a gift from God and therefore should be valued and looked after.</w:t>
                            </w:r>
                          </w:p>
                          <w:p w:rsidR="00FE6F85" w:rsidRPr="00FD777B" w:rsidRDefault="00FE6F85" w:rsidP="003C596E">
                            <w:pPr>
                              <w:pStyle w:val="ListParagraph"/>
                              <w:numPr>
                                <w:ilvl w:val="0"/>
                                <w:numId w:val="25"/>
                              </w:numPr>
                              <w:rPr>
                                <w:sz w:val="20"/>
                                <w:szCs w:val="18"/>
                              </w:rPr>
                            </w:pPr>
                            <w:r w:rsidRPr="00FD777B">
                              <w:rPr>
                                <w:sz w:val="20"/>
                                <w:szCs w:val="18"/>
                              </w:rPr>
                              <w:t xml:space="preserve">No person has the right to take life away, only God decides when it will be ended. </w:t>
                            </w:r>
                          </w:p>
                          <w:p w:rsidR="00FE6F85" w:rsidRPr="00FD777B" w:rsidRDefault="00FE6F85" w:rsidP="003C596E">
                            <w:pPr>
                              <w:pStyle w:val="ListParagraph"/>
                              <w:numPr>
                                <w:ilvl w:val="0"/>
                                <w:numId w:val="25"/>
                              </w:numPr>
                              <w:rPr>
                                <w:sz w:val="20"/>
                                <w:szCs w:val="18"/>
                              </w:rPr>
                            </w:pPr>
                            <w:r w:rsidRPr="00FD777B">
                              <w:rPr>
                                <w:sz w:val="20"/>
                                <w:szCs w:val="18"/>
                              </w:rPr>
                              <w:t xml:space="preserve">No one knows the plan for the person who is suffering, there may be a reason for it. </w:t>
                            </w:r>
                          </w:p>
                          <w:p w:rsidR="00FE6F85" w:rsidRPr="00FD777B" w:rsidRDefault="00FE6F85" w:rsidP="003C596E">
                            <w:pPr>
                              <w:pStyle w:val="ListParagraph"/>
                              <w:numPr>
                                <w:ilvl w:val="0"/>
                                <w:numId w:val="25"/>
                              </w:numPr>
                              <w:rPr>
                                <w:sz w:val="20"/>
                                <w:szCs w:val="18"/>
                              </w:rPr>
                            </w:pPr>
                            <w:r w:rsidRPr="00FD777B">
                              <w:rPr>
                                <w:sz w:val="20"/>
                                <w:szCs w:val="18"/>
                              </w:rPr>
                              <w:t>Euthanasia is forbidden in Islam and is consid</w:t>
                            </w:r>
                            <w:bookmarkStart w:id="1" w:name="_GoBack"/>
                            <w:bookmarkEnd w:id="1"/>
                            <w:r w:rsidRPr="00FD777B">
                              <w:rPr>
                                <w:sz w:val="20"/>
                                <w:szCs w:val="18"/>
                              </w:rPr>
                              <w:t>ered a sin against God, the community and the individual.</w:t>
                            </w:r>
                          </w:p>
                          <w:p w:rsidR="00FE6F85" w:rsidRPr="00FD777B" w:rsidRDefault="00FE6F85" w:rsidP="003C596E">
                            <w:pPr>
                              <w:pStyle w:val="ListParagraph"/>
                              <w:numPr>
                                <w:ilvl w:val="0"/>
                                <w:numId w:val="25"/>
                              </w:numPr>
                              <w:rPr>
                                <w:sz w:val="20"/>
                                <w:szCs w:val="18"/>
                              </w:rPr>
                            </w:pPr>
                            <w:r w:rsidRPr="00FD777B">
                              <w:rPr>
                                <w:sz w:val="20"/>
                                <w:szCs w:val="18"/>
                              </w:rPr>
                              <w:t>To end a life prematurely is going against God, because I is interfering with God’s plan.</w:t>
                            </w:r>
                          </w:p>
                          <w:p w:rsidR="00FE6F85" w:rsidRPr="00FD777B" w:rsidRDefault="00FE6F85" w:rsidP="00441EA8">
                            <w:pPr>
                              <w:rPr>
                                <w:b/>
                                <w:sz w:val="20"/>
                                <w:szCs w:val="18"/>
                                <w:u w:val="single"/>
                              </w:rPr>
                            </w:pPr>
                          </w:p>
                          <w:p w:rsidR="00FE6F85" w:rsidRPr="00FD777B" w:rsidRDefault="00FE6F85" w:rsidP="00441EA8">
                            <w:pPr>
                              <w:rPr>
                                <w:b/>
                                <w:sz w:val="20"/>
                                <w:szCs w:val="18"/>
                                <w:u w:val="single"/>
                              </w:rPr>
                            </w:pPr>
                            <w:r w:rsidRPr="00FD777B">
                              <w:rPr>
                                <w:b/>
                                <w:sz w:val="20"/>
                                <w:szCs w:val="18"/>
                                <w:u w:val="single"/>
                              </w:rPr>
                              <w:t>‘Do not take life, which God has made sacred, except by right’. Quran 17:33</w:t>
                            </w:r>
                          </w:p>
                          <w:p w:rsidR="00FE6F85" w:rsidRPr="00FD777B" w:rsidRDefault="00FE6F85" w:rsidP="00441EA8">
                            <w:pPr>
                              <w:rPr>
                                <w:b/>
                                <w:sz w:val="20"/>
                                <w:szCs w:val="18"/>
                                <w:u w:val="single"/>
                              </w:rPr>
                            </w:pPr>
                            <w:r w:rsidRPr="00FD777B">
                              <w:rPr>
                                <w:b/>
                                <w:sz w:val="20"/>
                                <w:szCs w:val="18"/>
                                <w:u w:val="single"/>
                              </w:rPr>
                              <w:t>‘No soul may die except with God’s permission at a predestined time’. Qur’an 3:145</w:t>
                            </w:r>
                          </w:p>
                        </w:tc>
                      </w:tr>
                    </w:tbl>
                    <w:p w:rsidR="00FE6F85" w:rsidRPr="00FD777B" w:rsidRDefault="00FE6F85" w:rsidP="007C729F">
                      <w:pPr>
                        <w:rPr>
                          <w:b/>
                          <w:sz w:val="20"/>
                          <w:szCs w:val="18"/>
                        </w:rPr>
                      </w:pPr>
                    </w:p>
                  </w:txbxContent>
                </v:textbox>
              </v:shape>
            </w:pict>
          </mc:Fallback>
        </mc:AlternateContent>
      </w:r>
      <w:r w:rsidR="00FE6F85">
        <w:rPr>
          <w:noProof/>
          <w:lang w:eastAsia="en-GB"/>
        </w:rPr>
        <mc:AlternateContent>
          <mc:Choice Requires="wps">
            <w:drawing>
              <wp:anchor distT="0" distB="0" distL="114300" distR="114300" simplePos="0" relativeHeight="251700224" behindDoc="0" locked="0" layoutInCell="1" allowOverlap="1" wp14:anchorId="289CAD25" wp14:editId="1DAB1B97">
                <wp:simplePos x="0" y="0"/>
                <wp:positionH relativeFrom="column">
                  <wp:posOffset>6078772</wp:posOffset>
                </wp:positionH>
                <wp:positionV relativeFrom="paragraph">
                  <wp:posOffset>2915837</wp:posOffset>
                </wp:positionV>
                <wp:extent cx="8332139" cy="5612379"/>
                <wp:effectExtent l="0" t="0" r="12065" b="2667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2139" cy="5612379"/>
                        </a:xfrm>
                        <a:prstGeom prst="rect">
                          <a:avLst/>
                        </a:prstGeom>
                        <a:solidFill>
                          <a:srgbClr val="FFFFFF"/>
                        </a:solidFill>
                        <a:ln w="9525">
                          <a:solidFill>
                            <a:srgbClr val="000000"/>
                          </a:solidFill>
                          <a:miter lim="800000"/>
                          <a:headEnd/>
                          <a:tailEnd/>
                        </a:ln>
                      </wps:spPr>
                      <wps:txbx>
                        <w:txbxContent>
                          <w:p w:rsidR="00FE6F85" w:rsidRPr="00FE6F85" w:rsidRDefault="00FE6F85" w:rsidP="00FE6F85">
                            <w:pPr>
                              <w:jc w:val="center"/>
                              <w:rPr>
                                <w:b/>
                                <w:sz w:val="18"/>
                                <w:szCs w:val="18"/>
                                <w:u w:val="single"/>
                              </w:rPr>
                            </w:pPr>
                            <w:r w:rsidRPr="00906782">
                              <w:rPr>
                                <w:b/>
                                <w:sz w:val="18"/>
                                <w:szCs w:val="18"/>
                                <w:u w:val="single"/>
                              </w:rPr>
                              <w:t xml:space="preserve">7. </w:t>
                            </w:r>
                            <w:r>
                              <w:rPr>
                                <w:b/>
                                <w:sz w:val="18"/>
                                <w:szCs w:val="18"/>
                                <w:u w:val="single"/>
                              </w:rPr>
                              <w:t xml:space="preserve">Death and the afterlife </w:t>
                            </w:r>
                            <w:r w:rsidRPr="00FE6F85">
                              <w:rPr>
                                <w:sz w:val="18"/>
                                <w:szCs w:val="1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5"/>
                              <w:gridCol w:w="6324"/>
                            </w:tblGrid>
                            <w:tr w:rsidR="00FE6F85" w:rsidRPr="00906782" w:rsidTr="004B7FE3">
                              <w:trPr>
                                <w:trHeight w:val="1944"/>
                              </w:trPr>
                              <w:tc>
                                <w:tcPr>
                                  <w:tcW w:w="11477" w:type="dxa"/>
                                </w:tcPr>
                                <w:p w:rsidR="00FE6F85" w:rsidRPr="00906782" w:rsidRDefault="00FE6F85" w:rsidP="002D596A">
                                  <w:pPr>
                                    <w:rPr>
                                      <w:b/>
                                      <w:sz w:val="18"/>
                                      <w:szCs w:val="18"/>
                                    </w:rPr>
                                  </w:pPr>
                                  <w:r w:rsidRPr="00906782">
                                    <w:rPr>
                                      <w:b/>
                                      <w:sz w:val="18"/>
                                      <w:szCs w:val="18"/>
                                    </w:rPr>
                                    <w:t>Christianity:</w:t>
                                  </w:r>
                                </w:p>
                                <w:p w:rsidR="00FE6F85" w:rsidRPr="00FE6F85" w:rsidRDefault="00FE6F85" w:rsidP="00FE6F85">
                                  <w:pPr>
                                    <w:numPr>
                                      <w:ilvl w:val="0"/>
                                      <w:numId w:val="17"/>
                                    </w:numPr>
                                    <w:rPr>
                                      <w:sz w:val="18"/>
                                      <w:szCs w:val="18"/>
                                    </w:rPr>
                                  </w:pPr>
                                  <w:r w:rsidRPr="00FE6F85">
                                    <w:rPr>
                                      <w:sz w:val="18"/>
                                      <w:szCs w:val="18"/>
                                    </w:rPr>
                                    <w:t>Christians believe humans receive eternal life as a gift from God, and so a belief in the afterlife is dependent on a belief in God.</w:t>
                                  </w:r>
                                </w:p>
                                <w:p w:rsidR="00FE6F85" w:rsidRDefault="00FE6F85" w:rsidP="00FE6F85">
                                  <w:pPr>
                                    <w:numPr>
                                      <w:ilvl w:val="0"/>
                                      <w:numId w:val="17"/>
                                    </w:numPr>
                                    <w:rPr>
                                      <w:sz w:val="18"/>
                                      <w:szCs w:val="18"/>
                                    </w:rPr>
                                  </w:pPr>
                                  <w:r w:rsidRPr="00FE6F85">
                                    <w:rPr>
                                      <w:sz w:val="18"/>
                                      <w:szCs w:val="18"/>
                                    </w:rPr>
                                    <w:t xml:space="preserve">The afterlife either begins upon death or at the </w:t>
                                  </w:r>
                                  <w:r w:rsidRPr="00FE6F85">
                                    <w:rPr>
                                      <w:b/>
                                      <w:sz w:val="18"/>
                                      <w:szCs w:val="18"/>
                                    </w:rPr>
                                    <w:t>Day of Judgement</w:t>
                                  </w:r>
                                  <w:r w:rsidRPr="00FE6F85">
                                    <w:rPr>
                                      <w:sz w:val="18"/>
                                      <w:szCs w:val="18"/>
                                    </w:rPr>
                                    <w:t xml:space="preserve"> when Jesus will return to judge the living and the dead.</w:t>
                                  </w:r>
                                </w:p>
                                <w:p w:rsidR="00FE6F85" w:rsidRPr="00FE6F85" w:rsidRDefault="00FE6F85" w:rsidP="00FE6F85">
                                  <w:pPr>
                                    <w:ind w:left="720"/>
                                    <w:rPr>
                                      <w:sz w:val="18"/>
                                      <w:szCs w:val="18"/>
                                    </w:rPr>
                                  </w:pPr>
                                </w:p>
                                <w:p w:rsidR="00FE6F85" w:rsidRPr="00FE6F85" w:rsidRDefault="00FE6F85" w:rsidP="00FE6F85">
                                  <w:pPr>
                                    <w:rPr>
                                      <w:b/>
                                      <w:sz w:val="18"/>
                                      <w:szCs w:val="18"/>
                                    </w:rPr>
                                  </w:pPr>
                                  <w:r w:rsidRPr="00FE6F85">
                                    <w:rPr>
                                      <w:b/>
                                      <w:sz w:val="18"/>
                                      <w:szCs w:val="18"/>
                                    </w:rPr>
                                    <w:t>Judgement:</w:t>
                                  </w:r>
                                </w:p>
                                <w:p w:rsidR="00FE6F85" w:rsidRPr="00FE6F85" w:rsidRDefault="00FE6F85" w:rsidP="00FE6F85">
                                  <w:pPr>
                                    <w:numPr>
                                      <w:ilvl w:val="0"/>
                                      <w:numId w:val="17"/>
                                    </w:numPr>
                                    <w:rPr>
                                      <w:sz w:val="18"/>
                                      <w:szCs w:val="18"/>
                                    </w:rPr>
                                  </w:pPr>
                                  <w:r w:rsidRPr="00FE6F85">
                                    <w:rPr>
                                      <w:sz w:val="18"/>
                                      <w:szCs w:val="18"/>
                                    </w:rPr>
                                    <w:t>Christians believe it is God who judges the fate of those who die.</w:t>
                                  </w:r>
                                </w:p>
                                <w:p w:rsidR="00FE6F85" w:rsidRPr="00FE6F85" w:rsidRDefault="00FE6F85" w:rsidP="00FE6F85">
                                  <w:pPr>
                                    <w:numPr>
                                      <w:ilvl w:val="0"/>
                                      <w:numId w:val="17"/>
                                    </w:numPr>
                                    <w:rPr>
                                      <w:sz w:val="18"/>
                                      <w:szCs w:val="18"/>
                                    </w:rPr>
                                  </w:pPr>
                                  <w:r w:rsidRPr="00FE6F85">
                                    <w:rPr>
                                      <w:sz w:val="18"/>
                                      <w:szCs w:val="18"/>
                                    </w:rPr>
                                    <w:t>He will take into account the life of the person and the extent to which they have tried to get close to him.</w:t>
                                  </w:r>
                                </w:p>
                                <w:p w:rsidR="00FE6F85" w:rsidRPr="00FE6F85" w:rsidRDefault="00FE6F85" w:rsidP="00FE6F85">
                                  <w:pPr>
                                    <w:numPr>
                                      <w:ilvl w:val="0"/>
                                      <w:numId w:val="17"/>
                                    </w:numPr>
                                    <w:rPr>
                                      <w:sz w:val="18"/>
                                      <w:szCs w:val="18"/>
                                    </w:rPr>
                                  </w:pPr>
                                  <w:r w:rsidRPr="00FE6F85">
                                    <w:rPr>
                                      <w:sz w:val="18"/>
                                      <w:szCs w:val="18"/>
                                    </w:rPr>
                                    <w:t xml:space="preserve">Jesus makes it clear that in serving others, they are serving him. </w:t>
                                  </w:r>
                                </w:p>
                                <w:p w:rsidR="00FE6F85" w:rsidRPr="00FE6F85" w:rsidRDefault="00FE6F85" w:rsidP="00FE6F85">
                                  <w:pPr>
                                    <w:numPr>
                                      <w:ilvl w:val="0"/>
                                      <w:numId w:val="17"/>
                                    </w:numPr>
                                    <w:rPr>
                                      <w:sz w:val="18"/>
                                      <w:szCs w:val="18"/>
                                    </w:rPr>
                                  </w:pPr>
                                  <w:r w:rsidRPr="00FE6F85">
                                    <w:rPr>
                                      <w:sz w:val="18"/>
                                      <w:szCs w:val="18"/>
                                    </w:rPr>
                                    <w:t>Christians believe that simply treating other people well and in accordance with Christian morality is not enough to guarantee a good afterlife.</w:t>
                                  </w:r>
                                </w:p>
                                <w:p w:rsidR="00FE6F85" w:rsidRDefault="00FE6F85" w:rsidP="00FE6F85">
                                  <w:pPr>
                                    <w:numPr>
                                      <w:ilvl w:val="0"/>
                                      <w:numId w:val="17"/>
                                    </w:numPr>
                                    <w:rPr>
                                      <w:sz w:val="18"/>
                                      <w:szCs w:val="18"/>
                                    </w:rPr>
                                  </w:pPr>
                                  <w:r w:rsidRPr="00FE6F85">
                                    <w:rPr>
                                      <w:sz w:val="18"/>
                                      <w:szCs w:val="18"/>
                                    </w:rPr>
                                    <w:t>They believe that Jesus is the Son of God and in order to gain a good afterlife you have to have faith in</w:t>
                                  </w:r>
                                  <w:r>
                                    <w:rPr>
                                      <w:sz w:val="18"/>
                                      <w:szCs w:val="18"/>
                                    </w:rPr>
                                    <w:t xml:space="preserve"> him and following his teaching.</w:t>
                                  </w:r>
                                </w:p>
                                <w:p w:rsidR="00FE6F85" w:rsidRDefault="00FE6F85" w:rsidP="00FE6F85">
                                  <w:pPr>
                                    <w:ind w:left="360"/>
                                    <w:rPr>
                                      <w:sz w:val="18"/>
                                      <w:szCs w:val="18"/>
                                    </w:rPr>
                                  </w:pPr>
                                </w:p>
                                <w:p w:rsidR="00FE6F85" w:rsidRPr="00FE6F85" w:rsidRDefault="00FE6F85" w:rsidP="00FE6F85">
                                  <w:pPr>
                                    <w:rPr>
                                      <w:sz w:val="18"/>
                                      <w:szCs w:val="18"/>
                                    </w:rPr>
                                  </w:pPr>
                                  <w:r w:rsidRPr="00FE6F85">
                                    <w:rPr>
                                      <w:b/>
                                      <w:sz w:val="18"/>
                                      <w:szCs w:val="18"/>
                                      <w:u w:val="single"/>
                                    </w:rPr>
                                    <w:t>‘And the life everlasting’. The Apostles Creed</w:t>
                                  </w:r>
                                </w:p>
                                <w:p w:rsidR="00FE6F85" w:rsidRDefault="00FE6F85" w:rsidP="00FE6F85">
                                  <w:pPr>
                                    <w:rPr>
                                      <w:b/>
                                      <w:sz w:val="18"/>
                                      <w:szCs w:val="18"/>
                                      <w:u w:val="single"/>
                                    </w:rPr>
                                  </w:pPr>
                                  <w:r w:rsidRPr="00FE6F85">
                                    <w:rPr>
                                      <w:b/>
                                      <w:sz w:val="18"/>
                                      <w:szCs w:val="18"/>
                                      <w:u w:val="single"/>
                                    </w:rPr>
                                    <w:t>‘I am the way and the truth and the life. No one comes to the Father except through me’. John 14:6</w:t>
                                  </w:r>
                                </w:p>
                                <w:p w:rsidR="00FE6F85" w:rsidRPr="00FE6F85" w:rsidRDefault="00FE6F85" w:rsidP="00FE6F85">
                                  <w:pPr>
                                    <w:rPr>
                                      <w:sz w:val="18"/>
                                      <w:szCs w:val="18"/>
                                    </w:rPr>
                                  </w:pPr>
                                </w:p>
                                <w:p w:rsidR="00FE6F85" w:rsidRPr="00FE6F85" w:rsidRDefault="00FE6F85" w:rsidP="00FE6F85">
                                  <w:pPr>
                                    <w:rPr>
                                      <w:b/>
                                      <w:sz w:val="18"/>
                                      <w:szCs w:val="18"/>
                                    </w:rPr>
                                  </w:pPr>
                                  <w:r w:rsidRPr="00FE6F85">
                                    <w:rPr>
                                      <w:b/>
                                      <w:sz w:val="18"/>
                                      <w:szCs w:val="18"/>
                                    </w:rPr>
                                    <w:t>Heaven:</w:t>
                                  </w:r>
                                </w:p>
                                <w:p w:rsidR="00FE6F85" w:rsidRPr="00FE6F85" w:rsidRDefault="00FE6F85" w:rsidP="00FE6F85">
                                  <w:pPr>
                                    <w:numPr>
                                      <w:ilvl w:val="0"/>
                                      <w:numId w:val="48"/>
                                    </w:numPr>
                                    <w:rPr>
                                      <w:sz w:val="18"/>
                                      <w:szCs w:val="18"/>
                                    </w:rPr>
                                  </w:pPr>
                                  <w:r w:rsidRPr="00FE6F85">
                                    <w:rPr>
                                      <w:sz w:val="18"/>
                                      <w:szCs w:val="18"/>
                                    </w:rPr>
                                    <w:t>Traditional paintings show it as beyond the clouds and where God sits on a huge throne watching the earth.</w:t>
                                  </w:r>
                                </w:p>
                                <w:p w:rsidR="00FE6F85" w:rsidRPr="00FE6F85" w:rsidRDefault="00FE6F85" w:rsidP="00FE6F85">
                                  <w:pPr>
                                    <w:numPr>
                                      <w:ilvl w:val="0"/>
                                      <w:numId w:val="48"/>
                                    </w:numPr>
                                    <w:rPr>
                                      <w:sz w:val="18"/>
                                      <w:szCs w:val="18"/>
                                    </w:rPr>
                                  </w:pPr>
                                  <w:r w:rsidRPr="00FE6F85">
                                    <w:rPr>
                                      <w:sz w:val="18"/>
                                      <w:szCs w:val="18"/>
                                    </w:rPr>
                                    <w:t>It is seen as a place of peace, joy and freedom from pain.</w:t>
                                  </w:r>
                                  <w:r>
                                    <w:rPr>
                                      <w:sz w:val="18"/>
                                      <w:szCs w:val="18"/>
                                    </w:rPr>
                                    <w:t xml:space="preserve"> </w:t>
                                  </w:r>
                                  <w:r w:rsidRPr="00FE6F85">
                                    <w:rPr>
                                      <w:sz w:val="18"/>
                                      <w:szCs w:val="18"/>
                                    </w:rPr>
                                    <w:t>Whether it is spiritual or physical is unclear.</w:t>
                                  </w:r>
                                </w:p>
                                <w:p w:rsidR="00FE6F85" w:rsidRPr="00FE6F85" w:rsidRDefault="00FE6F85" w:rsidP="00FE6F85">
                                  <w:pPr>
                                    <w:rPr>
                                      <w:b/>
                                      <w:sz w:val="18"/>
                                      <w:szCs w:val="18"/>
                                    </w:rPr>
                                  </w:pPr>
                                  <w:r w:rsidRPr="00FE6F85">
                                    <w:rPr>
                                      <w:b/>
                                      <w:sz w:val="18"/>
                                      <w:szCs w:val="18"/>
                                    </w:rPr>
                                    <w:t>Hell:</w:t>
                                  </w:r>
                                </w:p>
                                <w:p w:rsidR="00FE6F85" w:rsidRPr="00FE6F85" w:rsidRDefault="00FE6F85" w:rsidP="00FE6F85">
                                  <w:pPr>
                                    <w:numPr>
                                      <w:ilvl w:val="0"/>
                                      <w:numId w:val="49"/>
                                    </w:numPr>
                                    <w:rPr>
                                      <w:sz w:val="18"/>
                                      <w:szCs w:val="18"/>
                                    </w:rPr>
                                  </w:pPr>
                                  <w:r w:rsidRPr="00FE6F85">
                                    <w:rPr>
                                      <w:sz w:val="18"/>
                                      <w:szCs w:val="18"/>
                                    </w:rPr>
                                    <w:t>Often seen as the opposite of heaven.</w:t>
                                  </w:r>
                                </w:p>
                                <w:p w:rsidR="00FE6F85" w:rsidRPr="00FE6F85" w:rsidRDefault="00FE6F85" w:rsidP="00FE6F85">
                                  <w:pPr>
                                    <w:numPr>
                                      <w:ilvl w:val="0"/>
                                      <w:numId w:val="49"/>
                                    </w:numPr>
                                    <w:rPr>
                                      <w:sz w:val="18"/>
                                      <w:szCs w:val="18"/>
                                    </w:rPr>
                                  </w:pPr>
                                  <w:r w:rsidRPr="00FE6F85">
                                    <w:rPr>
                                      <w:sz w:val="18"/>
                                      <w:szCs w:val="18"/>
                                    </w:rPr>
                                    <w:t>Christians understand it to be a state of existence without God.</w:t>
                                  </w:r>
                                </w:p>
                                <w:p w:rsidR="00FE6F85" w:rsidRPr="00FE6F85" w:rsidRDefault="00FE6F85" w:rsidP="00FE6F85">
                                  <w:pPr>
                                    <w:numPr>
                                      <w:ilvl w:val="0"/>
                                      <w:numId w:val="49"/>
                                    </w:numPr>
                                    <w:rPr>
                                      <w:sz w:val="18"/>
                                      <w:szCs w:val="18"/>
                                    </w:rPr>
                                  </w:pPr>
                                  <w:r w:rsidRPr="00FE6F85">
                                    <w:rPr>
                                      <w:sz w:val="18"/>
                                      <w:szCs w:val="18"/>
                                    </w:rPr>
                                    <w:t>It is often depicted as a place of eternal suffering, terror, fire and torture ruled by the devil.</w:t>
                                  </w:r>
                                </w:p>
                                <w:p w:rsidR="00FE6F85" w:rsidRPr="00FE6F85" w:rsidRDefault="00FE6F85" w:rsidP="00FE6F85">
                                  <w:pPr>
                                    <w:numPr>
                                      <w:ilvl w:val="0"/>
                                      <w:numId w:val="49"/>
                                    </w:numPr>
                                    <w:rPr>
                                      <w:sz w:val="18"/>
                                      <w:szCs w:val="18"/>
                                    </w:rPr>
                                  </w:pPr>
                                  <w:r w:rsidRPr="00FE6F85">
                                    <w:rPr>
                                      <w:sz w:val="18"/>
                                      <w:szCs w:val="18"/>
                                    </w:rPr>
                                    <w:t xml:space="preserve">It leaves a difficult question as to whether if heaven is reserved for Christians where do non-Christians go. </w:t>
                                  </w:r>
                                </w:p>
                                <w:p w:rsidR="00FE6F85" w:rsidRPr="00FE6F85" w:rsidRDefault="00FE6F85" w:rsidP="00FE6F85">
                                  <w:pPr>
                                    <w:numPr>
                                      <w:ilvl w:val="0"/>
                                      <w:numId w:val="49"/>
                                    </w:numPr>
                                    <w:rPr>
                                      <w:sz w:val="18"/>
                                      <w:szCs w:val="18"/>
                                    </w:rPr>
                                  </w:pPr>
                                  <w:r w:rsidRPr="00FE6F85">
                                    <w:rPr>
                                      <w:sz w:val="18"/>
                                      <w:szCs w:val="18"/>
                                    </w:rPr>
                                    <w:t>Many believe that all those who try to follow God will be accepted by him and not be sent to hell.</w:t>
                                  </w:r>
                                </w:p>
                                <w:p w:rsidR="00FE6F85" w:rsidRPr="00FE6F85" w:rsidRDefault="00FE6F85" w:rsidP="00FE6F85">
                                  <w:pPr>
                                    <w:rPr>
                                      <w:b/>
                                      <w:sz w:val="18"/>
                                      <w:szCs w:val="18"/>
                                      <w:u w:val="single"/>
                                    </w:rPr>
                                  </w:pPr>
                                  <w:r w:rsidRPr="00FE6F85">
                                    <w:rPr>
                                      <w:b/>
                                      <w:sz w:val="18"/>
                                      <w:szCs w:val="18"/>
                                      <w:u w:val="single"/>
                                    </w:rPr>
                                    <w:t>The parable of the sheep and the goats indicates heaven is a reward for both faith and good actions – only one is insufficient.</w:t>
                                  </w:r>
                                </w:p>
                                <w:p w:rsidR="00FE6F85" w:rsidRPr="00906782" w:rsidRDefault="00FE6F85" w:rsidP="00FE6F85">
                                  <w:pPr>
                                    <w:rPr>
                                      <w:sz w:val="18"/>
                                      <w:szCs w:val="18"/>
                                    </w:rPr>
                                  </w:pPr>
                                </w:p>
                              </w:tc>
                              <w:tc>
                                <w:tcPr>
                                  <w:tcW w:w="11050" w:type="dxa"/>
                                </w:tcPr>
                                <w:p w:rsidR="00FE6F85" w:rsidRPr="00906782" w:rsidRDefault="00FE6F85" w:rsidP="000D3B32">
                                  <w:pPr>
                                    <w:rPr>
                                      <w:b/>
                                      <w:sz w:val="18"/>
                                      <w:szCs w:val="18"/>
                                    </w:rPr>
                                  </w:pPr>
                                  <w:r w:rsidRPr="00906782">
                                    <w:rPr>
                                      <w:b/>
                                      <w:sz w:val="18"/>
                                      <w:szCs w:val="18"/>
                                    </w:rPr>
                                    <w:t>Islam:</w:t>
                                  </w:r>
                                </w:p>
                                <w:p w:rsidR="00FE6F85" w:rsidRPr="00FE6F85" w:rsidRDefault="00FE6F85" w:rsidP="00FE6F85">
                                  <w:pPr>
                                    <w:pStyle w:val="ListParagraph"/>
                                    <w:numPr>
                                      <w:ilvl w:val="0"/>
                                      <w:numId w:val="18"/>
                                    </w:numPr>
                                    <w:rPr>
                                      <w:b/>
                                      <w:sz w:val="18"/>
                                      <w:szCs w:val="18"/>
                                      <w:u w:val="single"/>
                                    </w:rPr>
                                  </w:pPr>
                                  <w:r w:rsidRPr="00FE6F85">
                                    <w:rPr>
                                      <w:sz w:val="18"/>
                                      <w:szCs w:val="18"/>
                                    </w:rPr>
                                    <w:t>For Muslims death isn’t the end but the start of a new stage of life called Akhirah.</w:t>
                                  </w:r>
                                  <w:r>
                                    <w:rPr>
                                      <w:sz w:val="18"/>
                                      <w:szCs w:val="18"/>
                                    </w:rPr>
                                    <w:t xml:space="preserve"> </w:t>
                                  </w:r>
                                  <w:r w:rsidRPr="00FE6F85">
                                    <w:rPr>
                                      <w:sz w:val="18"/>
                                      <w:szCs w:val="18"/>
                                    </w:rPr>
                                    <w:t>After death you lie in the grave waiting for the day of Judgment this is called Barzakh.</w:t>
                                  </w:r>
                                </w:p>
                                <w:p w:rsidR="00FE6F85" w:rsidRPr="00FE6F85" w:rsidRDefault="00FE6F85" w:rsidP="00FE6F85">
                                  <w:pPr>
                                    <w:pStyle w:val="ListParagraph"/>
                                    <w:numPr>
                                      <w:ilvl w:val="0"/>
                                      <w:numId w:val="18"/>
                                    </w:numPr>
                                    <w:rPr>
                                      <w:b/>
                                      <w:sz w:val="18"/>
                                      <w:szCs w:val="18"/>
                                      <w:u w:val="single"/>
                                    </w:rPr>
                                  </w:pPr>
                                  <w:r w:rsidRPr="00FE6F85">
                                    <w:rPr>
                                      <w:sz w:val="18"/>
                                      <w:szCs w:val="18"/>
                                    </w:rPr>
                                    <w:t>Angels are sent to question them about their life.</w:t>
                                  </w:r>
                                </w:p>
                                <w:p w:rsidR="00FE6F85" w:rsidRPr="00FE6F85" w:rsidRDefault="00FE6F85" w:rsidP="00FE6F85">
                                  <w:pPr>
                                    <w:pStyle w:val="ListParagraph"/>
                                    <w:numPr>
                                      <w:ilvl w:val="0"/>
                                      <w:numId w:val="18"/>
                                    </w:numPr>
                                    <w:rPr>
                                      <w:b/>
                                      <w:sz w:val="18"/>
                                      <w:szCs w:val="18"/>
                                      <w:u w:val="single"/>
                                    </w:rPr>
                                  </w:pPr>
                                  <w:r w:rsidRPr="00FE6F85">
                                    <w:rPr>
                                      <w:sz w:val="18"/>
                                      <w:szCs w:val="18"/>
                                    </w:rPr>
                                    <w:t>If they are good and honest they will be rewarded if they are bad an</w:t>
                                  </w:r>
                                  <w:r>
                                    <w:rPr>
                                      <w:sz w:val="18"/>
                                      <w:szCs w:val="18"/>
                                    </w:rPr>
                                    <w:t>d</w:t>
                                  </w:r>
                                  <w:r w:rsidRPr="00FE6F85">
                                    <w:rPr>
                                      <w:sz w:val="18"/>
                                      <w:szCs w:val="18"/>
                                    </w:rPr>
                                    <w:t xml:space="preserve"> untruthful they will be punished.</w:t>
                                  </w:r>
                                </w:p>
                                <w:p w:rsidR="00FE6F85" w:rsidRPr="00FE6F85" w:rsidRDefault="00FE6F85" w:rsidP="00FE6F85">
                                  <w:pPr>
                                    <w:pStyle w:val="ListParagraph"/>
                                    <w:rPr>
                                      <w:b/>
                                      <w:sz w:val="18"/>
                                      <w:szCs w:val="18"/>
                                      <w:u w:val="single"/>
                                    </w:rPr>
                                  </w:pPr>
                                </w:p>
                                <w:p w:rsidR="00FE6F85" w:rsidRPr="00FD777B" w:rsidRDefault="00FE6F85" w:rsidP="00FE6F85">
                                  <w:pPr>
                                    <w:rPr>
                                      <w:b/>
                                      <w:sz w:val="18"/>
                                      <w:szCs w:val="18"/>
                                    </w:rPr>
                                  </w:pPr>
                                  <w:r w:rsidRPr="00FD777B">
                                    <w:rPr>
                                      <w:b/>
                                      <w:sz w:val="18"/>
                                      <w:szCs w:val="18"/>
                                    </w:rPr>
                                    <w:t>The Day of Judgement</w:t>
                                  </w:r>
                                </w:p>
                                <w:p w:rsidR="00FE6F85" w:rsidRDefault="00FE6F85" w:rsidP="00FE6F85">
                                  <w:pPr>
                                    <w:pStyle w:val="ListParagraph"/>
                                    <w:numPr>
                                      <w:ilvl w:val="0"/>
                                      <w:numId w:val="18"/>
                                    </w:numPr>
                                    <w:rPr>
                                      <w:sz w:val="18"/>
                                      <w:szCs w:val="18"/>
                                    </w:rPr>
                                  </w:pPr>
                                  <w:r w:rsidRPr="00FE6F85">
                                    <w:rPr>
                                      <w:sz w:val="18"/>
                                      <w:szCs w:val="18"/>
                                    </w:rPr>
                                    <w:t>When God’s purpose for the world has been fulfilled He will destroy it.</w:t>
                                  </w:r>
                                  <w:r>
                                    <w:rPr>
                                      <w:sz w:val="18"/>
                                      <w:szCs w:val="18"/>
                                    </w:rPr>
                                    <w:t xml:space="preserve"> </w:t>
                                  </w:r>
                                </w:p>
                                <w:p w:rsidR="00FE6F85" w:rsidRPr="00FE6F85" w:rsidRDefault="00FE6F85" w:rsidP="00FE6F85">
                                  <w:pPr>
                                    <w:pStyle w:val="ListParagraph"/>
                                    <w:numPr>
                                      <w:ilvl w:val="0"/>
                                      <w:numId w:val="18"/>
                                    </w:numPr>
                                    <w:rPr>
                                      <w:sz w:val="18"/>
                                      <w:szCs w:val="18"/>
                                    </w:rPr>
                                  </w:pPr>
                                  <w:r w:rsidRPr="00FE6F85">
                                    <w:rPr>
                                      <w:sz w:val="18"/>
                                      <w:szCs w:val="18"/>
                                    </w:rPr>
                                    <w:t>The world will be transformed into a new world.</w:t>
                                  </w:r>
                                </w:p>
                                <w:p w:rsidR="00FE6F85" w:rsidRPr="00FE6F85" w:rsidRDefault="00FE6F85" w:rsidP="00FE6F85">
                                  <w:pPr>
                                    <w:pStyle w:val="ListParagraph"/>
                                    <w:numPr>
                                      <w:ilvl w:val="0"/>
                                      <w:numId w:val="18"/>
                                    </w:numPr>
                                    <w:rPr>
                                      <w:sz w:val="18"/>
                                      <w:szCs w:val="18"/>
                                    </w:rPr>
                                  </w:pPr>
                                  <w:r w:rsidRPr="00FE6F85">
                                    <w:rPr>
                                      <w:sz w:val="18"/>
                                      <w:szCs w:val="18"/>
                                    </w:rPr>
                                    <w:t xml:space="preserve">Everyone who has ever lived will be resurrected and judged by God. </w:t>
                                  </w:r>
                                </w:p>
                                <w:p w:rsidR="00FE6F85" w:rsidRDefault="00FE6F85" w:rsidP="00FE6F85">
                                  <w:pPr>
                                    <w:pStyle w:val="ListParagraph"/>
                                    <w:numPr>
                                      <w:ilvl w:val="0"/>
                                      <w:numId w:val="18"/>
                                    </w:numPr>
                                    <w:rPr>
                                      <w:sz w:val="18"/>
                                      <w:szCs w:val="18"/>
                                    </w:rPr>
                                  </w:pPr>
                                  <w:r w:rsidRPr="00FE6F85">
                                    <w:rPr>
                                      <w:sz w:val="18"/>
                                      <w:szCs w:val="18"/>
                                    </w:rPr>
                                    <w:t xml:space="preserve">If people are given the book of deeds in their right hands they will go to heaven, if it is in their left they will go to hell. </w:t>
                                  </w:r>
                                </w:p>
                                <w:p w:rsidR="00FE6F85" w:rsidRPr="00FE6F85" w:rsidRDefault="00FE6F85" w:rsidP="00FE6F85">
                                  <w:pPr>
                                    <w:pStyle w:val="ListParagraph"/>
                                    <w:rPr>
                                      <w:sz w:val="18"/>
                                      <w:szCs w:val="18"/>
                                    </w:rPr>
                                  </w:pPr>
                                </w:p>
                                <w:p w:rsidR="00FE6F85" w:rsidRPr="00FD777B" w:rsidRDefault="00FE6F85" w:rsidP="00FE6F85">
                                  <w:pPr>
                                    <w:rPr>
                                      <w:b/>
                                      <w:sz w:val="18"/>
                                      <w:szCs w:val="18"/>
                                    </w:rPr>
                                  </w:pPr>
                                  <w:r w:rsidRPr="00FD777B">
                                    <w:rPr>
                                      <w:b/>
                                      <w:sz w:val="18"/>
                                      <w:szCs w:val="18"/>
                                    </w:rPr>
                                    <w:t>Heaven and Hell</w:t>
                                  </w:r>
                                </w:p>
                                <w:p w:rsidR="00FE6F85" w:rsidRPr="00FD777B" w:rsidRDefault="00FE6F85" w:rsidP="00FE6F85">
                                  <w:pPr>
                                    <w:rPr>
                                      <w:b/>
                                      <w:sz w:val="18"/>
                                      <w:szCs w:val="18"/>
                                    </w:rPr>
                                  </w:pPr>
                                  <w:r w:rsidRPr="00FD777B">
                                    <w:rPr>
                                      <w:b/>
                                      <w:sz w:val="18"/>
                                      <w:szCs w:val="18"/>
                                    </w:rPr>
                                    <w:t>Heaven:</w:t>
                                  </w:r>
                                </w:p>
                                <w:p w:rsidR="00FE6F85" w:rsidRPr="00FE6F85" w:rsidRDefault="00FE6F85" w:rsidP="00FE6F85">
                                  <w:pPr>
                                    <w:pStyle w:val="ListParagraph"/>
                                    <w:numPr>
                                      <w:ilvl w:val="0"/>
                                      <w:numId w:val="18"/>
                                    </w:numPr>
                                    <w:rPr>
                                      <w:sz w:val="18"/>
                                      <w:szCs w:val="18"/>
                                    </w:rPr>
                                  </w:pPr>
                                  <w:r w:rsidRPr="00FE6F85">
                                    <w:rPr>
                                      <w:sz w:val="18"/>
                                      <w:szCs w:val="18"/>
                                    </w:rPr>
                                    <w:t>Described as the gardens of happiness</w:t>
                                  </w:r>
                                </w:p>
                                <w:p w:rsidR="00FE6F85" w:rsidRDefault="00FE6F85" w:rsidP="00FE6F85">
                                  <w:pPr>
                                    <w:pStyle w:val="ListParagraph"/>
                                    <w:numPr>
                                      <w:ilvl w:val="0"/>
                                      <w:numId w:val="18"/>
                                    </w:numPr>
                                    <w:rPr>
                                      <w:sz w:val="18"/>
                                      <w:szCs w:val="18"/>
                                    </w:rPr>
                                  </w:pPr>
                                  <w:r w:rsidRPr="00FE6F85">
                                    <w:rPr>
                                      <w:sz w:val="18"/>
                                      <w:szCs w:val="18"/>
                                    </w:rPr>
                                    <w:t>It is a reward for faith and good deeds</w:t>
                                  </w:r>
                                </w:p>
                                <w:p w:rsidR="00FD777B" w:rsidRPr="00FE6F85" w:rsidRDefault="00FD777B" w:rsidP="00FE6F85">
                                  <w:pPr>
                                    <w:pStyle w:val="ListParagraph"/>
                                    <w:numPr>
                                      <w:ilvl w:val="0"/>
                                      <w:numId w:val="18"/>
                                    </w:numPr>
                                    <w:rPr>
                                      <w:sz w:val="18"/>
                                      <w:szCs w:val="18"/>
                                    </w:rPr>
                                  </w:pPr>
                                </w:p>
                                <w:p w:rsidR="00FE6F85" w:rsidRDefault="00FE6F85" w:rsidP="00FE6F85">
                                  <w:pPr>
                                    <w:rPr>
                                      <w:b/>
                                      <w:sz w:val="18"/>
                                      <w:szCs w:val="18"/>
                                      <w:u w:val="single"/>
                                    </w:rPr>
                                  </w:pPr>
                                  <w:r w:rsidRPr="00FE6F85">
                                    <w:rPr>
                                      <w:b/>
                                      <w:sz w:val="18"/>
                                      <w:szCs w:val="18"/>
                                      <w:u w:val="single"/>
                                    </w:rPr>
                                    <w:t>‘A reward for what they used to do’. Quran 56:24</w:t>
                                  </w:r>
                                </w:p>
                                <w:p w:rsidR="00FD777B" w:rsidRDefault="00FD777B" w:rsidP="00FE6F85">
                                  <w:pPr>
                                    <w:rPr>
                                      <w:b/>
                                      <w:sz w:val="18"/>
                                      <w:szCs w:val="18"/>
                                      <w:u w:val="single"/>
                                    </w:rPr>
                                  </w:pPr>
                                </w:p>
                                <w:p w:rsidR="00FE6F85" w:rsidRPr="00FD777B" w:rsidRDefault="00FE6F85" w:rsidP="00FE6F85">
                                  <w:pPr>
                                    <w:rPr>
                                      <w:b/>
                                      <w:sz w:val="18"/>
                                      <w:szCs w:val="18"/>
                                      <w:u w:val="single"/>
                                    </w:rPr>
                                  </w:pPr>
                                  <w:r w:rsidRPr="00FD777B">
                                    <w:rPr>
                                      <w:b/>
                                      <w:sz w:val="18"/>
                                      <w:szCs w:val="18"/>
                                    </w:rPr>
                                    <w:t>Hell:</w:t>
                                  </w:r>
                                </w:p>
                                <w:p w:rsidR="00FE6F85" w:rsidRPr="00FE6F85" w:rsidRDefault="00FE6F85" w:rsidP="00FE6F85">
                                  <w:pPr>
                                    <w:pStyle w:val="ListParagraph"/>
                                    <w:numPr>
                                      <w:ilvl w:val="0"/>
                                      <w:numId w:val="18"/>
                                    </w:numPr>
                                    <w:rPr>
                                      <w:sz w:val="18"/>
                                      <w:szCs w:val="18"/>
                                    </w:rPr>
                                  </w:pPr>
                                  <w:r w:rsidRPr="00FE6F85">
                                    <w:rPr>
                                      <w:sz w:val="18"/>
                                      <w:szCs w:val="18"/>
                                    </w:rPr>
                                    <w:t>Described as a place of fire and great torment</w:t>
                                  </w:r>
                                </w:p>
                                <w:p w:rsidR="00FE6F85" w:rsidRDefault="00FE6F85" w:rsidP="00FE6F85">
                                  <w:pPr>
                                    <w:pStyle w:val="ListParagraph"/>
                                    <w:numPr>
                                      <w:ilvl w:val="0"/>
                                      <w:numId w:val="18"/>
                                    </w:numPr>
                                    <w:rPr>
                                      <w:sz w:val="18"/>
                                      <w:szCs w:val="18"/>
                                    </w:rPr>
                                  </w:pPr>
                                  <w:r w:rsidRPr="00FE6F85">
                                    <w:rPr>
                                      <w:sz w:val="18"/>
                                      <w:szCs w:val="18"/>
                                    </w:rPr>
                                    <w:t>Punishment for those who reject God and do evil</w:t>
                                  </w:r>
                                </w:p>
                                <w:p w:rsidR="00FD777B" w:rsidRPr="00FE6F85" w:rsidRDefault="00FD777B" w:rsidP="00FE6F85">
                                  <w:pPr>
                                    <w:pStyle w:val="ListParagraph"/>
                                    <w:numPr>
                                      <w:ilvl w:val="0"/>
                                      <w:numId w:val="18"/>
                                    </w:numPr>
                                    <w:rPr>
                                      <w:sz w:val="18"/>
                                      <w:szCs w:val="18"/>
                                    </w:rPr>
                                  </w:pPr>
                                </w:p>
                                <w:p w:rsidR="00FE6F85" w:rsidRPr="00FE6F85" w:rsidRDefault="00FE6F85" w:rsidP="00FE6F85">
                                  <w:pPr>
                                    <w:rPr>
                                      <w:b/>
                                      <w:sz w:val="18"/>
                                      <w:szCs w:val="18"/>
                                      <w:u w:val="single"/>
                                    </w:rPr>
                                  </w:pPr>
                                  <w:r w:rsidRPr="00FE6F85">
                                    <w:rPr>
                                      <w:b/>
                                      <w:sz w:val="18"/>
                                      <w:szCs w:val="18"/>
                                      <w:u w:val="single"/>
                                    </w:rPr>
                                    <w:t>‘They will dwell amid scorching wind and scalding water in the shadow of black smoke, neither cool nor refreshing’. Quran 56:42-4</w:t>
                                  </w:r>
                                </w:p>
                              </w:tc>
                            </w:tr>
                          </w:tbl>
                          <w:p w:rsidR="00FE6F85" w:rsidRPr="00906782" w:rsidRDefault="00FE6F85" w:rsidP="000D3B32">
                            <w:pPr>
                              <w:rPr>
                                <w:sz w:val="18"/>
                                <w:szCs w:val="18"/>
                              </w:rPr>
                            </w:pPr>
                          </w:p>
                          <w:p w:rsidR="00FE6F85" w:rsidRPr="00906782" w:rsidRDefault="00FE6F85" w:rsidP="00A82954">
                            <w:pPr>
                              <w:rPr>
                                <w:sz w:val="18"/>
                                <w:szCs w:val="18"/>
                              </w:rPr>
                            </w:pPr>
                          </w:p>
                          <w:p w:rsidR="00FE6F85" w:rsidRPr="00906782" w:rsidRDefault="00FE6F85" w:rsidP="00A82954">
                            <w:pPr>
                              <w:rPr>
                                <w:sz w:val="18"/>
                                <w:szCs w:val="18"/>
                              </w:rPr>
                            </w:pPr>
                          </w:p>
                          <w:p w:rsidR="00FE6F85" w:rsidRPr="00906782" w:rsidRDefault="00FE6F85" w:rsidP="00A82954">
                            <w:pPr>
                              <w:jc w:val="center"/>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9CAD25" id="_x0000_s1032" type="#_x0000_t202" style="position:absolute;margin-left:478.65pt;margin-top:229.6pt;width:656.05pt;height:441.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">
                <v:textbox>
                  <w:txbxContent>
                    <w:p w:rsidR="00FE6F85" w:rsidRPr="00FE6F85" w:rsidRDefault="00FE6F85" w:rsidP="00FE6F85">
                      <w:pPr>
                        <w:jc w:val="center"/>
                        <w:rPr>
                          <w:b/>
                          <w:sz w:val="18"/>
                          <w:szCs w:val="18"/>
                          <w:u w:val="single"/>
                        </w:rPr>
                      </w:pPr>
                      <w:r w:rsidRPr="00906782">
                        <w:rPr>
                          <w:b/>
                          <w:sz w:val="18"/>
                          <w:szCs w:val="18"/>
                          <w:u w:val="single"/>
                        </w:rPr>
                        <w:t xml:space="preserve">7. </w:t>
                      </w:r>
                      <w:r>
                        <w:rPr>
                          <w:b/>
                          <w:sz w:val="18"/>
                          <w:szCs w:val="18"/>
                          <w:u w:val="single"/>
                        </w:rPr>
                        <w:t xml:space="preserve">Death and the afterlife </w:t>
                      </w:r>
                      <w:r w:rsidRPr="00FE6F85">
                        <w:rPr>
                          <w:sz w:val="18"/>
                          <w:szCs w:val="1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5"/>
                        <w:gridCol w:w="6324"/>
                      </w:tblGrid>
                      <w:tr w:rsidR="00FE6F85" w:rsidRPr="00906782" w:rsidTr="004B7FE3">
                        <w:trPr>
                          <w:trHeight w:val="1944"/>
                        </w:trPr>
                        <w:tc>
                          <w:tcPr>
                            <w:tcW w:w="11477" w:type="dxa"/>
                          </w:tcPr>
                          <w:p w:rsidR="00FE6F85" w:rsidRPr="00906782" w:rsidRDefault="00FE6F85" w:rsidP="002D596A">
                            <w:pPr>
                              <w:rPr>
                                <w:b/>
                                <w:sz w:val="18"/>
                                <w:szCs w:val="18"/>
                              </w:rPr>
                            </w:pPr>
                            <w:r w:rsidRPr="00906782">
                              <w:rPr>
                                <w:b/>
                                <w:sz w:val="18"/>
                                <w:szCs w:val="18"/>
                              </w:rPr>
                              <w:t>Christianity:</w:t>
                            </w:r>
                          </w:p>
                          <w:p w:rsidR="00FE6F85" w:rsidRPr="00FE6F85" w:rsidRDefault="00FE6F85" w:rsidP="00FE6F85">
                            <w:pPr>
                              <w:numPr>
                                <w:ilvl w:val="0"/>
                                <w:numId w:val="17"/>
                              </w:numPr>
                              <w:rPr>
                                <w:sz w:val="18"/>
                                <w:szCs w:val="18"/>
                              </w:rPr>
                            </w:pPr>
                            <w:r w:rsidRPr="00FE6F85">
                              <w:rPr>
                                <w:sz w:val="18"/>
                                <w:szCs w:val="18"/>
                              </w:rPr>
                              <w:t>Christians believe humans receive eternal life as a gift from God, and so a belief in the afterlife is dependent on a belief in God.</w:t>
                            </w:r>
                          </w:p>
                          <w:p w:rsidR="00FE6F85" w:rsidRDefault="00FE6F85" w:rsidP="00FE6F85">
                            <w:pPr>
                              <w:numPr>
                                <w:ilvl w:val="0"/>
                                <w:numId w:val="17"/>
                              </w:numPr>
                              <w:rPr>
                                <w:sz w:val="18"/>
                                <w:szCs w:val="18"/>
                              </w:rPr>
                            </w:pPr>
                            <w:r w:rsidRPr="00FE6F85">
                              <w:rPr>
                                <w:sz w:val="18"/>
                                <w:szCs w:val="18"/>
                              </w:rPr>
                              <w:t xml:space="preserve">The afterlife either begins upon death or at the </w:t>
                            </w:r>
                            <w:r w:rsidRPr="00FE6F85">
                              <w:rPr>
                                <w:b/>
                                <w:sz w:val="18"/>
                                <w:szCs w:val="18"/>
                              </w:rPr>
                              <w:t>Day of Judgement</w:t>
                            </w:r>
                            <w:r w:rsidRPr="00FE6F85">
                              <w:rPr>
                                <w:sz w:val="18"/>
                                <w:szCs w:val="18"/>
                              </w:rPr>
                              <w:t xml:space="preserve"> when Jesus will return to judge the living and the dead.</w:t>
                            </w:r>
                          </w:p>
                          <w:p w:rsidR="00FE6F85" w:rsidRPr="00FE6F85" w:rsidRDefault="00FE6F85" w:rsidP="00FE6F85">
                            <w:pPr>
                              <w:ind w:left="720"/>
                              <w:rPr>
                                <w:sz w:val="18"/>
                                <w:szCs w:val="18"/>
                              </w:rPr>
                            </w:pPr>
                          </w:p>
                          <w:p w:rsidR="00FE6F85" w:rsidRPr="00FE6F85" w:rsidRDefault="00FE6F85" w:rsidP="00FE6F85">
                            <w:pPr>
                              <w:rPr>
                                <w:b/>
                                <w:sz w:val="18"/>
                                <w:szCs w:val="18"/>
                              </w:rPr>
                            </w:pPr>
                            <w:r w:rsidRPr="00FE6F85">
                              <w:rPr>
                                <w:b/>
                                <w:sz w:val="18"/>
                                <w:szCs w:val="18"/>
                              </w:rPr>
                              <w:t>Judgement:</w:t>
                            </w:r>
                          </w:p>
                          <w:p w:rsidR="00FE6F85" w:rsidRPr="00FE6F85" w:rsidRDefault="00FE6F85" w:rsidP="00FE6F85">
                            <w:pPr>
                              <w:numPr>
                                <w:ilvl w:val="0"/>
                                <w:numId w:val="17"/>
                              </w:numPr>
                              <w:rPr>
                                <w:sz w:val="18"/>
                                <w:szCs w:val="18"/>
                              </w:rPr>
                            </w:pPr>
                            <w:r w:rsidRPr="00FE6F85">
                              <w:rPr>
                                <w:sz w:val="18"/>
                                <w:szCs w:val="18"/>
                              </w:rPr>
                              <w:t>Christians believe it is God who judges the fate of those who die.</w:t>
                            </w:r>
                          </w:p>
                          <w:p w:rsidR="00FE6F85" w:rsidRPr="00FE6F85" w:rsidRDefault="00FE6F85" w:rsidP="00FE6F85">
                            <w:pPr>
                              <w:numPr>
                                <w:ilvl w:val="0"/>
                                <w:numId w:val="17"/>
                              </w:numPr>
                              <w:rPr>
                                <w:sz w:val="18"/>
                                <w:szCs w:val="18"/>
                              </w:rPr>
                            </w:pPr>
                            <w:r w:rsidRPr="00FE6F85">
                              <w:rPr>
                                <w:sz w:val="18"/>
                                <w:szCs w:val="18"/>
                              </w:rPr>
                              <w:t>He will take into account the life of the person and the extent to which they have tried to get close to him.</w:t>
                            </w:r>
                          </w:p>
                          <w:p w:rsidR="00FE6F85" w:rsidRPr="00FE6F85" w:rsidRDefault="00FE6F85" w:rsidP="00FE6F85">
                            <w:pPr>
                              <w:numPr>
                                <w:ilvl w:val="0"/>
                                <w:numId w:val="17"/>
                              </w:numPr>
                              <w:rPr>
                                <w:sz w:val="18"/>
                                <w:szCs w:val="18"/>
                              </w:rPr>
                            </w:pPr>
                            <w:r w:rsidRPr="00FE6F85">
                              <w:rPr>
                                <w:sz w:val="18"/>
                                <w:szCs w:val="18"/>
                              </w:rPr>
                              <w:t xml:space="preserve">Jesus makes it clear that in serving others, they are serving him. </w:t>
                            </w:r>
                          </w:p>
                          <w:p w:rsidR="00FE6F85" w:rsidRPr="00FE6F85" w:rsidRDefault="00FE6F85" w:rsidP="00FE6F85">
                            <w:pPr>
                              <w:numPr>
                                <w:ilvl w:val="0"/>
                                <w:numId w:val="17"/>
                              </w:numPr>
                              <w:rPr>
                                <w:sz w:val="18"/>
                                <w:szCs w:val="18"/>
                              </w:rPr>
                            </w:pPr>
                            <w:r w:rsidRPr="00FE6F85">
                              <w:rPr>
                                <w:sz w:val="18"/>
                                <w:szCs w:val="18"/>
                              </w:rPr>
                              <w:t>Christians believe that simply treating other people well and in accordance with Christian morality is not enough to guarantee a good afterlife.</w:t>
                            </w:r>
                          </w:p>
                          <w:p w:rsidR="00FE6F85" w:rsidRDefault="00FE6F85" w:rsidP="00FE6F85">
                            <w:pPr>
                              <w:numPr>
                                <w:ilvl w:val="0"/>
                                <w:numId w:val="17"/>
                              </w:numPr>
                              <w:rPr>
                                <w:sz w:val="18"/>
                                <w:szCs w:val="18"/>
                              </w:rPr>
                            </w:pPr>
                            <w:r w:rsidRPr="00FE6F85">
                              <w:rPr>
                                <w:sz w:val="18"/>
                                <w:szCs w:val="18"/>
                              </w:rPr>
                              <w:t>They believe that Jesus is the Son of God and in order to gain a good afterlife you have to have faith in</w:t>
                            </w:r>
                            <w:r>
                              <w:rPr>
                                <w:sz w:val="18"/>
                                <w:szCs w:val="18"/>
                              </w:rPr>
                              <w:t xml:space="preserve"> him and following his teaching.</w:t>
                            </w:r>
                          </w:p>
                          <w:p w:rsidR="00FE6F85" w:rsidRDefault="00FE6F85" w:rsidP="00FE6F85">
                            <w:pPr>
                              <w:ind w:left="360"/>
                              <w:rPr>
                                <w:sz w:val="18"/>
                                <w:szCs w:val="18"/>
                              </w:rPr>
                            </w:pPr>
                          </w:p>
                          <w:p w:rsidR="00FE6F85" w:rsidRPr="00FE6F85" w:rsidRDefault="00FE6F85" w:rsidP="00FE6F85">
                            <w:pPr>
                              <w:rPr>
                                <w:sz w:val="18"/>
                                <w:szCs w:val="18"/>
                              </w:rPr>
                            </w:pPr>
                            <w:r w:rsidRPr="00FE6F85">
                              <w:rPr>
                                <w:b/>
                                <w:sz w:val="18"/>
                                <w:szCs w:val="18"/>
                                <w:u w:val="single"/>
                              </w:rPr>
                              <w:t>‘And the life everlasting’. The Apostles Creed</w:t>
                            </w:r>
                          </w:p>
                          <w:p w:rsidR="00FE6F85" w:rsidRDefault="00FE6F85" w:rsidP="00FE6F85">
                            <w:pPr>
                              <w:rPr>
                                <w:b/>
                                <w:sz w:val="18"/>
                                <w:szCs w:val="18"/>
                                <w:u w:val="single"/>
                              </w:rPr>
                            </w:pPr>
                            <w:r w:rsidRPr="00FE6F85">
                              <w:rPr>
                                <w:b/>
                                <w:sz w:val="18"/>
                                <w:szCs w:val="18"/>
                                <w:u w:val="single"/>
                              </w:rPr>
                              <w:t>‘I am the way and the truth and the life. No one comes to the Father except through me’. John 14:6</w:t>
                            </w:r>
                          </w:p>
                          <w:p w:rsidR="00FE6F85" w:rsidRPr="00FE6F85" w:rsidRDefault="00FE6F85" w:rsidP="00FE6F85">
                            <w:pPr>
                              <w:rPr>
                                <w:sz w:val="18"/>
                                <w:szCs w:val="18"/>
                              </w:rPr>
                            </w:pPr>
                          </w:p>
                          <w:p w:rsidR="00FE6F85" w:rsidRPr="00FE6F85" w:rsidRDefault="00FE6F85" w:rsidP="00FE6F85">
                            <w:pPr>
                              <w:rPr>
                                <w:b/>
                                <w:sz w:val="18"/>
                                <w:szCs w:val="18"/>
                              </w:rPr>
                            </w:pPr>
                            <w:r w:rsidRPr="00FE6F85">
                              <w:rPr>
                                <w:b/>
                                <w:sz w:val="18"/>
                                <w:szCs w:val="18"/>
                              </w:rPr>
                              <w:t>Heaven:</w:t>
                            </w:r>
                          </w:p>
                          <w:p w:rsidR="00FE6F85" w:rsidRPr="00FE6F85" w:rsidRDefault="00FE6F85" w:rsidP="00FE6F85">
                            <w:pPr>
                              <w:numPr>
                                <w:ilvl w:val="0"/>
                                <w:numId w:val="48"/>
                              </w:numPr>
                              <w:rPr>
                                <w:sz w:val="18"/>
                                <w:szCs w:val="18"/>
                              </w:rPr>
                            </w:pPr>
                            <w:r w:rsidRPr="00FE6F85">
                              <w:rPr>
                                <w:sz w:val="18"/>
                                <w:szCs w:val="18"/>
                              </w:rPr>
                              <w:t>Traditional paintings show it as beyond the clouds and where God sits on a huge throne watching the earth.</w:t>
                            </w:r>
                          </w:p>
                          <w:p w:rsidR="00FE6F85" w:rsidRPr="00FE6F85" w:rsidRDefault="00FE6F85" w:rsidP="00FE6F85">
                            <w:pPr>
                              <w:numPr>
                                <w:ilvl w:val="0"/>
                                <w:numId w:val="48"/>
                              </w:numPr>
                              <w:rPr>
                                <w:sz w:val="18"/>
                                <w:szCs w:val="18"/>
                              </w:rPr>
                            </w:pPr>
                            <w:r w:rsidRPr="00FE6F85">
                              <w:rPr>
                                <w:sz w:val="18"/>
                                <w:szCs w:val="18"/>
                              </w:rPr>
                              <w:t>It is seen as a place of peace, joy and freedom from pain.</w:t>
                            </w:r>
                            <w:r>
                              <w:rPr>
                                <w:sz w:val="18"/>
                                <w:szCs w:val="18"/>
                              </w:rPr>
                              <w:t xml:space="preserve"> </w:t>
                            </w:r>
                            <w:r w:rsidRPr="00FE6F85">
                              <w:rPr>
                                <w:sz w:val="18"/>
                                <w:szCs w:val="18"/>
                              </w:rPr>
                              <w:t>Whether it is spiritual or physical is unclear.</w:t>
                            </w:r>
                          </w:p>
                          <w:p w:rsidR="00FE6F85" w:rsidRPr="00FE6F85" w:rsidRDefault="00FE6F85" w:rsidP="00FE6F85">
                            <w:pPr>
                              <w:rPr>
                                <w:b/>
                                <w:sz w:val="18"/>
                                <w:szCs w:val="18"/>
                              </w:rPr>
                            </w:pPr>
                            <w:r w:rsidRPr="00FE6F85">
                              <w:rPr>
                                <w:b/>
                                <w:sz w:val="18"/>
                                <w:szCs w:val="18"/>
                              </w:rPr>
                              <w:t>Hell:</w:t>
                            </w:r>
                          </w:p>
                          <w:p w:rsidR="00FE6F85" w:rsidRPr="00FE6F85" w:rsidRDefault="00FE6F85" w:rsidP="00FE6F85">
                            <w:pPr>
                              <w:numPr>
                                <w:ilvl w:val="0"/>
                                <w:numId w:val="49"/>
                              </w:numPr>
                              <w:rPr>
                                <w:sz w:val="18"/>
                                <w:szCs w:val="18"/>
                              </w:rPr>
                            </w:pPr>
                            <w:r w:rsidRPr="00FE6F85">
                              <w:rPr>
                                <w:sz w:val="18"/>
                                <w:szCs w:val="18"/>
                              </w:rPr>
                              <w:t>Often seen as the opposite of heaven.</w:t>
                            </w:r>
                          </w:p>
                          <w:p w:rsidR="00FE6F85" w:rsidRPr="00FE6F85" w:rsidRDefault="00FE6F85" w:rsidP="00FE6F85">
                            <w:pPr>
                              <w:numPr>
                                <w:ilvl w:val="0"/>
                                <w:numId w:val="49"/>
                              </w:numPr>
                              <w:rPr>
                                <w:sz w:val="18"/>
                                <w:szCs w:val="18"/>
                              </w:rPr>
                            </w:pPr>
                            <w:r w:rsidRPr="00FE6F85">
                              <w:rPr>
                                <w:sz w:val="18"/>
                                <w:szCs w:val="18"/>
                              </w:rPr>
                              <w:t>Christians understand it to be a state of existence without God.</w:t>
                            </w:r>
                          </w:p>
                          <w:p w:rsidR="00FE6F85" w:rsidRPr="00FE6F85" w:rsidRDefault="00FE6F85" w:rsidP="00FE6F85">
                            <w:pPr>
                              <w:numPr>
                                <w:ilvl w:val="0"/>
                                <w:numId w:val="49"/>
                              </w:numPr>
                              <w:rPr>
                                <w:sz w:val="18"/>
                                <w:szCs w:val="18"/>
                              </w:rPr>
                            </w:pPr>
                            <w:r w:rsidRPr="00FE6F85">
                              <w:rPr>
                                <w:sz w:val="18"/>
                                <w:szCs w:val="18"/>
                              </w:rPr>
                              <w:t>It is often depicted as a place of eternal suffering, terror, fire and torture ruled by the devil.</w:t>
                            </w:r>
                          </w:p>
                          <w:p w:rsidR="00FE6F85" w:rsidRPr="00FE6F85" w:rsidRDefault="00FE6F85" w:rsidP="00FE6F85">
                            <w:pPr>
                              <w:numPr>
                                <w:ilvl w:val="0"/>
                                <w:numId w:val="49"/>
                              </w:numPr>
                              <w:rPr>
                                <w:sz w:val="18"/>
                                <w:szCs w:val="18"/>
                              </w:rPr>
                            </w:pPr>
                            <w:r w:rsidRPr="00FE6F85">
                              <w:rPr>
                                <w:sz w:val="18"/>
                                <w:szCs w:val="18"/>
                              </w:rPr>
                              <w:t xml:space="preserve">It leaves a difficult question as to whether if heaven is reserved for Christians where do non-Christians go. </w:t>
                            </w:r>
                          </w:p>
                          <w:p w:rsidR="00FE6F85" w:rsidRPr="00FE6F85" w:rsidRDefault="00FE6F85" w:rsidP="00FE6F85">
                            <w:pPr>
                              <w:numPr>
                                <w:ilvl w:val="0"/>
                                <w:numId w:val="49"/>
                              </w:numPr>
                              <w:rPr>
                                <w:sz w:val="18"/>
                                <w:szCs w:val="18"/>
                              </w:rPr>
                            </w:pPr>
                            <w:r w:rsidRPr="00FE6F85">
                              <w:rPr>
                                <w:sz w:val="18"/>
                                <w:szCs w:val="18"/>
                              </w:rPr>
                              <w:t>Many believe that all those who try to follow God will be accepted by him and not be sent to hell.</w:t>
                            </w:r>
                          </w:p>
                          <w:p w:rsidR="00FE6F85" w:rsidRPr="00FE6F85" w:rsidRDefault="00FE6F85" w:rsidP="00FE6F85">
                            <w:pPr>
                              <w:rPr>
                                <w:b/>
                                <w:sz w:val="18"/>
                                <w:szCs w:val="18"/>
                                <w:u w:val="single"/>
                              </w:rPr>
                            </w:pPr>
                            <w:r w:rsidRPr="00FE6F85">
                              <w:rPr>
                                <w:b/>
                                <w:sz w:val="18"/>
                                <w:szCs w:val="18"/>
                                <w:u w:val="single"/>
                              </w:rPr>
                              <w:t>The parable of the sheep and the goats indicates heaven is a reward for both faith and good actions – only one is insufficient.</w:t>
                            </w:r>
                          </w:p>
                          <w:p w:rsidR="00FE6F85" w:rsidRPr="00906782" w:rsidRDefault="00FE6F85" w:rsidP="00FE6F85">
                            <w:pPr>
                              <w:rPr>
                                <w:sz w:val="18"/>
                                <w:szCs w:val="18"/>
                              </w:rPr>
                            </w:pPr>
                          </w:p>
                        </w:tc>
                        <w:tc>
                          <w:tcPr>
                            <w:tcW w:w="11050" w:type="dxa"/>
                          </w:tcPr>
                          <w:p w:rsidR="00FE6F85" w:rsidRPr="00906782" w:rsidRDefault="00FE6F85" w:rsidP="000D3B32">
                            <w:pPr>
                              <w:rPr>
                                <w:b/>
                                <w:sz w:val="18"/>
                                <w:szCs w:val="18"/>
                              </w:rPr>
                            </w:pPr>
                            <w:r w:rsidRPr="00906782">
                              <w:rPr>
                                <w:b/>
                                <w:sz w:val="18"/>
                                <w:szCs w:val="18"/>
                              </w:rPr>
                              <w:t>Islam:</w:t>
                            </w:r>
                          </w:p>
                          <w:p w:rsidR="00FE6F85" w:rsidRPr="00FE6F85" w:rsidRDefault="00FE6F85" w:rsidP="00FE6F85">
                            <w:pPr>
                              <w:pStyle w:val="ListParagraph"/>
                              <w:numPr>
                                <w:ilvl w:val="0"/>
                                <w:numId w:val="18"/>
                              </w:numPr>
                              <w:rPr>
                                <w:b/>
                                <w:sz w:val="18"/>
                                <w:szCs w:val="18"/>
                                <w:u w:val="single"/>
                              </w:rPr>
                            </w:pPr>
                            <w:r w:rsidRPr="00FE6F85">
                              <w:rPr>
                                <w:sz w:val="18"/>
                                <w:szCs w:val="18"/>
                              </w:rPr>
                              <w:t>For Muslims death isn’t the end but the start of a new stage of life called Akhirah.</w:t>
                            </w:r>
                            <w:r>
                              <w:rPr>
                                <w:sz w:val="18"/>
                                <w:szCs w:val="18"/>
                              </w:rPr>
                              <w:t xml:space="preserve"> </w:t>
                            </w:r>
                            <w:r w:rsidRPr="00FE6F85">
                              <w:rPr>
                                <w:sz w:val="18"/>
                                <w:szCs w:val="18"/>
                              </w:rPr>
                              <w:t>After death you lie in the grave waiting for the day of Judgment this is called Barzakh.</w:t>
                            </w:r>
                          </w:p>
                          <w:p w:rsidR="00FE6F85" w:rsidRPr="00FE6F85" w:rsidRDefault="00FE6F85" w:rsidP="00FE6F85">
                            <w:pPr>
                              <w:pStyle w:val="ListParagraph"/>
                              <w:numPr>
                                <w:ilvl w:val="0"/>
                                <w:numId w:val="18"/>
                              </w:numPr>
                              <w:rPr>
                                <w:b/>
                                <w:sz w:val="18"/>
                                <w:szCs w:val="18"/>
                                <w:u w:val="single"/>
                              </w:rPr>
                            </w:pPr>
                            <w:r w:rsidRPr="00FE6F85">
                              <w:rPr>
                                <w:sz w:val="18"/>
                                <w:szCs w:val="18"/>
                              </w:rPr>
                              <w:t>Angels are sent to question them about their life.</w:t>
                            </w:r>
                          </w:p>
                          <w:p w:rsidR="00FE6F85" w:rsidRPr="00FE6F85" w:rsidRDefault="00FE6F85" w:rsidP="00FE6F85">
                            <w:pPr>
                              <w:pStyle w:val="ListParagraph"/>
                              <w:numPr>
                                <w:ilvl w:val="0"/>
                                <w:numId w:val="18"/>
                              </w:numPr>
                              <w:rPr>
                                <w:b/>
                                <w:sz w:val="18"/>
                                <w:szCs w:val="18"/>
                                <w:u w:val="single"/>
                              </w:rPr>
                            </w:pPr>
                            <w:r w:rsidRPr="00FE6F85">
                              <w:rPr>
                                <w:sz w:val="18"/>
                                <w:szCs w:val="18"/>
                              </w:rPr>
                              <w:t>If they are good and honest they will be rewarded if they are bad an</w:t>
                            </w:r>
                            <w:r>
                              <w:rPr>
                                <w:sz w:val="18"/>
                                <w:szCs w:val="18"/>
                              </w:rPr>
                              <w:t>d</w:t>
                            </w:r>
                            <w:r w:rsidRPr="00FE6F85">
                              <w:rPr>
                                <w:sz w:val="18"/>
                                <w:szCs w:val="18"/>
                              </w:rPr>
                              <w:t xml:space="preserve"> untruthful they will be punished.</w:t>
                            </w:r>
                          </w:p>
                          <w:p w:rsidR="00FE6F85" w:rsidRPr="00FE6F85" w:rsidRDefault="00FE6F85" w:rsidP="00FE6F85">
                            <w:pPr>
                              <w:pStyle w:val="ListParagraph"/>
                              <w:rPr>
                                <w:b/>
                                <w:sz w:val="18"/>
                                <w:szCs w:val="18"/>
                                <w:u w:val="single"/>
                              </w:rPr>
                            </w:pPr>
                          </w:p>
                          <w:p w:rsidR="00FE6F85" w:rsidRPr="00FD777B" w:rsidRDefault="00FE6F85" w:rsidP="00FE6F85">
                            <w:pPr>
                              <w:rPr>
                                <w:b/>
                                <w:sz w:val="18"/>
                                <w:szCs w:val="18"/>
                              </w:rPr>
                            </w:pPr>
                            <w:r w:rsidRPr="00FD777B">
                              <w:rPr>
                                <w:b/>
                                <w:sz w:val="18"/>
                                <w:szCs w:val="18"/>
                              </w:rPr>
                              <w:t>The Day of Judgement</w:t>
                            </w:r>
                          </w:p>
                          <w:p w:rsidR="00FE6F85" w:rsidRDefault="00FE6F85" w:rsidP="00FE6F85">
                            <w:pPr>
                              <w:pStyle w:val="ListParagraph"/>
                              <w:numPr>
                                <w:ilvl w:val="0"/>
                                <w:numId w:val="18"/>
                              </w:numPr>
                              <w:rPr>
                                <w:sz w:val="18"/>
                                <w:szCs w:val="18"/>
                              </w:rPr>
                            </w:pPr>
                            <w:r w:rsidRPr="00FE6F85">
                              <w:rPr>
                                <w:sz w:val="18"/>
                                <w:szCs w:val="18"/>
                              </w:rPr>
                              <w:t>When God’s purpose for the world has been fulfilled He will destroy it.</w:t>
                            </w:r>
                            <w:r>
                              <w:rPr>
                                <w:sz w:val="18"/>
                                <w:szCs w:val="18"/>
                              </w:rPr>
                              <w:t xml:space="preserve"> </w:t>
                            </w:r>
                          </w:p>
                          <w:p w:rsidR="00FE6F85" w:rsidRPr="00FE6F85" w:rsidRDefault="00FE6F85" w:rsidP="00FE6F85">
                            <w:pPr>
                              <w:pStyle w:val="ListParagraph"/>
                              <w:numPr>
                                <w:ilvl w:val="0"/>
                                <w:numId w:val="18"/>
                              </w:numPr>
                              <w:rPr>
                                <w:sz w:val="18"/>
                                <w:szCs w:val="18"/>
                              </w:rPr>
                            </w:pPr>
                            <w:r w:rsidRPr="00FE6F85">
                              <w:rPr>
                                <w:sz w:val="18"/>
                                <w:szCs w:val="18"/>
                              </w:rPr>
                              <w:t>The world will be transformed into a new world.</w:t>
                            </w:r>
                          </w:p>
                          <w:p w:rsidR="00FE6F85" w:rsidRPr="00FE6F85" w:rsidRDefault="00FE6F85" w:rsidP="00FE6F85">
                            <w:pPr>
                              <w:pStyle w:val="ListParagraph"/>
                              <w:numPr>
                                <w:ilvl w:val="0"/>
                                <w:numId w:val="18"/>
                              </w:numPr>
                              <w:rPr>
                                <w:sz w:val="18"/>
                                <w:szCs w:val="18"/>
                              </w:rPr>
                            </w:pPr>
                            <w:r w:rsidRPr="00FE6F85">
                              <w:rPr>
                                <w:sz w:val="18"/>
                                <w:szCs w:val="18"/>
                              </w:rPr>
                              <w:t xml:space="preserve">Everyone who has ever lived will be resurrected and judged by God. </w:t>
                            </w:r>
                          </w:p>
                          <w:p w:rsidR="00FE6F85" w:rsidRDefault="00FE6F85" w:rsidP="00FE6F85">
                            <w:pPr>
                              <w:pStyle w:val="ListParagraph"/>
                              <w:numPr>
                                <w:ilvl w:val="0"/>
                                <w:numId w:val="18"/>
                              </w:numPr>
                              <w:rPr>
                                <w:sz w:val="18"/>
                                <w:szCs w:val="18"/>
                              </w:rPr>
                            </w:pPr>
                            <w:r w:rsidRPr="00FE6F85">
                              <w:rPr>
                                <w:sz w:val="18"/>
                                <w:szCs w:val="18"/>
                              </w:rPr>
                              <w:t xml:space="preserve">If people are given the book of deeds in their right hands they will go to heaven, if it is in their left they will go to hell. </w:t>
                            </w:r>
                          </w:p>
                          <w:p w:rsidR="00FE6F85" w:rsidRPr="00FE6F85" w:rsidRDefault="00FE6F85" w:rsidP="00FE6F85">
                            <w:pPr>
                              <w:pStyle w:val="ListParagraph"/>
                              <w:rPr>
                                <w:sz w:val="18"/>
                                <w:szCs w:val="18"/>
                              </w:rPr>
                            </w:pPr>
                          </w:p>
                          <w:p w:rsidR="00FE6F85" w:rsidRPr="00FD777B" w:rsidRDefault="00FE6F85" w:rsidP="00FE6F85">
                            <w:pPr>
                              <w:rPr>
                                <w:b/>
                                <w:sz w:val="18"/>
                                <w:szCs w:val="18"/>
                              </w:rPr>
                            </w:pPr>
                            <w:r w:rsidRPr="00FD777B">
                              <w:rPr>
                                <w:b/>
                                <w:sz w:val="18"/>
                                <w:szCs w:val="18"/>
                              </w:rPr>
                              <w:t>Heaven and Hell</w:t>
                            </w:r>
                          </w:p>
                          <w:p w:rsidR="00FE6F85" w:rsidRPr="00FD777B" w:rsidRDefault="00FE6F85" w:rsidP="00FE6F85">
                            <w:pPr>
                              <w:rPr>
                                <w:b/>
                                <w:sz w:val="18"/>
                                <w:szCs w:val="18"/>
                              </w:rPr>
                            </w:pPr>
                            <w:r w:rsidRPr="00FD777B">
                              <w:rPr>
                                <w:b/>
                                <w:sz w:val="18"/>
                                <w:szCs w:val="18"/>
                              </w:rPr>
                              <w:t>Heaven:</w:t>
                            </w:r>
                          </w:p>
                          <w:p w:rsidR="00FE6F85" w:rsidRPr="00FE6F85" w:rsidRDefault="00FE6F85" w:rsidP="00FE6F85">
                            <w:pPr>
                              <w:pStyle w:val="ListParagraph"/>
                              <w:numPr>
                                <w:ilvl w:val="0"/>
                                <w:numId w:val="18"/>
                              </w:numPr>
                              <w:rPr>
                                <w:sz w:val="18"/>
                                <w:szCs w:val="18"/>
                              </w:rPr>
                            </w:pPr>
                            <w:r w:rsidRPr="00FE6F85">
                              <w:rPr>
                                <w:sz w:val="18"/>
                                <w:szCs w:val="18"/>
                              </w:rPr>
                              <w:t>Described as the gardens of happiness</w:t>
                            </w:r>
                          </w:p>
                          <w:p w:rsidR="00FE6F85" w:rsidRDefault="00FE6F85" w:rsidP="00FE6F85">
                            <w:pPr>
                              <w:pStyle w:val="ListParagraph"/>
                              <w:numPr>
                                <w:ilvl w:val="0"/>
                                <w:numId w:val="18"/>
                              </w:numPr>
                              <w:rPr>
                                <w:sz w:val="18"/>
                                <w:szCs w:val="18"/>
                              </w:rPr>
                            </w:pPr>
                            <w:r w:rsidRPr="00FE6F85">
                              <w:rPr>
                                <w:sz w:val="18"/>
                                <w:szCs w:val="18"/>
                              </w:rPr>
                              <w:t>It is a reward for faith and good deeds</w:t>
                            </w:r>
                          </w:p>
                          <w:p w:rsidR="00FD777B" w:rsidRPr="00FE6F85" w:rsidRDefault="00FD777B" w:rsidP="00FE6F85">
                            <w:pPr>
                              <w:pStyle w:val="ListParagraph"/>
                              <w:numPr>
                                <w:ilvl w:val="0"/>
                                <w:numId w:val="18"/>
                              </w:numPr>
                              <w:rPr>
                                <w:sz w:val="18"/>
                                <w:szCs w:val="18"/>
                              </w:rPr>
                            </w:pPr>
                          </w:p>
                          <w:p w:rsidR="00FE6F85" w:rsidRDefault="00FE6F85" w:rsidP="00FE6F85">
                            <w:pPr>
                              <w:rPr>
                                <w:b/>
                                <w:sz w:val="18"/>
                                <w:szCs w:val="18"/>
                                <w:u w:val="single"/>
                              </w:rPr>
                            </w:pPr>
                            <w:r w:rsidRPr="00FE6F85">
                              <w:rPr>
                                <w:b/>
                                <w:sz w:val="18"/>
                                <w:szCs w:val="18"/>
                                <w:u w:val="single"/>
                              </w:rPr>
                              <w:t>‘A reward for what they used to do’. Quran 56:24</w:t>
                            </w:r>
                          </w:p>
                          <w:p w:rsidR="00FD777B" w:rsidRDefault="00FD777B" w:rsidP="00FE6F85">
                            <w:pPr>
                              <w:rPr>
                                <w:b/>
                                <w:sz w:val="18"/>
                                <w:szCs w:val="18"/>
                                <w:u w:val="single"/>
                              </w:rPr>
                            </w:pPr>
                          </w:p>
                          <w:p w:rsidR="00FE6F85" w:rsidRPr="00FD777B" w:rsidRDefault="00FE6F85" w:rsidP="00FE6F85">
                            <w:pPr>
                              <w:rPr>
                                <w:b/>
                                <w:sz w:val="18"/>
                                <w:szCs w:val="18"/>
                                <w:u w:val="single"/>
                              </w:rPr>
                            </w:pPr>
                            <w:r w:rsidRPr="00FD777B">
                              <w:rPr>
                                <w:b/>
                                <w:sz w:val="18"/>
                                <w:szCs w:val="18"/>
                              </w:rPr>
                              <w:t>Hell:</w:t>
                            </w:r>
                          </w:p>
                          <w:p w:rsidR="00FE6F85" w:rsidRPr="00FE6F85" w:rsidRDefault="00FE6F85" w:rsidP="00FE6F85">
                            <w:pPr>
                              <w:pStyle w:val="ListParagraph"/>
                              <w:numPr>
                                <w:ilvl w:val="0"/>
                                <w:numId w:val="18"/>
                              </w:numPr>
                              <w:rPr>
                                <w:sz w:val="18"/>
                                <w:szCs w:val="18"/>
                              </w:rPr>
                            </w:pPr>
                            <w:r w:rsidRPr="00FE6F85">
                              <w:rPr>
                                <w:sz w:val="18"/>
                                <w:szCs w:val="18"/>
                              </w:rPr>
                              <w:t>Described as a place of fire and great torment</w:t>
                            </w:r>
                          </w:p>
                          <w:p w:rsidR="00FE6F85" w:rsidRDefault="00FE6F85" w:rsidP="00FE6F85">
                            <w:pPr>
                              <w:pStyle w:val="ListParagraph"/>
                              <w:numPr>
                                <w:ilvl w:val="0"/>
                                <w:numId w:val="18"/>
                              </w:numPr>
                              <w:rPr>
                                <w:sz w:val="18"/>
                                <w:szCs w:val="18"/>
                              </w:rPr>
                            </w:pPr>
                            <w:r w:rsidRPr="00FE6F85">
                              <w:rPr>
                                <w:sz w:val="18"/>
                                <w:szCs w:val="18"/>
                              </w:rPr>
                              <w:t>Punishment for those who reject God and do evil</w:t>
                            </w:r>
                          </w:p>
                          <w:p w:rsidR="00FD777B" w:rsidRPr="00FE6F85" w:rsidRDefault="00FD777B" w:rsidP="00FE6F85">
                            <w:pPr>
                              <w:pStyle w:val="ListParagraph"/>
                              <w:numPr>
                                <w:ilvl w:val="0"/>
                                <w:numId w:val="18"/>
                              </w:numPr>
                              <w:rPr>
                                <w:sz w:val="18"/>
                                <w:szCs w:val="18"/>
                              </w:rPr>
                            </w:pPr>
                          </w:p>
                          <w:p w:rsidR="00FE6F85" w:rsidRPr="00FE6F85" w:rsidRDefault="00FE6F85" w:rsidP="00FE6F85">
                            <w:pPr>
                              <w:rPr>
                                <w:b/>
                                <w:sz w:val="18"/>
                                <w:szCs w:val="18"/>
                                <w:u w:val="single"/>
                              </w:rPr>
                            </w:pPr>
                            <w:r w:rsidRPr="00FE6F85">
                              <w:rPr>
                                <w:b/>
                                <w:sz w:val="18"/>
                                <w:szCs w:val="18"/>
                                <w:u w:val="single"/>
                              </w:rPr>
                              <w:t>‘They will dwell amid scorching wind and scalding water in the shadow of black smoke, neither cool nor refreshing’. Quran 56:42-4</w:t>
                            </w:r>
                          </w:p>
                        </w:tc>
                      </w:tr>
                    </w:tbl>
                    <w:p w:rsidR="00FE6F85" w:rsidRPr="00906782" w:rsidRDefault="00FE6F85" w:rsidP="000D3B32">
                      <w:pPr>
                        <w:rPr>
                          <w:sz w:val="18"/>
                          <w:szCs w:val="18"/>
                        </w:rPr>
                      </w:pPr>
                    </w:p>
                    <w:p w:rsidR="00FE6F85" w:rsidRPr="00906782" w:rsidRDefault="00FE6F85" w:rsidP="00A82954">
                      <w:pPr>
                        <w:rPr>
                          <w:sz w:val="18"/>
                          <w:szCs w:val="18"/>
                        </w:rPr>
                      </w:pPr>
                    </w:p>
                    <w:p w:rsidR="00FE6F85" w:rsidRPr="00906782" w:rsidRDefault="00FE6F85" w:rsidP="00A82954">
                      <w:pPr>
                        <w:rPr>
                          <w:sz w:val="18"/>
                          <w:szCs w:val="18"/>
                        </w:rPr>
                      </w:pPr>
                    </w:p>
                    <w:p w:rsidR="00FE6F85" w:rsidRPr="00906782" w:rsidRDefault="00FE6F85" w:rsidP="00A82954">
                      <w:pPr>
                        <w:jc w:val="center"/>
                        <w:rPr>
                          <w:b/>
                          <w:sz w:val="18"/>
                          <w:szCs w:val="18"/>
                        </w:rPr>
                      </w:pPr>
                    </w:p>
                  </w:txbxContent>
                </v:textbox>
              </v:shape>
            </w:pict>
          </mc:Fallback>
        </mc:AlternateContent>
      </w:r>
      <w:r w:rsidR="00651B5D">
        <w:br w:type="page"/>
      </w:r>
      <w:r w:rsidR="00AB5C80">
        <w:rPr>
          <w:noProof/>
          <w:lang w:eastAsia="en-GB"/>
        </w:rPr>
        <w:lastRenderedPageBreak/>
        <mc:AlternateContent>
          <mc:Choice Requires="wps">
            <w:drawing>
              <wp:anchor distT="0" distB="0" distL="114300" distR="114300" simplePos="0" relativeHeight="251667456" behindDoc="0" locked="0" layoutInCell="1" allowOverlap="1" wp14:anchorId="72E2E721" wp14:editId="05C9D04F">
                <wp:simplePos x="0" y="0"/>
                <wp:positionH relativeFrom="column">
                  <wp:posOffset>4162508</wp:posOffset>
                </wp:positionH>
                <wp:positionV relativeFrom="paragraph">
                  <wp:posOffset>3853594</wp:posOffset>
                </wp:positionV>
                <wp:extent cx="10183743" cy="4961255"/>
                <wp:effectExtent l="0" t="0" r="27305" b="1079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83743" cy="4961255"/>
                        </a:xfrm>
                        <a:prstGeom prst="rect">
                          <a:avLst/>
                        </a:prstGeom>
                        <a:solidFill>
                          <a:srgbClr val="FFFFFF"/>
                        </a:solidFill>
                        <a:ln w="9525">
                          <a:solidFill>
                            <a:srgbClr val="000000"/>
                          </a:solidFill>
                          <a:miter lim="800000"/>
                          <a:headEnd/>
                          <a:tailEnd/>
                        </a:ln>
                      </wps:spPr>
                      <wps:txbx>
                        <w:txbxContent>
                          <w:p w:rsidR="00FE6F85" w:rsidRDefault="00FE6F85" w:rsidP="00780035">
                            <w:pPr>
                              <w:jc w:val="center"/>
                              <w:rPr>
                                <w:b/>
                                <w:sz w:val="18"/>
                                <w:szCs w:val="20"/>
                                <w:u w:val="single"/>
                              </w:rPr>
                            </w:pPr>
                            <w:r w:rsidRPr="002178DF">
                              <w:rPr>
                                <w:b/>
                                <w:sz w:val="18"/>
                                <w:szCs w:val="20"/>
                                <w:u w:val="single"/>
                              </w:rPr>
                              <w:t xml:space="preserve">5. </w:t>
                            </w:r>
                            <w:r>
                              <w:rPr>
                                <w:b/>
                                <w:sz w:val="18"/>
                                <w:szCs w:val="20"/>
                                <w:u w:val="single"/>
                              </w:rPr>
                              <w:t>The use and abuse of animals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5"/>
                              <w:gridCol w:w="5168"/>
                              <w:gridCol w:w="5167"/>
                            </w:tblGrid>
                            <w:tr w:rsidR="00FE6F85" w:rsidTr="00AB5C80">
                              <w:tc>
                                <w:tcPr>
                                  <w:tcW w:w="5165" w:type="dxa"/>
                                </w:tcPr>
                                <w:p w:rsidR="00FE6F85" w:rsidRDefault="00FE6F85" w:rsidP="00FD7662">
                                  <w:pPr>
                                    <w:rPr>
                                      <w:b/>
                                      <w:sz w:val="18"/>
                                      <w:szCs w:val="20"/>
                                    </w:rPr>
                                  </w:pPr>
                                  <w:r>
                                    <w:rPr>
                                      <w:b/>
                                      <w:sz w:val="18"/>
                                      <w:szCs w:val="20"/>
                                    </w:rPr>
                                    <w:t>Muslims beliefs about animals:</w:t>
                                  </w:r>
                                </w:p>
                                <w:p w:rsidR="00FE6F85" w:rsidRDefault="00FE6F85" w:rsidP="0075743B">
                                  <w:pPr>
                                    <w:pStyle w:val="ListParagraph"/>
                                    <w:numPr>
                                      <w:ilvl w:val="0"/>
                                      <w:numId w:val="35"/>
                                    </w:numPr>
                                    <w:rPr>
                                      <w:sz w:val="18"/>
                                      <w:szCs w:val="20"/>
                                    </w:rPr>
                                  </w:pPr>
                                  <w:r>
                                    <w:rPr>
                                      <w:sz w:val="18"/>
                                      <w:szCs w:val="20"/>
                                    </w:rPr>
                                    <w:t>Muslims believe God made all living creatures and they all worship him in their own way.</w:t>
                                  </w:r>
                                </w:p>
                                <w:p w:rsidR="00FE6F85" w:rsidRDefault="00FE6F85" w:rsidP="0075743B">
                                  <w:pPr>
                                    <w:pStyle w:val="ListParagraph"/>
                                    <w:numPr>
                                      <w:ilvl w:val="0"/>
                                      <w:numId w:val="35"/>
                                    </w:numPr>
                                    <w:rPr>
                                      <w:sz w:val="18"/>
                                      <w:szCs w:val="20"/>
                                    </w:rPr>
                                  </w:pPr>
                                  <w:r>
                                    <w:rPr>
                                      <w:sz w:val="18"/>
                                      <w:szCs w:val="20"/>
                                    </w:rPr>
                                    <w:t xml:space="preserve">Each animal is valuable to God, has rights and should be treated with respect and compassion. </w:t>
                                  </w:r>
                                </w:p>
                                <w:p w:rsidR="00FE6F85" w:rsidRDefault="00FE6F85" w:rsidP="0075743B">
                                  <w:pPr>
                                    <w:pStyle w:val="ListParagraph"/>
                                    <w:numPr>
                                      <w:ilvl w:val="0"/>
                                      <w:numId w:val="35"/>
                                    </w:numPr>
                                    <w:rPr>
                                      <w:sz w:val="18"/>
                                      <w:szCs w:val="20"/>
                                    </w:rPr>
                                  </w:pPr>
                                  <w:r>
                                    <w:rPr>
                                      <w:sz w:val="18"/>
                                      <w:szCs w:val="20"/>
                                    </w:rPr>
                                    <w:t>Islam teaches that animals have been made for the benefit of humans but they are not to be used abused.</w:t>
                                  </w:r>
                                </w:p>
                                <w:p w:rsidR="00FE6F85" w:rsidRDefault="00FE6F85" w:rsidP="0075743B">
                                  <w:pPr>
                                    <w:pStyle w:val="ListParagraph"/>
                                    <w:numPr>
                                      <w:ilvl w:val="0"/>
                                      <w:numId w:val="35"/>
                                    </w:numPr>
                                    <w:rPr>
                                      <w:sz w:val="18"/>
                                      <w:szCs w:val="20"/>
                                    </w:rPr>
                                  </w:pPr>
                                  <w:r>
                                    <w:rPr>
                                      <w:sz w:val="18"/>
                                      <w:szCs w:val="20"/>
                                    </w:rPr>
                                    <w:t xml:space="preserve">They must not be beaten unnecessarily nor used to fight each other for human entertainment. </w:t>
                                  </w:r>
                                </w:p>
                                <w:p w:rsidR="00FE6F85" w:rsidRDefault="00FE6F85" w:rsidP="0075743B">
                                  <w:pPr>
                                    <w:pStyle w:val="ListParagraph"/>
                                    <w:numPr>
                                      <w:ilvl w:val="0"/>
                                      <w:numId w:val="35"/>
                                    </w:numPr>
                                    <w:rPr>
                                      <w:sz w:val="18"/>
                                      <w:szCs w:val="20"/>
                                    </w:rPr>
                                  </w:pPr>
                                  <w:r>
                                    <w:rPr>
                                      <w:sz w:val="18"/>
                                      <w:szCs w:val="20"/>
                                    </w:rPr>
                                    <w:t>All animal cruelty is to be avoided and factory farming is haram (forbidden).</w:t>
                                  </w:r>
                                </w:p>
                                <w:p w:rsidR="00FE6F85" w:rsidRDefault="00FE6F85" w:rsidP="0075743B">
                                  <w:pPr>
                                    <w:pStyle w:val="ListParagraph"/>
                                    <w:numPr>
                                      <w:ilvl w:val="0"/>
                                      <w:numId w:val="35"/>
                                    </w:numPr>
                                    <w:rPr>
                                      <w:sz w:val="18"/>
                                      <w:szCs w:val="20"/>
                                    </w:rPr>
                                  </w:pPr>
                                  <w:r>
                                    <w:rPr>
                                      <w:sz w:val="18"/>
                                      <w:szCs w:val="20"/>
                                    </w:rPr>
                                    <w:t>Muhammad is seen as a role model in the way he treated animals. There is a story where he cut off a part of his cloak rather than disturb a sleeping cat.</w:t>
                                  </w:r>
                                </w:p>
                                <w:p w:rsidR="00FE6F85" w:rsidRDefault="00FE6F85" w:rsidP="0075743B">
                                  <w:pPr>
                                    <w:pStyle w:val="ListParagraph"/>
                                    <w:numPr>
                                      <w:ilvl w:val="0"/>
                                      <w:numId w:val="35"/>
                                    </w:numPr>
                                    <w:rPr>
                                      <w:sz w:val="18"/>
                                      <w:szCs w:val="20"/>
                                    </w:rPr>
                                  </w:pPr>
                                  <w:r>
                                    <w:rPr>
                                      <w:sz w:val="18"/>
                                      <w:szCs w:val="20"/>
                                    </w:rPr>
                                    <w:t xml:space="preserve">He also told a man to return a bird’s eggs when he saw the distress of the mother bird. </w:t>
                                  </w:r>
                                </w:p>
                                <w:p w:rsidR="00FE6F85" w:rsidRDefault="00FE6F85" w:rsidP="0075743B">
                                  <w:pPr>
                                    <w:rPr>
                                      <w:sz w:val="18"/>
                                      <w:szCs w:val="20"/>
                                    </w:rPr>
                                  </w:pPr>
                                </w:p>
                                <w:p w:rsidR="00FE6F85" w:rsidRPr="0075743B" w:rsidRDefault="00FE6F85" w:rsidP="0075743B">
                                  <w:pPr>
                                    <w:rPr>
                                      <w:b/>
                                      <w:sz w:val="18"/>
                                      <w:szCs w:val="20"/>
                                      <w:u w:val="single"/>
                                    </w:rPr>
                                  </w:pPr>
                                  <w:r>
                                    <w:rPr>
                                      <w:b/>
                                      <w:sz w:val="18"/>
                                      <w:szCs w:val="20"/>
                                      <w:u w:val="single"/>
                                    </w:rPr>
                                    <w:t>‘All the creatures that crawl on the earth and those that fly with their wings are communities like yourselves’. Qur’an 6:38</w:t>
                                  </w:r>
                                </w:p>
                                <w:p w:rsidR="00FE6F85" w:rsidRPr="0075743B" w:rsidRDefault="00FE6F85" w:rsidP="0075743B">
                                  <w:pPr>
                                    <w:rPr>
                                      <w:b/>
                                      <w:sz w:val="18"/>
                                      <w:szCs w:val="20"/>
                                    </w:rPr>
                                  </w:pPr>
                                </w:p>
                              </w:tc>
                              <w:tc>
                                <w:tcPr>
                                  <w:tcW w:w="5168" w:type="dxa"/>
                                </w:tcPr>
                                <w:p w:rsidR="00FE6F85" w:rsidRDefault="00FE6F85" w:rsidP="00FD7662">
                                  <w:pPr>
                                    <w:rPr>
                                      <w:b/>
                                      <w:sz w:val="18"/>
                                      <w:szCs w:val="20"/>
                                    </w:rPr>
                                  </w:pPr>
                                  <w:r>
                                    <w:rPr>
                                      <w:b/>
                                      <w:sz w:val="18"/>
                                      <w:szCs w:val="20"/>
                                    </w:rPr>
                                    <w:t>Muslim beliefs on animal experimentation:</w:t>
                                  </w:r>
                                </w:p>
                                <w:p w:rsidR="00FE6F85" w:rsidRDefault="00FE6F85" w:rsidP="005D1A31">
                                  <w:pPr>
                                    <w:pStyle w:val="ListParagraph"/>
                                    <w:numPr>
                                      <w:ilvl w:val="0"/>
                                      <w:numId w:val="36"/>
                                    </w:numPr>
                                    <w:rPr>
                                      <w:sz w:val="18"/>
                                      <w:szCs w:val="20"/>
                                    </w:rPr>
                                  </w:pPr>
                                  <w:r>
                                    <w:rPr>
                                      <w:sz w:val="18"/>
                                      <w:szCs w:val="20"/>
                                    </w:rPr>
                                    <w:t>In Islam causing harm to an animal, doing anything that may harm an animal’s life, body or genetic order is not allowed.</w:t>
                                  </w:r>
                                </w:p>
                                <w:p w:rsidR="00FE6F85" w:rsidRDefault="00FE6F85" w:rsidP="005D1A31">
                                  <w:pPr>
                                    <w:pStyle w:val="ListParagraph"/>
                                    <w:numPr>
                                      <w:ilvl w:val="0"/>
                                      <w:numId w:val="36"/>
                                    </w:numPr>
                                    <w:rPr>
                                      <w:sz w:val="18"/>
                                      <w:szCs w:val="20"/>
                                    </w:rPr>
                                  </w:pPr>
                                  <w:r>
                                    <w:rPr>
                                      <w:sz w:val="18"/>
                                      <w:szCs w:val="20"/>
                                    </w:rPr>
                                    <w:t xml:space="preserve">Causing them stress and forcing them to do a job beyond their power is not allowed either. </w:t>
                                  </w:r>
                                </w:p>
                                <w:p w:rsidR="00FE6F85" w:rsidRDefault="00FE6F85" w:rsidP="005D1A31">
                                  <w:pPr>
                                    <w:pStyle w:val="ListParagraph"/>
                                    <w:numPr>
                                      <w:ilvl w:val="0"/>
                                      <w:numId w:val="36"/>
                                    </w:numPr>
                                    <w:rPr>
                                      <w:sz w:val="18"/>
                                      <w:szCs w:val="20"/>
                                    </w:rPr>
                                  </w:pPr>
                                  <w:r>
                                    <w:rPr>
                                      <w:sz w:val="18"/>
                                      <w:szCs w:val="20"/>
                                    </w:rPr>
                                    <w:t>If such actions were to protect and preserve human life, such as the development f medicines, an exception may be allowed, as long as the animal is treated humanely and with care.</w:t>
                                  </w:r>
                                </w:p>
                                <w:p w:rsidR="00FE6F85" w:rsidRDefault="00FE6F85" w:rsidP="005D1A31">
                                  <w:pPr>
                                    <w:pStyle w:val="ListParagraph"/>
                                    <w:numPr>
                                      <w:ilvl w:val="0"/>
                                      <w:numId w:val="36"/>
                                    </w:numPr>
                                    <w:rPr>
                                      <w:sz w:val="18"/>
                                      <w:szCs w:val="20"/>
                                    </w:rPr>
                                  </w:pPr>
                                  <w:r>
                                    <w:rPr>
                                      <w:sz w:val="18"/>
                                      <w:szCs w:val="20"/>
                                    </w:rPr>
                                    <w:t>All suffering must be kept to an absolute minimum.</w:t>
                                  </w:r>
                                </w:p>
                                <w:p w:rsidR="00FE6F85" w:rsidRDefault="00FE6F85" w:rsidP="005D1A31">
                                  <w:pPr>
                                    <w:pStyle w:val="ListParagraph"/>
                                    <w:numPr>
                                      <w:ilvl w:val="0"/>
                                      <w:numId w:val="36"/>
                                    </w:numPr>
                                    <w:rPr>
                                      <w:sz w:val="18"/>
                                      <w:szCs w:val="20"/>
                                    </w:rPr>
                                  </w:pPr>
                                  <w:r>
                                    <w:rPr>
                                      <w:sz w:val="18"/>
                                      <w:szCs w:val="20"/>
                                    </w:rPr>
                                    <w:t xml:space="preserve">For example, forcing an animal to smoke to find the effects of smoking is not allowed. </w:t>
                                  </w:r>
                                </w:p>
                                <w:p w:rsidR="00FE6F85" w:rsidRDefault="00FE6F85" w:rsidP="005D1A31">
                                  <w:pPr>
                                    <w:pStyle w:val="ListParagraph"/>
                                    <w:numPr>
                                      <w:ilvl w:val="0"/>
                                      <w:numId w:val="36"/>
                                    </w:numPr>
                                    <w:rPr>
                                      <w:sz w:val="18"/>
                                      <w:szCs w:val="20"/>
                                    </w:rPr>
                                  </w:pPr>
                                  <w:r>
                                    <w:rPr>
                                      <w:sz w:val="18"/>
                                      <w:szCs w:val="20"/>
                                    </w:rPr>
                                    <w:t>Testing cosmetics on animals is also seen as wrong.</w:t>
                                  </w:r>
                                </w:p>
                                <w:p w:rsidR="00FE6F85" w:rsidRPr="005D1A31" w:rsidRDefault="00FE6F85" w:rsidP="005D1A31">
                                  <w:pPr>
                                    <w:ind w:left="360"/>
                                    <w:rPr>
                                      <w:sz w:val="18"/>
                                      <w:szCs w:val="20"/>
                                    </w:rPr>
                                  </w:pPr>
                                </w:p>
                              </w:tc>
                              <w:tc>
                                <w:tcPr>
                                  <w:tcW w:w="5167" w:type="dxa"/>
                                </w:tcPr>
                                <w:p w:rsidR="00FE6F85" w:rsidRDefault="00FE6F85" w:rsidP="00FD7662">
                                  <w:pPr>
                                    <w:rPr>
                                      <w:b/>
                                      <w:sz w:val="18"/>
                                      <w:szCs w:val="20"/>
                                    </w:rPr>
                                  </w:pPr>
                                  <w:r>
                                    <w:rPr>
                                      <w:b/>
                                      <w:sz w:val="18"/>
                                      <w:szCs w:val="20"/>
                                    </w:rPr>
                                    <w:t>Muslim beliefs on the use of animals for meat:</w:t>
                                  </w:r>
                                </w:p>
                                <w:p w:rsidR="00FE6F85" w:rsidRDefault="00FE6F85" w:rsidP="005D1A31">
                                  <w:pPr>
                                    <w:pStyle w:val="ListParagraph"/>
                                    <w:numPr>
                                      <w:ilvl w:val="0"/>
                                      <w:numId w:val="37"/>
                                    </w:numPr>
                                    <w:rPr>
                                      <w:sz w:val="18"/>
                                      <w:szCs w:val="20"/>
                                    </w:rPr>
                                  </w:pPr>
                                  <w:r>
                                    <w:rPr>
                                      <w:sz w:val="18"/>
                                      <w:szCs w:val="20"/>
                                    </w:rPr>
                                    <w:t xml:space="preserve">Muslims are allowed to eat meat which has been killed according to Shari’ah law. </w:t>
                                  </w:r>
                                </w:p>
                                <w:p w:rsidR="00FE6F85" w:rsidRDefault="00FE6F85" w:rsidP="005D1A31">
                                  <w:pPr>
                                    <w:pStyle w:val="ListParagraph"/>
                                    <w:numPr>
                                      <w:ilvl w:val="0"/>
                                      <w:numId w:val="37"/>
                                    </w:numPr>
                                    <w:rPr>
                                      <w:sz w:val="18"/>
                                      <w:szCs w:val="20"/>
                                    </w:rPr>
                                  </w:pPr>
                                  <w:r>
                                    <w:rPr>
                                      <w:sz w:val="18"/>
                                      <w:szCs w:val="20"/>
                                    </w:rPr>
                                    <w:t xml:space="preserve">For food to be permissible, it must have been farmed and killed according to Muslim teaching. </w:t>
                                  </w:r>
                                </w:p>
                                <w:p w:rsidR="00FE6F85" w:rsidRDefault="00FE6F85" w:rsidP="00AB5C80">
                                  <w:pPr>
                                    <w:pStyle w:val="ListParagraph"/>
                                    <w:numPr>
                                      <w:ilvl w:val="0"/>
                                      <w:numId w:val="37"/>
                                    </w:numPr>
                                    <w:rPr>
                                      <w:sz w:val="18"/>
                                      <w:szCs w:val="20"/>
                                    </w:rPr>
                                  </w:pPr>
                                  <w:r>
                                    <w:rPr>
                                      <w:sz w:val="18"/>
                                      <w:szCs w:val="20"/>
                                    </w:rPr>
                                    <w:t>The Qur’an expressly forbids the eating of pig meat and it is also haram to eat any animal which has not been ritually slaughtered or has died in the wild.</w:t>
                                  </w:r>
                                </w:p>
                                <w:p w:rsidR="00FE6F85" w:rsidRDefault="00FE6F85" w:rsidP="00AB5C80">
                                  <w:pPr>
                                    <w:pStyle w:val="ListParagraph"/>
                                    <w:numPr>
                                      <w:ilvl w:val="0"/>
                                      <w:numId w:val="37"/>
                                    </w:numPr>
                                    <w:rPr>
                                      <w:sz w:val="18"/>
                                      <w:szCs w:val="20"/>
                                    </w:rPr>
                                  </w:pPr>
                                  <w:r>
                                    <w:rPr>
                                      <w:sz w:val="18"/>
                                      <w:szCs w:val="20"/>
                                    </w:rPr>
                                    <w:t xml:space="preserve">To provide food is an example of a just cause but hunting for entertainment and pleasure is not. </w:t>
                                  </w:r>
                                </w:p>
                                <w:p w:rsidR="00FE6F85" w:rsidRDefault="00FE6F85" w:rsidP="00AB5C80">
                                  <w:pPr>
                                    <w:rPr>
                                      <w:sz w:val="18"/>
                                      <w:szCs w:val="20"/>
                                    </w:rPr>
                                  </w:pPr>
                                </w:p>
                                <w:p w:rsidR="00FE6F85" w:rsidRPr="00AB5C80" w:rsidRDefault="00FE6F85" w:rsidP="00AB5C80">
                                  <w:pPr>
                                    <w:rPr>
                                      <w:b/>
                                      <w:sz w:val="18"/>
                                      <w:szCs w:val="20"/>
                                      <w:u w:val="single"/>
                                    </w:rPr>
                                  </w:pPr>
                                  <w:r>
                                    <w:rPr>
                                      <w:b/>
                                      <w:sz w:val="18"/>
                                      <w:szCs w:val="20"/>
                                      <w:u w:val="single"/>
                                    </w:rPr>
                                    <w:t>‘Whoever kills a sparrow or anything bigger than that without a just cause, God will hold him accountable on the Day of Judgement’. Hadith</w:t>
                                  </w:r>
                                </w:p>
                              </w:tc>
                            </w:tr>
                            <w:tr w:rsidR="00FE6F85" w:rsidTr="00AB5C80">
                              <w:tc>
                                <w:tcPr>
                                  <w:tcW w:w="5165" w:type="dxa"/>
                                </w:tcPr>
                                <w:p w:rsidR="00FE6F85" w:rsidRDefault="00FE6F85" w:rsidP="00FD7662">
                                  <w:pPr>
                                    <w:rPr>
                                      <w:b/>
                                      <w:sz w:val="18"/>
                                      <w:szCs w:val="20"/>
                                    </w:rPr>
                                  </w:pPr>
                                  <w:r>
                                    <w:rPr>
                                      <w:b/>
                                      <w:sz w:val="18"/>
                                      <w:szCs w:val="20"/>
                                    </w:rPr>
                                    <w:t>Christian beliefs about animals:</w:t>
                                  </w:r>
                                </w:p>
                                <w:p w:rsidR="00FE6F85" w:rsidRDefault="00FE6F85" w:rsidP="00FD7662">
                                  <w:pPr>
                                    <w:pStyle w:val="ListParagraph"/>
                                    <w:numPr>
                                      <w:ilvl w:val="0"/>
                                      <w:numId w:val="32"/>
                                    </w:numPr>
                                    <w:rPr>
                                      <w:sz w:val="18"/>
                                      <w:szCs w:val="20"/>
                                    </w:rPr>
                                  </w:pPr>
                                  <w:r>
                                    <w:rPr>
                                      <w:sz w:val="18"/>
                                      <w:szCs w:val="20"/>
                                    </w:rPr>
                                    <w:t>Christians believe animals were created by God for humans to use and care for.</w:t>
                                  </w:r>
                                </w:p>
                                <w:p w:rsidR="00FE6F85" w:rsidRDefault="00FE6F85" w:rsidP="00FD7662">
                                  <w:pPr>
                                    <w:pStyle w:val="ListParagraph"/>
                                    <w:numPr>
                                      <w:ilvl w:val="0"/>
                                      <w:numId w:val="32"/>
                                    </w:numPr>
                                    <w:rPr>
                                      <w:sz w:val="18"/>
                                      <w:szCs w:val="20"/>
                                    </w:rPr>
                                  </w:pPr>
                                  <w:r>
                                    <w:rPr>
                                      <w:sz w:val="18"/>
                                      <w:szCs w:val="20"/>
                                    </w:rPr>
                                    <w:t>Many believe God values animals but that humans are more important because they were created in God’s image and have souls.</w:t>
                                  </w:r>
                                </w:p>
                                <w:p w:rsidR="00FE6F85" w:rsidRDefault="00FE6F85" w:rsidP="00FD7662">
                                  <w:pPr>
                                    <w:pStyle w:val="ListParagraph"/>
                                    <w:numPr>
                                      <w:ilvl w:val="0"/>
                                      <w:numId w:val="32"/>
                                    </w:numPr>
                                    <w:rPr>
                                      <w:sz w:val="18"/>
                                      <w:szCs w:val="20"/>
                                    </w:rPr>
                                  </w:pPr>
                                  <w:r>
                                    <w:rPr>
                                      <w:sz w:val="18"/>
                                      <w:szCs w:val="20"/>
                                    </w:rPr>
                                    <w:t>The Bible teaches that animals are to be treated kindly, but we have permission from God to use them as food.</w:t>
                                  </w:r>
                                </w:p>
                                <w:p w:rsidR="00FE6F85" w:rsidRDefault="00FE6F85" w:rsidP="00FD7662">
                                  <w:pPr>
                                    <w:pStyle w:val="ListParagraph"/>
                                    <w:rPr>
                                      <w:sz w:val="18"/>
                                      <w:szCs w:val="20"/>
                                    </w:rPr>
                                  </w:pPr>
                                </w:p>
                                <w:p w:rsidR="00FE6F85" w:rsidRDefault="00FE6F85" w:rsidP="00FD7662">
                                  <w:pPr>
                                    <w:rPr>
                                      <w:b/>
                                      <w:sz w:val="18"/>
                                      <w:szCs w:val="20"/>
                                      <w:u w:val="single"/>
                                    </w:rPr>
                                  </w:pPr>
                                  <w:r>
                                    <w:rPr>
                                      <w:b/>
                                      <w:sz w:val="18"/>
                                      <w:szCs w:val="20"/>
                                      <w:u w:val="single"/>
                                    </w:rPr>
                                    <w:t>‘Everything that lives and moves about will be food for you’. Genesis 9:3</w:t>
                                  </w:r>
                                </w:p>
                                <w:p w:rsidR="00FE6F85" w:rsidRDefault="00FE6F85" w:rsidP="00FD7662">
                                  <w:pPr>
                                    <w:rPr>
                                      <w:b/>
                                      <w:sz w:val="18"/>
                                      <w:szCs w:val="20"/>
                                      <w:u w:val="single"/>
                                    </w:rPr>
                                  </w:pPr>
                                </w:p>
                                <w:p w:rsidR="00FE6F85" w:rsidRPr="00FD7662" w:rsidRDefault="00FE6F85" w:rsidP="00FD7662">
                                  <w:pPr>
                                    <w:rPr>
                                      <w:b/>
                                      <w:sz w:val="18"/>
                                      <w:szCs w:val="20"/>
                                      <w:u w:val="single"/>
                                    </w:rPr>
                                  </w:pPr>
                                  <w:r>
                                    <w:rPr>
                                      <w:b/>
                                      <w:sz w:val="18"/>
                                      <w:szCs w:val="20"/>
                                      <w:u w:val="single"/>
                                    </w:rPr>
                                    <w:t>‘The righteous care for the needs of their animals’. Proverbs 12:10</w:t>
                                  </w:r>
                                </w:p>
                              </w:tc>
                              <w:tc>
                                <w:tcPr>
                                  <w:tcW w:w="5168" w:type="dxa"/>
                                </w:tcPr>
                                <w:p w:rsidR="00FE6F85" w:rsidRDefault="00FE6F85" w:rsidP="00FD7662">
                                  <w:pPr>
                                    <w:rPr>
                                      <w:b/>
                                      <w:sz w:val="18"/>
                                      <w:szCs w:val="20"/>
                                    </w:rPr>
                                  </w:pPr>
                                  <w:r>
                                    <w:rPr>
                                      <w:b/>
                                      <w:sz w:val="18"/>
                                      <w:szCs w:val="20"/>
                                    </w:rPr>
                                    <w:t>Christian beliefs on animal experimentation:</w:t>
                                  </w:r>
                                </w:p>
                                <w:p w:rsidR="00FE6F85" w:rsidRDefault="00FE6F85" w:rsidP="00FD7662">
                                  <w:pPr>
                                    <w:pStyle w:val="ListParagraph"/>
                                    <w:numPr>
                                      <w:ilvl w:val="0"/>
                                      <w:numId w:val="33"/>
                                    </w:numPr>
                                    <w:rPr>
                                      <w:sz w:val="18"/>
                                      <w:szCs w:val="20"/>
                                    </w:rPr>
                                  </w:pPr>
                                  <w:r>
                                    <w:rPr>
                                      <w:sz w:val="18"/>
                                      <w:szCs w:val="20"/>
                                    </w:rPr>
                                    <w:t>In modern societies Christians generally support limited animal testing.</w:t>
                                  </w:r>
                                </w:p>
                                <w:p w:rsidR="00FE6F85" w:rsidRDefault="00FE6F85" w:rsidP="00FD7662">
                                  <w:pPr>
                                    <w:pStyle w:val="ListParagraph"/>
                                    <w:numPr>
                                      <w:ilvl w:val="0"/>
                                      <w:numId w:val="33"/>
                                    </w:numPr>
                                    <w:rPr>
                                      <w:sz w:val="18"/>
                                      <w:szCs w:val="20"/>
                                    </w:rPr>
                                  </w:pPr>
                                  <w:r>
                                    <w:rPr>
                                      <w:sz w:val="18"/>
                                      <w:szCs w:val="20"/>
                                    </w:rPr>
                                    <w:t xml:space="preserve">Christians believe that all human life is sacred, using animals to develop new drugs may benefit millions of people and save many lives. </w:t>
                                  </w:r>
                                </w:p>
                                <w:p w:rsidR="00FE6F85" w:rsidRDefault="00FE6F85" w:rsidP="00FD7662">
                                  <w:pPr>
                                    <w:pStyle w:val="ListParagraph"/>
                                    <w:numPr>
                                      <w:ilvl w:val="0"/>
                                      <w:numId w:val="33"/>
                                    </w:numPr>
                                    <w:rPr>
                                      <w:sz w:val="18"/>
                                      <w:szCs w:val="20"/>
                                    </w:rPr>
                                  </w:pPr>
                                  <w:r>
                                    <w:rPr>
                                      <w:sz w:val="18"/>
                                      <w:szCs w:val="20"/>
                                    </w:rPr>
                                    <w:t>They believe animals can be used as long as there is no other way to safely develop medicines and it is carried out as caringly as possible.</w:t>
                                  </w:r>
                                </w:p>
                                <w:p w:rsidR="00FE6F85" w:rsidRPr="00FD7662" w:rsidRDefault="00FE6F85" w:rsidP="00FD7662">
                                  <w:pPr>
                                    <w:pStyle w:val="ListParagraph"/>
                                    <w:numPr>
                                      <w:ilvl w:val="0"/>
                                      <w:numId w:val="33"/>
                                    </w:numPr>
                                    <w:rPr>
                                      <w:sz w:val="18"/>
                                      <w:szCs w:val="20"/>
                                    </w:rPr>
                                  </w:pPr>
                                  <w:r>
                                    <w:rPr>
                                      <w:sz w:val="18"/>
                                      <w:szCs w:val="20"/>
                                    </w:rPr>
                                    <w:t xml:space="preserve">Testing cosmetics on animals was banned in the UK in 1998, and most Christians support the ban. </w:t>
                                  </w:r>
                                </w:p>
                              </w:tc>
                              <w:tc>
                                <w:tcPr>
                                  <w:tcW w:w="5167" w:type="dxa"/>
                                </w:tcPr>
                                <w:p w:rsidR="00FE6F85" w:rsidRDefault="00FE6F85" w:rsidP="00FD7662">
                                  <w:pPr>
                                    <w:rPr>
                                      <w:b/>
                                      <w:sz w:val="18"/>
                                      <w:szCs w:val="20"/>
                                    </w:rPr>
                                  </w:pPr>
                                  <w:r>
                                    <w:rPr>
                                      <w:b/>
                                      <w:sz w:val="18"/>
                                      <w:szCs w:val="20"/>
                                    </w:rPr>
                                    <w:t>Christian beliefs on the use of animals for meat:</w:t>
                                  </w:r>
                                </w:p>
                                <w:p w:rsidR="00FE6F85" w:rsidRDefault="00FE6F85" w:rsidP="0075743B">
                                  <w:pPr>
                                    <w:pStyle w:val="ListParagraph"/>
                                    <w:numPr>
                                      <w:ilvl w:val="0"/>
                                      <w:numId w:val="34"/>
                                    </w:numPr>
                                    <w:rPr>
                                      <w:sz w:val="18"/>
                                      <w:szCs w:val="20"/>
                                    </w:rPr>
                                  </w:pPr>
                                  <w:r>
                                    <w:rPr>
                                      <w:sz w:val="18"/>
                                      <w:szCs w:val="20"/>
                                    </w:rPr>
                                    <w:t xml:space="preserve">Christians have the choice whether to eat meat or not. </w:t>
                                  </w:r>
                                </w:p>
                                <w:p w:rsidR="00FE6F85" w:rsidRDefault="00FE6F85" w:rsidP="0075743B">
                                  <w:pPr>
                                    <w:pStyle w:val="ListParagraph"/>
                                    <w:numPr>
                                      <w:ilvl w:val="0"/>
                                      <w:numId w:val="34"/>
                                    </w:numPr>
                                    <w:rPr>
                                      <w:sz w:val="18"/>
                                      <w:szCs w:val="20"/>
                                    </w:rPr>
                                  </w:pPr>
                                  <w:r>
                                    <w:rPr>
                                      <w:sz w:val="18"/>
                                      <w:szCs w:val="20"/>
                                    </w:rPr>
                                    <w:t xml:space="preserve">They should also be sensitive to the beliefs of others about what they wish to eat. </w:t>
                                  </w:r>
                                </w:p>
                                <w:p w:rsidR="00FE6F85" w:rsidRDefault="00FE6F85" w:rsidP="0075743B">
                                  <w:pPr>
                                    <w:pStyle w:val="ListParagraph"/>
                                    <w:numPr>
                                      <w:ilvl w:val="0"/>
                                      <w:numId w:val="34"/>
                                    </w:numPr>
                                    <w:rPr>
                                      <w:sz w:val="18"/>
                                      <w:szCs w:val="20"/>
                                    </w:rPr>
                                  </w:pPr>
                                  <w:r>
                                    <w:rPr>
                                      <w:sz w:val="18"/>
                                      <w:szCs w:val="20"/>
                                    </w:rPr>
                                    <w:t>Most Christians eat meat. Those who decide not to, usually do so because they are against killing animals, as they believe that animals should not be harmed.</w:t>
                                  </w:r>
                                </w:p>
                                <w:p w:rsidR="00FE6F85" w:rsidRDefault="00FE6F85" w:rsidP="0075743B">
                                  <w:pPr>
                                    <w:pStyle w:val="ListParagraph"/>
                                    <w:numPr>
                                      <w:ilvl w:val="0"/>
                                      <w:numId w:val="34"/>
                                    </w:numPr>
                                    <w:rPr>
                                      <w:sz w:val="18"/>
                                      <w:szCs w:val="20"/>
                                    </w:rPr>
                                  </w:pPr>
                                  <w:r>
                                    <w:rPr>
                                      <w:sz w:val="18"/>
                                      <w:szCs w:val="20"/>
                                    </w:rPr>
                                    <w:t>Others object to the animal cruelty which can occur in large factory farms.</w:t>
                                  </w:r>
                                </w:p>
                                <w:p w:rsidR="00FE6F85" w:rsidRDefault="00FE6F85" w:rsidP="0075743B">
                                  <w:pPr>
                                    <w:rPr>
                                      <w:sz w:val="18"/>
                                      <w:szCs w:val="20"/>
                                    </w:rPr>
                                  </w:pPr>
                                </w:p>
                                <w:p w:rsidR="00FE6F85" w:rsidRPr="0075743B" w:rsidRDefault="00FE6F85" w:rsidP="0075743B">
                                  <w:pPr>
                                    <w:rPr>
                                      <w:b/>
                                      <w:sz w:val="18"/>
                                      <w:szCs w:val="20"/>
                                      <w:u w:val="single"/>
                                    </w:rPr>
                                  </w:pPr>
                                  <w:r>
                                    <w:rPr>
                                      <w:b/>
                                      <w:sz w:val="18"/>
                                      <w:szCs w:val="20"/>
                                      <w:u w:val="single"/>
                                    </w:rPr>
                                    <w:t>‘The one who eats everything must not treat with contempt the one who does not, and the one who does not eat everything must not judge the one who does, for God has accepted them’. Romans 14:3</w:t>
                                  </w:r>
                                </w:p>
                              </w:tc>
                            </w:tr>
                          </w:tbl>
                          <w:p w:rsidR="00FE6F85" w:rsidRPr="002178DF" w:rsidRDefault="00FE6F85" w:rsidP="00780035">
                            <w:pPr>
                              <w:jc w:val="center"/>
                              <w:rPr>
                                <w:b/>
                                <w:sz w:val="18"/>
                                <w:szCs w:val="20"/>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2E721" id="_x0000_s1033" type="#_x0000_t202" style="position:absolute;margin-left:327.75pt;margin-top:303.45pt;width:801.85pt;height:390.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">
                <v:textbox>
                  <w:txbxContent>
                    <w:p w:rsidR="00FE6F85" w:rsidRDefault="00FE6F85" w:rsidP="00780035">
                      <w:pPr>
                        <w:jc w:val="center"/>
                        <w:rPr>
                          <w:b/>
                          <w:sz w:val="18"/>
                          <w:szCs w:val="20"/>
                          <w:u w:val="single"/>
                        </w:rPr>
                      </w:pPr>
                      <w:r w:rsidRPr="002178DF">
                        <w:rPr>
                          <w:b/>
                          <w:sz w:val="18"/>
                          <w:szCs w:val="20"/>
                          <w:u w:val="single"/>
                        </w:rPr>
                        <w:t xml:space="preserve">5. </w:t>
                      </w:r>
                      <w:r>
                        <w:rPr>
                          <w:b/>
                          <w:sz w:val="18"/>
                          <w:szCs w:val="20"/>
                          <w:u w:val="single"/>
                        </w:rPr>
                        <w:t>The use and abuse of animals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5"/>
                        <w:gridCol w:w="5168"/>
                        <w:gridCol w:w="5167"/>
                      </w:tblGrid>
                      <w:tr w:rsidR="00FE6F85" w:rsidTr="00AB5C80">
                        <w:tc>
                          <w:tcPr>
                            <w:tcW w:w="5165" w:type="dxa"/>
                          </w:tcPr>
                          <w:p w:rsidR="00FE6F85" w:rsidRDefault="00FE6F85" w:rsidP="00FD7662">
                            <w:pPr>
                              <w:rPr>
                                <w:b/>
                                <w:sz w:val="18"/>
                                <w:szCs w:val="20"/>
                              </w:rPr>
                            </w:pPr>
                            <w:r>
                              <w:rPr>
                                <w:b/>
                                <w:sz w:val="18"/>
                                <w:szCs w:val="20"/>
                              </w:rPr>
                              <w:t>Muslims beliefs about animals:</w:t>
                            </w:r>
                          </w:p>
                          <w:p w:rsidR="00FE6F85" w:rsidRDefault="00FE6F85" w:rsidP="0075743B">
                            <w:pPr>
                              <w:pStyle w:val="ListParagraph"/>
                              <w:numPr>
                                <w:ilvl w:val="0"/>
                                <w:numId w:val="35"/>
                              </w:numPr>
                              <w:rPr>
                                <w:sz w:val="18"/>
                                <w:szCs w:val="20"/>
                              </w:rPr>
                            </w:pPr>
                            <w:r>
                              <w:rPr>
                                <w:sz w:val="18"/>
                                <w:szCs w:val="20"/>
                              </w:rPr>
                              <w:t>Muslims believe God made all living creatures and they all worship him in their own way.</w:t>
                            </w:r>
                          </w:p>
                          <w:p w:rsidR="00FE6F85" w:rsidRDefault="00FE6F85" w:rsidP="0075743B">
                            <w:pPr>
                              <w:pStyle w:val="ListParagraph"/>
                              <w:numPr>
                                <w:ilvl w:val="0"/>
                                <w:numId w:val="35"/>
                              </w:numPr>
                              <w:rPr>
                                <w:sz w:val="18"/>
                                <w:szCs w:val="20"/>
                              </w:rPr>
                            </w:pPr>
                            <w:r>
                              <w:rPr>
                                <w:sz w:val="18"/>
                                <w:szCs w:val="20"/>
                              </w:rPr>
                              <w:t xml:space="preserve">Each animal is valuable to God, has rights and should be treated with respect and compassion. </w:t>
                            </w:r>
                          </w:p>
                          <w:p w:rsidR="00FE6F85" w:rsidRDefault="00FE6F85" w:rsidP="0075743B">
                            <w:pPr>
                              <w:pStyle w:val="ListParagraph"/>
                              <w:numPr>
                                <w:ilvl w:val="0"/>
                                <w:numId w:val="35"/>
                              </w:numPr>
                              <w:rPr>
                                <w:sz w:val="18"/>
                                <w:szCs w:val="20"/>
                              </w:rPr>
                            </w:pPr>
                            <w:r>
                              <w:rPr>
                                <w:sz w:val="18"/>
                                <w:szCs w:val="20"/>
                              </w:rPr>
                              <w:t>Islam teaches that animals have been made for the benefit of humans but they are not to be used abused.</w:t>
                            </w:r>
                          </w:p>
                          <w:p w:rsidR="00FE6F85" w:rsidRDefault="00FE6F85" w:rsidP="0075743B">
                            <w:pPr>
                              <w:pStyle w:val="ListParagraph"/>
                              <w:numPr>
                                <w:ilvl w:val="0"/>
                                <w:numId w:val="35"/>
                              </w:numPr>
                              <w:rPr>
                                <w:sz w:val="18"/>
                                <w:szCs w:val="20"/>
                              </w:rPr>
                            </w:pPr>
                            <w:r>
                              <w:rPr>
                                <w:sz w:val="18"/>
                                <w:szCs w:val="20"/>
                              </w:rPr>
                              <w:t xml:space="preserve">They must not be beaten unnecessarily nor used to fight each other for human entertainment. </w:t>
                            </w:r>
                          </w:p>
                          <w:p w:rsidR="00FE6F85" w:rsidRDefault="00FE6F85" w:rsidP="0075743B">
                            <w:pPr>
                              <w:pStyle w:val="ListParagraph"/>
                              <w:numPr>
                                <w:ilvl w:val="0"/>
                                <w:numId w:val="35"/>
                              </w:numPr>
                              <w:rPr>
                                <w:sz w:val="18"/>
                                <w:szCs w:val="20"/>
                              </w:rPr>
                            </w:pPr>
                            <w:r>
                              <w:rPr>
                                <w:sz w:val="18"/>
                                <w:szCs w:val="20"/>
                              </w:rPr>
                              <w:t>All animal cruelty is to be avoided and factory farming is haram (forbidden).</w:t>
                            </w:r>
                          </w:p>
                          <w:p w:rsidR="00FE6F85" w:rsidRDefault="00FE6F85" w:rsidP="0075743B">
                            <w:pPr>
                              <w:pStyle w:val="ListParagraph"/>
                              <w:numPr>
                                <w:ilvl w:val="0"/>
                                <w:numId w:val="35"/>
                              </w:numPr>
                              <w:rPr>
                                <w:sz w:val="18"/>
                                <w:szCs w:val="20"/>
                              </w:rPr>
                            </w:pPr>
                            <w:r>
                              <w:rPr>
                                <w:sz w:val="18"/>
                                <w:szCs w:val="20"/>
                              </w:rPr>
                              <w:t>Muhammad is seen as a role model in the way he treated animals. There is a story where he cut off a part of his cloak rather than disturb a sleeping cat.</w:t>
                            </w:r>
                          </w:p>
                          <w:p w:rsidR="00FE6F85" w:rsidRDefault="00FE6F85" w:rsidP="0075743B">
                            <w:pPr>
                              <w:pStyle w:val="ListParagraph"/>
                              <w:numPr>
                                <w:ilvl w:val="0"/>
                                <w:numId w:val="35"/>
                              </w:numPr>
                              <w:rPr>
                                <w:sz w:val="18"/>
                                <w:szCs w:val="20"/>
                              </w:rPr>
                            </w:pPr>
                            <w:r>
                              <w:rPr>
                                <w:sz w:val="18"/>
                                <w:szCs w:val="20"/>
                              </w:rPr>
                              <w:t xml:space="preserve">He also told a man to return a bird’s eggs when he saw the distress of the mother bird. </w:t>
                            </w:r>
                          </w:p>
                          <w:p w:rsidR="00FE6F85" w:rsidRDefault="00FE6F85" w:rsidP="0075743B">
                            <w:pPr>
                              <w:rPr>
                                <w:sz w:val="18"/>
                                <w:szCs w:val="20"/>
                              </w:rPr>
                            </w:pPr>
                          </w:p>
                          <w:p w:rsidR="00FE6F85" w:rsidRPr="0075743B" w:rsidRDefault="00FE6F85" w:rsidP="0075743B">
                            <w:pPr>
                              <w:rPr>
                                <w:b/>
                                <w:sz w:val="18"/>
                                <w:szCs w:val="20"/>
                                <w:u w:val="single"/>
                              </w:rPr>
                            </w:pPr>
                            <w:r>
                              <w:rPr>
                                <w:b/>
                                <w:sz w:val="18"/>
                                <w:szCs w:val="20"/>
                                <w:u w:val="single"/>
                              </w:rPr>
                              <w:t>‘All the creatures that crawl on the earth and those that fly with their wings are communities like yourselves’. Qur’an 6:38</w:t>
                            </w:r>
                          </w:p>
                          <w:p w:rsidR="00FE6F85" w:rsidRPr="0075743B" w:rsidRDefault="00FE6F85" w:rsidP="0075743B">
                            <w:pPr>
                              <w:rPr>
                                <w:b/>
                                <w:sz w:val="18"/>
                                <w:szCs w:val="20"/>
                              </w:rPr>
                            </w:pPr>
                          </w:p>
                        </w:tc>
                        <w:tc>
                          <w:tcPr>
                            <w:tcW w:w="5168" w:type="dxa"/>
                          </w:tcPr>
                          <w:p w:rsidR="00FE6F85" w:rsidRDefault="00FE6F85" w:rsidP="00FD7662">
                            <w:pPr>
                              <w:rPr>
                                <w:b/>
                                <w:sz w:val="18"/>
                                <w:szCs w:val="20"/>
                              </w:rPr>
                            </w:pPr>
                            <w:r>
                              <w:rPr>
                                <w:b/>
                                <w:sz w:val="18"/>
                                <w:szCs w:val="20"/>
                              </w:rPr>
                              <w:t>Muslim beliefs on animal experimentation:</w:t>
                            </w:r>
                          </w:p>
                          <w:p w:rsidR="00FE6F85" w:rsidRDefault="00FE6F85" w:rsidP="005D1A31">
                            <w:pPr>
                              <w:pStyle w:val="ListParagraph"/>
                              <w:numPr>
                                <w:ilvl w:val="0"/>
                                <w:numId w:val="36"/>
                              </w:numPr>
                              <w:rPr>
                                <w:sz w:val="18"/>
                                <w:szCs w:val="20"/>
                              </w:rPr>
                            </w:pPr>
                            <w:r>
                              <w:rPr>
                                <w:sz w:val="18"/>
                                <w:szCs w:val="20"/>
                              </w:rPr>
                              <w:t>In Islam causing harm to an animal, doing anything that may harm an animal’s life, body or genetic order is not allowed.</w:t>
                            </w:r>
                          </w:p>
                          <w:p w:rsidR="00FE6F85" w:rsidRDefault="00FE6F85" w:rsidP="005D1A31">
                            <w:pPr>
                              <w:pStyle w:val="ListParagraph"/>
                              <w:numPr>
                                <w:ilvl w:val="0"/>
                                <w:numId w:val="36"/>
                              </w:numPr>
                              <w:rPr>
                                <w:sz w:val="18"/>
                                <w:szCs w:val="20"/>
                              </w:rPr>
                            </w:pPr>
                            <w:r>
                              <w:rPr>
                                <w:sz w:val="18"/>
                                <w:szCs w:val="20"/>
                              </w:rPr>
                              <w:t xml:space="preserve">Causing them stress and forcing them to do a job beyond their power is not allowed either. </w:t>
                            </w:r>
                          </w:p>
                          <w:p w:rsidR="00FE6F85" w:rsidRDefault="00FE6F85" w:rsidP="005D1A31">
                            <w:pPr>
                              <w:pStyle w:val="ListParagraph"/>
                              <w:numPr>
                                <w:ilvl w:val="0"/>
                                <w:numId w:val="36"/>
                              </w:numPr>
                              <w:rPr>
                                <w:sz w:val="18"/>
                                <w:szCs w:val="20"/>
                              </w:rPr>
                            </w:pPr>
                            <w:r>
                              <w:rPr>
                                <w:sz w:val="18"/>
                                <w:szCs w:val="20"/>
                              </w:rPr>
                              <w:t>If such actions were to protect and preserve human life, such as the development f medicines, an exception may be allowed, as long as the animal is treated humanely and with care.</w:t>
                            </w:r>
                          </w:p>
                          <w:p w:rsidR="00FE6F85" w:rsidRDefault="00FE6F85" w:rsidP="005D1A31">
                            <w:pPr>
                              <w:pStyle w:val="ListParagraph"/>
                              <w:numPr>
                                <w:ilvl w:val="0"/>
                                <w:numId w:val="36"/>
                              </w:numPr>
                              <w:rPr>
                                <w:sz w:val="18"/>
                                <w:szCs w:val="20"/>
                              </w:rPr>
                            </w:pPr>
                            <w:r>
                              <w:rPr>
                                <w:sz w:val="18"/>
                                <w:szCs w:val="20"/>
                              </w:rPr>
                              <w:t>All suffering must be kept to an absolute minimum.</w:t>
                            </w:r>
                          </w:p>
                          <w:p w:rsidR="00FE6F85" w:rsidRDefault="00FE6F85" w:rsidP="005D1A31">
                            <w:pPr>
                              <w:pStyle w:val="ListParagraph"/>
                              <w:numPr>
                                <w:ilvl w:val="0"/>
                                <w:numId w:val="36"/>
                              </w:numPr>
                              <w:rPr>
                                <w:sz w:val="18"/>
                                <w:szCs w:val="20"/>
                              </w:rPr>
                            </w:pPr>
                            <w:r>
                              <w:rPr>
                                <w:sz w:val="18"/>
                                <w:szCs w:val="20"/>
                              </w:rPr>
                              <w:t xml:space="preserve">For example, forcing an animal to smoke to find the effects of smoking is not allowed. </w:t>
                            </w:r>
                          </w:p>
                          <w:p w:rsidR="00FE6F85" w:rsidRDefault="00FE6F85" w:rsidP="005D1A31">
                            <w:pPr>
                              <w:pStyle w:val="ListParagraph"/>
                              <w:numPr>
                                <w:ilvl w:val="0"/>
                                <w:numId w:val="36"/>
                              </w:numPr>
                              <w:rPr>
                                <w:sz w:val="18"/>
                                <w:szCs w:val="20"/>
                              </w:rPr>
                            </w:pPr>
                            <w:r>
                              <w:rPr>
                                <w:sz w:val="18"/>
                                <w:szCs w:val="20"/>
                              </w:rPr>
                              <w:t>Testing cosmetics on animals is also seen as wrong.</w:t>
                            </w:r>
                          </w:p>
                          <w:p w:rsidR="00FE6F85" w:rsidRPr="005D1A31" w:rsidRDefault="00FE6F85" w:rsidP="005D1A31">
                            <w:pPr>
                              <w:ind w:left="360"/>
                              <w:rPr>
                                <w:sz w:val="18"/>
                                <w:szCs w:val="20"/>
                              </w:rPr>
                            </w:pPr>
                          </w:p>
                        </w:tc>
                        <w:tc>
                          <w:tcPr>
                            <w:tcW w:w="5167" w:type="dxa"/>
                          </w:tcPr>
                          <w:p w:rsidR="00FE6F85" w:rsidRDefault="00FE6F85" w:rsidP="00FD7662">
                            <w:pPr>
                              <w:rPr>
                                <w:b/>
                                <w:sz w:val="18"/>
                                <w:szCs w:val="20"/>
                              </w:rPr>
                            </w:pPr>
                            <w:r>
                              <w:rPr>
                                <w:b/>
                                <w:sz w:val="18"/>
                                <w:szCs w:val="20"/>
                              </w:rPr>
                              <w:t>Muslim beliefs on the use of animals for meat:</w:t>
                            </w:r>
                          </w:p>
                          <w:p w:rsidR="00FE6F85" w:rsidRDefault="00FE6F85" w:rsidP="005D1A31">
                            <w:pPr>
                              <w:pStyle w:val="ListParagraph"/>
                              <w:numPr>
                                <w:ilvl w:val="0"/>
                                <w:numId w:val="37"/>
                              </w:numPr>
                              <w:rPr>
                                <w:sz w:val="18"/>
                                <w:szCs w:val="20"/>
                              </w:rPr>
                            </w:pPr>
                            <w:r>
                              <w:rPr>
                                <w:sz w:val="18"/>
                                <w:szCs w:val="20"/>
                              </w:rPr>
                              <w:t xml:space="preserve">Muslims are allowed to eat meat which has been killed according to Shari’ah law. </w:t>
                            </w:r>
                          </w:p>
                          <w:p w:rsidR="00FE6F85" w:rsidRDefault="00FE6F85" w:rsidP="005D1A31">
                            <w:pPr>
                              <w:pStyle w:val="ListParagraph"/>
                              <w:numPr>
                                <w:ilvl w:val="0"/>
                                <w:numId w:val="37"/>
                              </w:numPr>
                              <w:rPr>
                                <w:sz w:val="18"/>
                                <w:szCs w:val="20"/>
                              </w:rPr>
                            </w:pPr>
                            <w:r>
                              <w:rPr>
                                <w:sz w:val="18"/>
                                <w:szCs w:val="20"/>
                              </w:rPr>
                              <w:t xml:space="preserve">For food to be permissible, it must have been farmed and killed according to Muslim teaching. </w:t>
                            </w:r>
                          </w:p>
                          <w:p w:rsidR="00FE6F85" w:rsidRDefault="00FE6F85" w:rsidP="00AB5C80">
                            <w:pPr>
                              <w:pStyle w:val="ListParagraph"/>
                              <w:numPr>
                                <w:ilvl w:val="0"/>
                                <w:numId w:val="37"/>
                              </w:numPr>
                              <w:rPr>
                                <w:sz w:val="18"/>
                                <w:szCs w:val="20"/>
                              </w:rPr>
                            </w:pPr>
                            <w:r>
                              <w:rPr>
                                <w:sz w:val="18"/>
                                <w:szCs w:val="20"/>
                              </w:rPr>
                              <w:t>The Qur’an expressly forbids the eating of pig meat and it is also haram to eat any animal which has not been ritually slaughtered or has died in the wild.</w:t>
                            </w:r>
                          </w:p>
                          <w:p w:rsidR="00FE6F85" w:rsidRDefault="00FE6F85" w:rsidP="00AB5C80">
                            <w:pPr>
                              <w:pStyle w:val="ListParagraph"/>
                              <w:numPr>
                                <w:ilvl w:val="0"/>
                                <w:numId w:val="37"/>
                              </w:numPr>
                              <w:rPr>
                                <w:sz w:val="18"/>
                                <w:szCs w:val="20"/>
                              </w:rPr>
                            </w:pPr>
                            <w:r>
                              <w:rPr>
                                <w:sz w:val="18"/>
                                <w:szCs w:val="20"/>
                              </w:rPr>
                              <w:t xml:space="preserve">To provide food is an example of a just cause but hunting for entertainment and pleasure is not. </w:t>
                            </w:r>
                          </w:p>
                          <w:p w:rsidR="00FE6F85" w:rsidRDefault="00FE6F85" w:rsidP="00AB5C80">
                            <w:pPr>
                              <w:rPr>
                                <w:sz w:val="18"/>
                                <w:szCs w:val="20"/>
                              </w:rPr>
                            </w:pPr>
                          </w:p>
                          <w:p w:rsidR="00FE6F85" w:rsidRPr="00AB5C80" w:rsidRDefault="00FE6F85" w:rsidP="00AB5C80">
                            <w:pPr>
                              <w:rPr>
                                <w:b/>
                                <w:sz w:val="18"/>
                                <w:szCs w:val="20"/>
                                <w:u w:val="single"/>
                              </w:rPr>
                            </w:pPr>
                            <w:r>
                              <w:rPr>
                                <w:b/>
                                <w:sz w:val="18"/>
                                <w:szCs w:val="20"/>
                                <w:u w:val="single"/>
                              </w:rPr>
                              <w:t>‘Whoever kills a sparrow or anything bigger than that without a just cause, God will hold him accountable on the Day of Judgement’. Hadith</w:t>
                            </w:r>
                          </w:p>
                        </w:tc>
                      </w:tr>
                      <w:tr w:rsidR="00FE6F85" w:rsidTr="00AB5C80">
                        <w:tc>
                          <w:tcPr>
                            <w:tcW w:w="5165" w:type="dxa"/>
                          </w:tcPr>
                          <w:p w:rsidR="00FE6F85" w:rsidRDefault="00FE6F85" w:rsidP="00FD7662">
                            <w:pPr>
                              <w:rPr>
                                <w:b/>
                                <w:sz w:val="18"/>
                                <w:szCs w:val="20"/>
                              </w:rPr>
                            </w:pPr>
                            <w:r>
                              <w:rPr>
                                <w:b/>
                                <w:sz w:val="18"/>
                                <w:szCs w:val="20"/>
                              </w:rPr>
                              <w:t>Christian beliefs about animals:</w:t>
                            </w:r>
                          </w:p>
                          <w:p w:rsidR="00FE6F85" w:rsidRDefault="00FE6F85" w:rsidP="00FD7662">
                            <w:pPr>
                              <w:pStyle w:val="ListParagraph"/>
                              <w:numPr>
                                <w:ilvl w:val="0"/>
                                <w:numId w:val="32"/>
                              </w:numPr>
                              <w:rPr>
                                <w:sz w:val="18"/>
                                <w:szCs w:val="20"/>
                              </w:rPr>
                            </w:pPr>
                            <w:r>
                              <w:rPr>
                                <w:sz w:val="18"/>
                                <w:szCs w:val="20"/>
                              </w:rPr>
                              <w:t>Christians believe animals were created by God for humans to use and care for.</w:t>
                            </w:r>
                          </w:p>
                          <w:p w:rsidR="00FE6F85" w:rsidRDefault="00FE6F85" w:rsidP="00FD7662">
                            <w:pPr>
                              <w:pStyle w:val="ListParagraph"/>
                              <w:numPr>
                                <w:ilvl w:val="0"/>
                                <w:numId w:val="32"/>
                              </w:numPr>
                              <w:rPr>
                                <w:sz w:val="18"/>
                                <w:szCs w:val="20"/>
                              </w:rPr>
                            </w:pPr>
                            <w:r>
                              <w:rPr>
                                <w:sz w:val="18"/>
                                <w:szCs w:val="20"/>
                              </w:rPr>
                              <w:t>Many believe God values animals but that humans are more important because they were created in God’s image and have souls.</w:t>
                            </w:r>
                          </w:p>
                          <w:p w:rsidR="00FE6F85" w:rsidRDefault="00FE6F85" w:rsidP="00FD7662">
                            <w:pPr>
                              <w:pStyle w:val="ListParagraph"/>
                              <w:numPr>
                                <w:ilvl w:val="0"/>
                                <w:numId w:val="32"/>
                              </w:numPr>
                              <w:rPr>
                                <w:sz w:val="18"/>
                                <w:szCs w:val="20"/>
                              </w:rPr>
                            </w:pPr>
                            <w:r>
                              <w:rPr>
                                <w:sz w:val="18"/>
                                <w:szCs w:val="20"/>
                              </w:rPr>
                              <w:t>The Bible teaches that animals are to be treated kindly, but we have permission from God to use them as food.</w:t>
                            </w:r>
                          </w:p>
                          <w:p w:rsidR="00FE6F85" w:rsidRDefault="00FE6F85" w:rsidP="00FD7662">
                            <w:pPr>
                              <w:pStyle w:val="ListParagraph"/>
                              <w:rPr>
                                <w:sz w:val="18"/>
                                <w:szCs w:val="20"/>
                              </w:rPr>
                            </w:pPr>
                          </w:p>
                          <w:p w:rsidR="00FE6F85" w:rsidRDefault="00FE6F85" w:rsidP="00FD7662">
                            <w:pPr>
                              <w:rPr>
                                <w:b/>
                                <w:sz w:val="18"/>
                                <w:szCs w:val="20"/>
                                <w:u w:val="single"/>
                              </w:rPr>
                            </w:pPr>
                            <w:r>
                              <w:rPr>
                                <w:b/>
                                <w:sz w:val="18"/>
                                <w:szCs w:val="20"/>
                                <w:u w:val="single"/>
                              </w:rPr>
                              <w:t>‘Everything that lives and moves about will be food for you’. Genesis 9:3</w:t>
                            </w:r>
                          </w:p>
                          <w:p w:rsidR="00FE6F85" w:rsidRDefault="00FE6F85" w:rsidP="00FD7662">
                            <w:pPr>
                              <w:rPr>
                                <w:b/>
                                <w:sz w:val="18"/>
                                <w:szCs w:val="20"/>
                                <w:u w:val="single"/>
                              </w:rPr>
                            </w:pPr>
                          </w:p>
                          <w:p w:rsidR="00FE6F85" w:rsidRPr="00FD7662" w:rsidRDefault="00FE6F85" w:rsidP="00FD7662">
                            <w:pPr>
                              <w:rPr>
                                <w:b/>
                                <w:sz w:val="18"/>
                                <w:szCs w:val="20"/>
                                <w:u w:val="single"/>
                              </w:rPr>
                            </w:pPr>
                            <w:r>
                              <w:rPr>
                                <w:b/>
                                <w:sz w:val="18"/>
                                <w:szCs w:val="20"/>
                                <w:u w:val="single"/>
                              </w:rPr>
                              <w:t>‘The righteous care for the needs of their animals’. Proverbs 12:10</w:t>
                            </w:r>
                          </w:p>
                        </w:tc>
                        <w:tc>
                          <w:tcPr>
                            <w:tcW w:w="5168" w:type="dxa"/>
                          </w:tcPr>
                          <w:p w:rsidR="00FE6F85" w:rsidRDefault="00FE6F85" w:rsidP="00FD7662">
                            <w:pPr>
                              <w:rPr>
                                <w:b/>
                                <w:sz w:val="18"/>
                                <w:szCs w:val="20"/>
                              </w:rPr>
                            </w:pPr>
                            <w:r>
                              <w:rPr>
                                <w:b/>
                                <w:sz w:val="18"/>
                                <w:szCs w:val="20"/>
                              </w:rPr>
                              <w:t>Christian beliefs on animal experimentation:</w:t>
                            </w:r>
                          </w:p>
                          <w:p w:rsidR="00FE6F85" w:rsidRDefault="00FE6F85" w:rsidP="00FD7662">
                            <w:pPr>
                              <w:pStyle w:val="ListParagraph"/>
                              <w:numPr>
                                <w:ilvl w:val="0"/>
                                <w:numId w:val="33"/>
                              </w:numPr>
                              <w:rPr>
                                <w:sz w:val="18"/>
                                <w:szCs w:val="20"/>
                              </w:rPr>
                            </w:pPr>
                            <w:r>
                              <w:rPr>
                                <w:sz w:val="18"/>
                                <w:szCs w:val="20"/>
                              </w:rPr>
                              <w:t>In modern societies Christians generally support limited animal testing.</w:t>
                            </w:r>
                          </w:p>
                          <w:p w:rsidR="00FE6F85" w:rsidRDefault="00FE6F85" w:rsidP="00FD7662">
                            <w:pPr>
                              <w:pStyle w:val="ListParagraph"/>
                              <w:numPr>
                                <w:ilvl w:val="0"/>
                                <w:numId w:val="33"/>
                              </w:numPr>
                              <w:rPr>
                                <w:sz w:val="18"/>
                                <w:szCs w:val="20"/>
                              </w:rPr>
                            </w:pPr>
                            <w:r>
                              <w:rPr>
                                <w:sz w:val="18"/>
                                <w:szCs w:val="20"/>
                              </w:rPr>
                              <w:t xml:space="preserve">Christians believe that all human life is sacred, using animals to develop new drugs may benefit millions of people and save many lives. </w:t>
                            </w:r>
                          </w:p>
                          <w:p w:rsidR="00FE6F85" w:rsidRDefault="00FE6F85" w:rsidP="00FD7662">
                            <w:pPr>
                              <w:pStyle w:val="ListParagraph"/>
                              <w:numPr>
                                <w:ilvl w:val="0"/>
                                <w:numId w:val="33"/>
                              </w:numPr>
                              <w:rPr>
                                <w:sz w:val="18"/>
                                <w:szCs w:val="20"/>
                              </w:rPr>
                            </w:pPr>
                            <w:r>
                              <w:rPr>
                                <w:sz w:val="18"/>
                                <w:szCs w:val="20"/>
                              </w:rPr>
                              <w:t>They believe animals can be used as long as there is no other way to safely develop medicines and it is carried out as caringly as possible.</w:t>
                            </w:r>
                          </w:p>
                          <w:p w:rsidR="00FE6F85" w:rsidRPr="00FD7662" w:rsidRDefault="00FE6F85" w:rsidP="00FD7662">
                            <w:pPr>
                              <w:pStyle w:val="ListParagraph"/>
                              <w:numPr>
                                <w:ilvl w:val="0"/>
                                <w:numId w:val="33"/>
                              </w:numPr>
                              <w:rPr>
                                <w:sz w:val="18"/>
                                <w:szCs w:val="20"/>
                              </w:rPr>
                            </w:pPr>
                            <w:r>
                              <w:rPr>
                                <w:sz w:val="18"/>
                                <w:szCs w:val="20"/>
                              </w:rPr>
                              <w:t xml:space="preserve">Testing cosmetics on animals was banned in the UK in 1998, and most Christians support the ban. </w:t>
                            </w:r>
                          </w:p>
                        </w:tc>
                        <w:tc>
                          <w:tcPr>
                            <w:tcW w:w="5167" w:type="dxa"/>
                          </w:tcPr>
                          <w:p w:rsidR="00FE6F85" w:rsidRDefault="00FE6F85" w:rsidP="00FD7662">
                            <w:pPr>
                              <w:rPr>
                                <w:b/>
                                <w:sz w:val="18"/>
                                <w:szCs w:val="20"/>
                              </w:rPr>
                            </w:pPr>
                            <w:r>
                              <w:rPr>
                                <w:b/>
                                <w:sz w:val="18"/>
                                <w:szCs w:val="20"/>
                              </w:rPr>
                              <w:t>Christian beliefs on the use of animals for meat:</w:t>
                            </w:r>
                          </w:p>
                          <w:p w:rsidR="00FE6F85" w:rsidRDefault="00FE6F85" w:rsidP="0075743B">
                            <w:pPr>
                              <w:pStyle w:val="ListParagraph"/>
                              <w:numPr>
                                <w:ilvl w:val="0"/>
                                <w:numId w:val="34"/>
                              </w:numPr>
                              <w:rPr>
                                <w:sz w:val="18"/>
                                <w:szCs w:val="20"/>
                              </w:rPr>
                            </w:pPr>
                            <w:r>
                              <w:rPr>
                                <w:sz w:val="18"/>
                                <w:szCs w:val="20"/>
                              </w:rPr>
                              <w:t xml:space="preserve">Christians have the choice whether to eat meat or not. </w:t>
                            </w:r>
                          </w:p>
                          <w:p w:rsidR="00FE6F85" w:rsidRDefault="00FE6F85" w:rsidP="0075743B">
                            <w:pPr>
                              <w:pStyle w:val="ListParagraph"/>
                              <w:numPr>
                                <w:ilvl w:val="0"/>
                                <w:numId w:val="34"/>
                              </w:numPr>
                              <w:rPr>
                                <w:sz w:val="18"/>
                                <w:szCs w:val="20"/>
                              </w:rPr>
                            </w:pPr>
                            <w:r>
                              <w:rPr>
                                <w:sz w:val="18"/>
                                <w:szCs w:val="20"/>
                              </w:rPr>
                              <w:t xml:space="preserve">They should also be sensitive to the beliefs of others about what they wish to eat. </w:t>
                            </w:r>
                          </w:p>
                          <w:p w:rsidR="00FE6F85" w:rsidRDefault="00FE6F85" w:rsidP="0075743B">
                            <w:pPr>
                              <w:pStyle w:val="ListParagraph"/>
                              <w:numPr>
                                <w:ilvl w:val="0"/>
                                <w:numId w:val="34"/>
                              </w:numPr>
                              <w:rPr>
                                <w:sz w:val="18"/>
                                <w:szCs w:val="20"/>
                              </w:rPr>
                            </w:pPr>
                            <w:r>
                              <w:rPr>
                                <w:sz w:val="18"/>
                                <w:szCs w:val="20"/>
                              </w:rPr>
                              <w:t>Most Christians eat meat. Those who decide not to, usually do so because they are against killing animals, as they believe that animals should not be harmed.</w:t>
                            </w:r>
                          </w:p>
                          <w:p w:rsidR="00FE6F85" w:rsidRDefault="00FE6F85" w:rsidP="0075743B">
                            <w:pPr>
                              <w:pStyle w:val="ListParagraph"/>
                              <w:numPr>
                                <w:ilvl w:val="0"/>
                                <w:numId w:val="34"/>
                              </w:numPr>
                              <w:rPr>
                                <w:sz w:val="18"/>
                                <w:szCs w:val="20"/>
                              </w:rPr>
                            </w:pPr>
                            <w:r>
                              <w:rPr>
                                <w:sz w:val="18"/>
                                <w:szCs w:val="20"/>
                              </w:rPr>
                              <w:t>Others object to the animal cruelty which can occur in large factory farms.</w:t>
                            </w:r>
                          </w:p>
                          <w:p w:rsidR="00FE6F85" w:rsidRDefault="00FE6F85" w:rsidP="0075743B">
                            <w:pPr>
                              <w:rPr>
                                <w:sz w:val="18"/>
                                <w:szCs w:val="20"/>
                              </w:rPr>
                            </w:pPr>
                          </w:p>
                          <w:p w:rsidR="00FE6F85" w:rsidRPr="0075743B" w:rsidRDefault="00FE6F85" w:rsidP="0075743B">
                            <w:pPr>
                              <w:rPr>
                                <w:b/>
                                <w:sz w:val="18"/>
                                <w:szCs w:val="20"/>
                                <w:u w:val="single"/>
                              </w:rPr>
                            </w:pPr>
                            <w:r>
                              <w:rPr>
                                <w:b/>
                                <w:sz w:val="18"/>
                                <w:szCs w:val="20"/>
                                <w:u w:val="single"/>
                              </w:rPr>
                              <w:t>‘The one who eats everything must not treat with contempt the one who does not, and the one who does not eat everything must not judge the one who does, for God has accepted them’. Romans 14:3</w:t>
                            </w:r>
                          </w:p>
                        </w:tc>
                      </w:tr>
                    </w:tbl>
                    <w:p w:rsidR="00FE6F85" w:rsidRPr="002178DF" w:rsidRDefault="00FE6F85" w:rsidP="00780035">
                      <w:pPr>
                        <w:jc w:val="center"/>
                        <w:rPr>
                          <w:b/>
                          <w:sz w:val="18"/>
                          <w:szCs w:val="20"/>
                          <w:u w:val="single"/>
                        </w:rPr>
                      </w:pPr>
                    </w:p>
                  </w:txbxContent>
                </v:textbox>
              </v:shape>
            </w:pict>
          </mc:Fallback>
        </mc:AlternateContent>
      </w:r>
      <w:r w:rsidR="00AB5C80">
        <w:rPr>
          <w:noProof/>
          <w:lang w:eastAsia="en-GB"/>
        </w:rPr>
        <mc:AlternateContent>
          <mc:Choice Requires="wps">
            <w:drawing>
              <wp:anchor distT="0" distB="0" distL="114300" distR="114300" simplePos="0" relativeHeight="251679744" behindDoc="0" locked="0" layoutInCell="1" allowOverlap="1" wp14:anchorId="1CA68D61" wp14:editId="3C8A9329">
                <wp:simplePos x="0" y="0"/>
                <wp:positionH relativeFrom="column">
                  <wp:posOffset>9601200</wp:posOffset>
                </wp:positionH>
                <wp:positionV relativeFrom="paragraph">
                  <wp:posOffset>-662747</wp:posOffset>
                </wp:positionV>
                <wp:extent cx="4745355" cy="4340860"/>
                <wp:effectExtent l="0" t="0" r="17145" b="2159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5355" cy="4340860"/>
                        </a:xfrm>
                        <a:prstGeom prst="rect">
                          <a:avLst/>
                        </a:prstGeom>
                        <a:solidFill>
                          <a:srgbClr val="FFFFFF"/>
                        </a:solidFill>
                        <a:ln w="9525">
                          <a:solidFill>
                            <a:srgbClr val="000000"/>
                          </a:solidFill>
                          <a:miter lim="800000"/>
                          <a:headEnd/>
                          <a:tailEnd/>
                        </a:ln>
                      </wps:spPr>
                      <wps:txbx>
                        <w:txbxContent>
                          <w:p w:rsidR="00FE6F85" w:rsidRPr="00AB5C80" w:rsidRDefault="00FE6F85" w:rsidP="007E4571">
                            <w:pPr>
                              <w:jc w:val="center"/>
                              <w:rPr>
                                <w:b/>
                                <w:sz w:val="20"/>
                                <w:u w:val="single"/>
                              </w:rPr>
                            </w:pPr>
                            <w:r w:rsidRPr="00AB5C80">
                              <w:rPr>
                                <w:b/>
                                <w:sz w:val="20"/>
                                <w:u w:val="single"/>
                              </w:rPr>
                              <w:t>4. Pollution</w:t>
                            </w:r>
                          </w:p>
                          <w:p w:rsidR="00FE6F85" w:rsidRPr="00AB5C80" w:rsidRDefault="00FE6F85" w:rsidP="001A5874">
                            <w:pPr>
                              <w:pStyle w:val="ListParagraph"/>
                              <w:numPr>
                                <w:ilvl w:val="0"/>
                                <w:numId w:val="1"/>
                              </w:numPr>
                              <w:rPr>
                                <w:sz w:val="24"/>
                              </w:rPr>
                            </w:pPr>
                            <w:r w:rsidRPr="00AB5C80">
                              <w:rPr>
                                <w:sz w:val="20"/>
                              </w:rPr>
                              <w:t>Pollution puts the health of humans, animals and plants at risk.</w:t>
                            </w:r>
                          </w:p>
                          <w:p w:rsidR="00FE6F85" w:rsidRPr="00AB5C80" w:rsidRDefault="00FE6F85" w:rsidP="001A5874">
                            <w:pPr>
                              <w:pStyle w:val="ListParagraph"/>
                              <w:numPr>
                                <w:ilvl w:val="0"/>
                                <w:numId w:val="1"/>
                              </w:numPr>
                              <w:rPr>
                                <w:sz w:val="24"/>
                              </w:rPr>
                            </w:pPr>
                            <w:r w:rsidRPr="00AB5C80">
                              <w:rPr>
                                <w:sz w:val="20"/>
                              </w:rPr>
                              <w:t>There are many types of pollution which include: air pollution, land pollution and water pollution.</w:t>
                            </w:r>
                          </w:p>
                          <w:p w:rsidR="00FE6F85" w:rsidRPr="00AB5C80" w:rsidRDefault="00FE6F85" w:rsidP="001A5874">
                            <w:pPr>
                              <w:rPr>
                                <w:b/>
                                <w:sz w:val="20"/>
                              </w:rPr>
                            </w:pPr>
                            <w:r w:rsidRPr="00AB5C80">
                              <w:rPr>
                                <w:b/>
                                <w:sz w:val="20"/>
                              </w:rPr>
                              <w:t>Christianity:</w:t>
                            </w:r>
                          </w:p>
                          <w:p w:rsidR="00FE6F85" w:rsidRPr="00AB5C80" w:rsidRDefault="00FE6F85" w:rsidP="001A5874">
                            <w:pPr>
                              <w:pStyle w:val="ListParagraph"/>
                              <w:numPr>
                                <w:ilvl w:val="0"/>
                                <w:numId w:val="30"/>
                              </w:numPr>
                              <w:rPr>
                                <w:sz w:val="20"/>
                              </w:rPr>
                            </w:pPr>
                            <w:r w:rsidRPr="00AB5C80">
                              <w:rPr>
                                <w:sz w:val="20"/>
                              </w:rPr>
                              <w:t>Christians believe the world is on loan to humans who have a duty to care for it.</w:t>
                            </w:r>
                          </w:p>
                          <w:p w:rsidR="00FE6F85" w:rsidRPr="00AB5C80" w:rsidRDefault="00FE6F85" w:rsidP="001A5874">
                            <w:pPr>
                              <w:pStyle w:val="ListParagraph"/>
                              <w:numPr>
                                <w:ilvl w:val="0"/>
                                <w:numId w:val="30"/>
                              </w:numPr>
                              <w:rPr>
                                <w:sz w:val="20"/>
                              </w:rPr>
                            </w:pPr>
                            <w:r w:rsidRPr="00AB5C80">
                              <w:rPr>
                                <w:sz w:val="20"/>
                              </w:rPr>
                              <w:t xml:space="preserve">The </w:t>
                            </w:r>
                            <w:r w:rsidRPr="00AB5C80">
                              <w:rPr>
                                <w:b/>
                                <w:sz w:val="20"/>
                                <w:u w:val="single"/>
                              </w:rPr>
                              <w:t>parable of the talents (Matthew 25)</w:t>
                            </w:r>
                            <w:r w:rsidRPr="00AB5C80">
                              <w:rPr>
                                <w:b/>
                                <w:sz w:val="20"/>
                              </w:rPr>
                              <w:t xml:space="preserve"> </w:t>
                            </w:r>
                            <w:r w:rsidRPr="00AB5C80">
                              <w:rPr>
                                <w:sz w:val="20"/>
                              </w:rPr>
                              <w:t>warns that God will judge how responsible people have been.</w:t>
                            </w:r>
                          </w:p>
                          <w:p w:rsidR="00FE6F85" w:rsidRPr="00AB5C80" w:rsidRDefault="00FE6F85" w:rsidP="001A5874">
                            <w:pPr>
                              <w:pStyle w:val="ListParagraph"/>
                              <w:numPr>
                                <w:ilvl w:val="0"/>
                                <w:numId w:val="30"/>
                              </w:numPr>
                              <w:rPr>
                                <w:sz w:val="20"/>
                              </w:rPr>
                            </w:pPr>
                            <w:r w:rsidRPr="00AB5C80">
                              <w:rPr>
                                <w:sz w:val="20"/>
                              </w:rPr>
                              <w:t xml:space="preserve">Polluting the world is not good stewardship, as God’s creation is being abused. </w:t>
                            </w:r>
                          </w:p>
                          <w:p w:rsidR="00FE6F85" w:rsidRPr="00AB5C80" w:rsidRDefault="00FE6F85" w:rsidP="001A5874">
                            <w:pPr>
                              <w:pStyle w:val="ListParagraph"/>
                              <w:numPr>
                                <w:ilvl w:val="0"/>
                                <w:numId w:val="30"/>
                              </w:numPr>
                              <w:rPr>
                                <w:sz w:val="20"/>
                              </w:rPr>
                            </w:pPr>
                            <w:r w:rsidRPr="00AB5C80">
                              <w:rPr>
                                <w:sz w:val="20"/>
                              </w:rPr>
                              <w:t>Pollution also harms people, so it is not</w:t>
                            </w:r>
                            <w:r w:rsidRPr="00AB5C80">
                              <w:rPr>
                                <w:sz w:val="20"/>
                                <w:u w:val="single"/>
                              </w:rPr>
                              <w:t xml:space="preserve"> </w:t>
                            </w:r>
                            <w:r w:rsidRPr="00AB5C80">
                              <w:rPr>
                                <w:b/>
                                <w:sz w:val="20"/>
                                <w:u w:val="single"/>
                              </w:rPr>
                              <w:t>‘loving one’s neighbour’</w:t>
                            </w:r>
                            <w:r w:rsidRPr="00AB5C80">
                              <w:rPr>
                                <w:b/>
                                <w:sz w:val="20"/>
                              </w:rPr>
                              <w:t xml:space="preserve"> </w:t>
                            </w:r>
                            <w:r w:rsidRPr="00AB5C80">
                              <w:rPr>
                                <w:sz w:val="20"/>
                              </w:rPr>
                              <w:t xml:space="preserve">or considering future generations. </w:t>
                            </w:r>
                          </w:p>
                          <w:p w:rsidR="00FE6F85" w:rsidRPr="00AB5C80" w:rsidRDefault="00FE6F85" w:rsidP="001A5874">
                            <w:pPr>
                              <w:pStyle w:val="ListParagraph"/>
                              <w:numPr>
                                <w:ilvl w:val="0"/>
                                <w:numId w:val="30"/>
                              </w:numPr>
                              <w:rPr>
                                <w:sz w:val="20"/>
                              </w:rPr>
                            </w:pPr>
                            <w:r w:rsidRPr="00AB5C80">
                              <w:rPr>
                                <w:sz w:val="20"/>
                              </w:rPr>
                              <w:t>Christians believe they must help to protect the natural world from being harmed by pollution.</w:t>
                            </w:r>
                          </w:p>
                          <w:p w:rsidR="00FE6F85" w:rsidRPr="00AB5C80" w:rsidRDefault="00FE6F85" w:rsidP="00FD7662">
                            <w:pPr>
                              <w:rPr>
                                <w:b/>
                                <w:sz w:val="20"/>
                                <w:u w:val="single"/>
                              </w:rPr>
                            </w:pPr>
                            <w:r w:rsidRPr="00AB5C80">
                              <w:rPr>
                                <w:b/>
                                <w:sz w:val="20"/>
                                <w:u w:val="single"/>
                              </w:rPr>
                              <w:t>‘The earth in the LORD‘S , and everything in it’. Psalm 24:1</w:t>
                            </w:r>
                          </w:p>
                          <w:p w:rsidR="00FE6F85" w:rsidRPr="00AB5C80" w:rsidRDefault="00FE6F85" w:rsidP="00FD7662">
                            <w:pPr>
                              <w:rPr>
                                <w:b/>
                                <w:sz w:val="20"/>
                              </w:rPr>
                            </w:pPr>
                            <w:r w:rsidRPr="00AB5C80">
                              <w:rPr>
                                <w:b/>
                                <w:sz w:val="20"/>
                              </w:rPr>
                              <w:t>Islam:</w:t>
                            </w:r>
                          </w:p>
                          <w:p w:rsidR="00FE6F85" w:rsidRPr="00AB5C80" w:rsidRDefault="00FE6F85" w:rsidP="00FD7662">
                            <w:pPr>
                              <w:pStyle w:val="ListParagraph"/>
                              <w:numPr>
                                <w:ilvl w:val="0"/>
                                <w:numId w:val="31"/>
                              </w:numPr>
                              <w:rPr>
                                <w:sz w:val="20"/>
                              </w:rPr>
                            </w:pPr>
                            <w:r w:rsidRPr="00AB5C80">
                              <w:rPr>
                                <w:sz w:val="20"/>
                              </w:rPr>
                              <w:t xml:space="preserve">Muslims believe that the environment should be nurtured, valued and restored to what God intended it to be. </w:t>
                            </w:r>
                          </w:p>
                          <w:p w:rsidR="00FE6F85" w:rsidRPr="00AB5C80" w:rsidRDefault="00FE6F85" w:rsidP="00FD7662">
                            <w:pPr>
                              <w:pStyle w:val="ListParagraph"/>
                              <w:numPr>
                                <w:ilvl w:val="0"/>
                                <w:numId w:val="31"/>
                              </w:numPr>
                              <w:rPr>
                                <w:sz w:val="20"/>
                              </w:rPr>
                            </w:pPr>
                            <w:r w:rsidRPr="00AB5C80">
                              <w:rPr>
                                <w:sz w:val="20"/>
                              </w:rPr>
                              <w:t xml:space="preserve">Irresponsible behaviour that leads to pollution is seen as unacceptable. </w:t>
                            </w:r>
                          </w:p>
                          <w:p w:rsidR="00FE6F85" w:rsidRPr="00AB5C80" w:rsidRDefault="00FE6F85" w:rsidP="00FD7662">
                            <w:pPr>
                              <w:pStyle w:val="ListParagraph"/>
                              <w:numPr>
                                <w:ilvl w:val="0"/>
                                <w:numId w:val="31"/>
                              </w:numPr>
                              <w:rPr>
                                <w:sz w:val="20"/>
                              </w:rPr>
                            </w:pPr>
                            <w:r w:rsidRPr="00AB5C80">
                              <w:rPr>
                                <w:sz w:val="20"/>
                              </w:rPr>
                              <w:t xml:space="preserve">In cases where the consequences are fatal, particularly to human life, pollution is haram (forbidden) in Islam. </w:t>
                            </w:r>
                          </w:p>
                          <w:p w:rsidR="00FE6F85" w:rsidRPr="00AB5C80" w:rsidRDefault="00FE6F85" w:rsidP="007E4571">
                            <w:pPr>
                              <w:jc w:val="center"/>
                              <w:rPr>
                                <w:b/>
                                <w:sz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A68D61" id="_x0000_s1034" type="#_x0000_t202" style="position:absolute;margin-left:756pt;margin-top:-52.2pt;width:373.65pt;height:34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">
                <v:textbox>
                  <w:txbxContent>
                    <w:p w:rsidR="00FE6F85" w:rsidRPr="00AB5C80" w:rsidRDefault="00FE6F85" w:rsidP="007E4571">
                      <w:pPr>
                        <w:jc w:val="center"/>
                        <w:rPr>
                          <w:b/>
                          <w:sz w:val="20"/>
                          <w:u w:val="single"/>
                        </w:rPr>
                      </w:pPr>
                      <w:r w:rsidRPr="00AB5C80">
                        <w:rPr>
                          <w:b/>
                          <w:sz w:val="20"/>
                          <w:u w:val="single"/>
                        </w:rPr>
                        <w:t>4. Pollution</w:t>
                      </w:r>
                    </w:p>
                    <w:p w:rsidR="00FE6F85" w:rsidRPr="00AB5C80" w:rsidRDefault="00FE6F85" w:rsidP="001A5874">
                      <w:pPr>
                        <w:pStyle w:val="ListParagraph"/>
                        <w:numPr>
                          <w:ilvl w:val="0"/>
                          <w:numId w:val="1"/>
                        </w:numPr>
                        <w:rPr>
                          <w:sz w:val="24"/>
                        </w:rPr>
                      </w:pPr>
                      <w:r w:rsidRPr="00AB5C80">
                        <w:rPr>
                          <w:sz w:val="20"/>
                        </w:rPr>
                        <w:t>Pollution puts the health of humans, animals and plants at risk.</w:t>
                      </w:r>
                    </w:p>
                    <w:p w:rsidR="00FE6F85" w:rsidRPr="00AB5C80" w:rsidRDefault="00FE6F85" w:rsidP="001A5874">
                      <w:pPr>
                        <w:pStyle w:val="ListParagraph"/>
                        <w:numPr>
                          <w:ilvl w:val="0"/>
                          <w:numId w:val="1"/>
                        </w:numPr>
                        <w:rPr>
                          <w:sz w:val="24"/>
                        </w:rPr>
                      </w:pPr>
                      <w:r w:rsidRPr="00AB5C80">
                        <w:rPr>
                          <w:sz w:val="20"/>
                        </w:rPr>
                        <w:t>There are many types of pollution which include: air pollution, land pollution and water pollution.</w:t>
                      </w:r>
                    </w:p>
                    <w:p w:rsidR="00FE6F85" w:rsidRPr="00AB5C80" w:rsidRDefault="00FE6F85" w:rsidP="001A5874">
                      <w:pPr>
                        <w:rPr>
                          <w:b/>
                          <w:sz w:val="20"/>
                        </w:rPr>
                      </w:pPr>
                      <w:r w:rsidRPr="00AB5C80">
                        <w:rPr>
                          <w:b/>
                          <w:sz w:val="20"/>
                        </w:rPr>
                        <w:t>Christianity:</w:t>
                      </w:r>
                    </w:p>
                    <w:p w:rsidR="00FE6F85" w:rsidRPr="00AB5C80" w:rsidRDefault="00FE6F85" w:rsidP="001A5874">
                      <w:pPr>
                        <w:pStyle w:val="ListParagraph"/>
                        <w:numPr>
                          <w:ilvl w:val="0"/>
                          <w:numId w:val="30"/>
                        </w:numPr>
                        <w:rPr>
                          <w:sz w:val="20"/>
                        </w:rPr>
                      </w:pPr>
                      <w:r w:rsidRPr="00AB5C80">
                        <w:rPr>
                          <w:sz w:val="20"/>
                        </w:rPr>
                        <w:t>Christians believe the world is on loan to humans who have a duty to care for it.</w:t>
                      </w:r>
                    </w:p>
                    <w:p w:rsidR="00FE6F85" w:rsidRPr="00AB5C80" w:rsidRDefault="00FE6F85" w:rsidP="001A5874">
                      <w:pPr>
                        <w:pStyle w:val="ListParagraph"/>
                        <w:numPr>
                          <w:ilvl w:val="0"/>
                          <w:numId w:val="30"/>
                        </w:numPr>
                        <w:rPr>
                          <w:sz w:val="20"/>
                        </w:rPr>
                      </w:pPr>
                      <w:r w:rsidRPr="00AB5C80">
                        <w:rPr>
                          <w:sz w:val="20"/>
                        </w:rPr>
                        <w:t xml:space="preserve">The </w:t>
                      </w:r>
                      <w:r w:rsidRPr="00AB5C80">
                        <w:rPr>
                          <w:b/>
                          <w:sz w:val="20"/>
                          <w:u w:val="single"/>
                        </w:rPr>
                        <w:t>parable of the talents (Matthew 25)</w:t>
                      </w:r>
                      <w:r w:rsidRPr="00AB5C80">
                        <w:rPr>
                          <w:b/>
                          <w:sz w:val="20"/>
                        </w:rPr>
                        <w:t xml:space="preserve"> </w:t>
                      </w:r>
                      <w:r w:rsidRPr="00AB5C80">
                        <w:rPr>
                          <w:sz w:val="20"/>
                        </w:rPr>
                        <w:t>warns that God will judge how responsible people have been.</w:t>
                      </w:r>
                    </w:p>
                    <w:p w:rsidR="00FE6F85" w:rsidRPr="00AB5C80" w:rsidRDefault="00FE6F85" w:rsidP="001A5874">
                      <w:pPr>
                        <w:pStyle w:val="ListParagraph"/>
                        <w:numPr>
                          <w:ilvl w:val="0"/>
                          <w:numId w:val="30"/>
                        </w:numPr>
                        <w:rPr>
                          <w:sz w:val="20"/>
                        </w:rPr>
                      </w:pPr>
                      <w:r w:rsidRPr="00AB5C80">
                        <w:rPr>
                          <w:sz w:val="20"/>
                        </w:rPr>
                        <w:t xml:space="preserve">Polluting the world is not good stewardship, as God’s creation is being abused. </w:t>
                      </w:r>
                    </w:p>
                    <w:p w:rsidR="00FE6F85" w:rsidRPr="00AB5C80" w:rsidRDefault="00FE6F85" w:rsidP="001A5874">
                      <w:pPr>
                        <w:pStyle w:val="ListParagraph"/>
                        <w:numPr>
                          <w:ilvl w:val="0"/>
                          <w:numId w:val="30"/>
                        </w:numPr>
                        <w:rPr>
                          <w:sz w:val="20"/>
                        </w:rPr>
                      </w:pPr>
                      <w:r w:rsidRPr="00AB5C80">
                        <w:rPr>
                          <w:sz w:val="20"/>
                        </w:rPr>
                        <w:t>Pollution also harms people, so it is not</w:t>
                      </w:r>
                      <w:r w:rsidRPr="00AB5C80">
                        <w:rPr>
                          <w:sz w:val="20"/>
                          <w:u w:val="single"/>
                        </w:rPr>
                        <w:t xml:space="preserve"> </w:t>
                      </w:r>
                      <w:r w:rsidRPr="00AB5C80">
                        <w:rPr>
                          <w:b/>
                          <w:sz w:val="20"/>
                          <w:u w:val="single"/>
                        </w:rPr>
                        <w:t>‘loving one’s neighbour’</w:t>
                      </w:r>
                      <w:r w:rsidRPr="00AB5C80">
                        <w:rPr>
                          <w:b/>
                          <w:sz w:val="20"/>
                        </w:rPr>
                        <w:t xml:space="preserve"> </w:t>
                      </w:r>
                      <w:r w:rsidRPr="00AB5C80">
                        <w:rPr>
                          <w:sz w:val="20"/>
                        </w:rPr>
                        <w:t xml:space="preserve">or considering future generations. </w:t>
                      </w:r>
                    </w:p>
                    <w:p w:rsidR="00FE6F85" w:rsidRPr="00AB5C80" w:rsidRDefault="00FE6F85" w:rsidP="001A5874">
                      <w:pPr>
                        <w:pStyle w:val="ListParagraph"/>
                        <w:numPr>
                          <w:ilvl w:val="0"/>
                          <w:numId w:val="30"/>
                        </w:numPr>
                        <w:rPr>
                          <w:sz w:val="20"/>
                        </w:rPr>
                      </w:pPr>
                      <w:r w:rsidRPr="00AB5C80">
                        <w:rPr>
                          <w:sz w:val="20"/>
                        </w:rPr>
                        <w:t>Christians believe they must help to protect the natural world from being harmed by pollution.</w:t>
                      </w:r>
                    </w:p>
                    <w:p w:rsidR="00FE6F85" w:rsidRPr="00AB5C80" w:rsidRDefault="00FE6F85" w:rsidP="00FD7662">
                      <w:pPr>
                        <w:rPr>
                          <w:b/>
                          <w:sz w:val="20"/>
                          <w:u w:val="single"/>
                        </w:rPr>
                      </w:pPr>
                      <w:r w:rsidRPr="00AB5C80">
                        <w:rPr>
                          <w:b/>
                          <w:sz w:val="20"/>
                          <w:u w:val="single"/>
                        </w:rPr>
                        <w:t>‘The earth in the LORD‘S , and everything in it’. Psalm 24:1</w:t>
                      </w:r>
                    </w:p>
                    <w:p w:rsidR="00FE6F85" w:rsidRPr="00AB5C80" w:rsidRDefault="00FE6F85" w:rsidP="00FD7662">
                      <w:pPr>
                        <w:rPr>
                          <w:b/>
                          <w:sz w:val="20"/>
                        </w:rPr>
                      </w:pPr>
                      <w:r w:rsidRPr="00AB5C80">
                        <w:rPr>
                          <w:b/>
                          <w:sz w:val="20"/>
                        </w:rPr>
                        <w:t>Islam:</w:t>
                      </w:r>
                    </w:p>
                    <w:p w:rsidR="00FE6F85" w:rsidRPr="00AB5C80" w:rsidRDefault="00FE6F85" w:rsidP="00FD7662">
                      <w:pPr>
                        <w:pStyle w:val="ListParagraph"/>
                        <w:numPr>
                          <w:ilvl w:val="0"/>
                          <w:numId w:val="31"/>
                        </w:numPr>
                        <w:rPr>
                          <w:sz w:val="20"/>
                        </w:rPr>
                      </w:pPr>
                      <w:r w:rsidRPr="00AB5C80">
                        <w:rPr>
                          <w:sz w:val="20"/>
                        </w:rPr>
                        <w:t xml:space="preserve">Muslims believe that the environment should be nurtured, valued and restored to what God intended it to be. </w:t>
                      </w:r>
                    </w:p>
                    <w:p w:rsidR="00FE6F85" w:rsidRPr="00AB5C80" w:rsidRDefault="00FE6F85" w:rsidP="00FD7662">
                      <w:pPr>
                        <w:pStyle w:val="ListParagraph"/>
                        <w:numPr>
                          <w:ilvl w:val="0"/>
                          <w:numId w:val="31"/>
                        </w:numPr>
                        <w:rPr>
                          <w:sz w:val="20"/>
                        </w:rPr>
                      </w:pPr>
                      <w:r w:rsidRPr="00AB5C80">
                        <w:rPr>
                          <w:sz w:val="20"/>
                        </w:rPr>
                        <w:t xml:space="preserve">Irresponsible behaviour that leads to pollution is seen as unacceptable. </w:t>
                      </w:r>
                    </w:p>
                    <w:p w:rsidR="00FE6F85" w:rsidRPr="00AB5C80" w:rsidRDefault="00FE6F85" w:rsidP="00FD7662">
                      <w:pPr>
                        <w:pStyle w:val="ListParagraph"/>
                        <w:numPr>
                          <w:ilvl w:val="0"/>
                          <w:numId w:val="31"/>
                        </w:numPr>
                        <w:rPr>
                          <w:sz w:val="20"/>
                        </w:rPr>
                      </w:pPr>
                      <w:r w:rsidRPr="00AB5C80">
                        <w:rPr>
                          <w:sz w:val="20"/>
                        </w:rPr>
                        <w:t xml:space="preserve">In cases where the consequences are fatal, particularly to human life, pollution is haram (forbidden) in Islam. </w:t>
                      </w:r>
                    </w:p>
                    <w:p w:rsidR="00FE6F85" w:rsidRPr="00AB5C80" w:rsidRDefault="00FE6F85" w:rsidP="007E4571">
                      <w:pPr>
                        <w:jc w:val="center"/>
                        <w:rPr>
                          <w:b/>
                          <w:sz w:val="36"/>
                        </w:rPr>
                      </w:pPr>
                    </w:p>
                  </w:txbxContent>
                </v:textbox>
              </v:shape>
            </w:pict>
          </mc:Fallback>
        </mc:AlternateContent>
      </w:r>
      <w:r w:rsidR="00AB5C80">
        <w:rPr>
          <w:noProof/>
          <w:lang w:eastAsia="en-GB"/>
        </w:rPr>
        <mc:AlternateContent>
          <mc:Choice Requires="wps">
            <w:drawing>
              <wp:anchor distT="0" distB="0" distL="114300" distR="114300" simplePos="0" relativeHeight="251669504" behindDoc="0" locked="0" layoutInCell="1" allowOverlap="1" wp14:anchorId="2B3C6C54" wp14:editId="4814A396">
                <wp:simplePos x="0" y="0"/>
                <wp:positionH relativeFrom="column">
                  <wp:posOffset>-298174</wp:posOffset>
                </wp:positionH>
                <wp:positionV relativeFrom="paragraph">
                  <wp:posOffset>3996717</wp:posOffset>
                </wp:positionV>
                <wp:extent cx="4388485" cy="4818131"/>
                <wp:effectExtent l="0" t="0" r="12065" b="2095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8485" cy="4818131"/>
                        </a:xfrm>
                        <a:prstGeom prst="rect">
                          <a:avLst/>
                        </a:prstGeom>
                        <a:solidFill>
                          <a:srgbClr val="FFFFFF"/>
                        </a:solidFill>
                        <a:ln w="9525">
                          <a:solidFill>
                            <a:srgbClr val="000000"/>
                          </a:solidFill>
                          <a:miter lim="800000"/>
                          <a:headEnd/>
                          <a:tailEnd/>
                        </a:ln>
                      </wps:spPr>
                      <wps:txbx>
                        <w:txbxContent>
                          <w:p w:rsidR="00FE6F85" w:rsidRPr="00AB5C80" w:rsidRDefault="00FE6F85" w:rsidP="002241EF">
                            <w:pPr>
                              <w:jc w:val="center"/>
                              <w:rPr>
                                <w:b/>
                                <w:sz w:val="20"/>
                                <w:u w:val="single"/>
                              </w:rPr>
                            </w:pPr>
                            <w:r w:rsidRPr="00AB5C80">
                              <w:rPr>
                                <w:b/>
                                <w:sz w:val="20"/>
                                <w:u w:val="single"/>
                              </w:rPr>
                              <w:t>2. The value of the world</w:t>
                            </w:r>
                          </w:p>
                          <w:p w:rsidR="00FE6F85" w:rsidRPr="00AB5C80" w:rsidRDefault="00FE6F85" w:rsidP="003C596E">
                            <w:pPr>
                              <w:pStyle w:val="ListParagraph"/>
                              <w:numPr>
                                <w:ilvl w:val="0"/>
                                <w:numId w:val="7"/>
                              </w:numPr>
                              <w:rPr>
                                <w:b/>
                                <w:sz w:val="20"/>
                                <w:u w:val="single"/>
                              </w:rPr>
                            </w:pPr>
                            <w:r w:rsidRPr="00AB5C80">
                              <w:rPr>
                                <w:sz w:val="20"/>
                              </w:rPr>
                              <w:t xml:space="preserve">The world is complex and fascinating. When you look at the world you have to wonder how it was all made. </w:t>
                            </w:r>
                          </w:p>
                          <w:p w:rsidR="00FE6F85" w:rsidRPr="00AB5C80" w:rsidRDefault="00FE6F85" w:rsidP="00513F28">
                            <w:pPr>
                              <w:rPr>
                                <w:b/>
                                <w:sz w:val="20"/>
                              </w:rPr>
                            </w:pPr>
                            <w:r w:rsidRPr="00AB5C80">
                              <w:rPr>
                                <w:b/>
                                <w:sz w:val="20"/>
                              </w:rPr>
                              <w:t>Stewardship:</w:t>
                            </w:r>
                          </w:p>
                          <w:p w:rsidR="00FE6F85" w:rsidRPr="00AB5C80" w:rsidRDefault="00FE6F85" w:rsidP="003C596E">
                            <w:pPr>
                              <w:pStyle w:val="ListParagraph"/>
                              <w:numPr>
                                <w:ilvl w:val="0"/>
                                <w:numId w:val="7"/>
                              </w:numPr>
                              <w:rPr>
                                <w:sz w:val="20"/>
                              </w:rPr>
                            </w:pPr>
                            <w:r w:rsidRPr="00AB5C80">
                              <w:rPr>
                                <w:sz w:val="20"/>
                              </w:rPr>
                              <w:t xml:space="preserve">For </w:t>
                            </w:r>
                            <w:r w:rsidRPr="00AB5C80">
                              <w:rPr>
                                <w:b/>
                                <w:sz w:val="20"/>
                              </w:rPr>
                              <w:t>Christians</w:t>
                            </w:r>
                            <w:r w:rsidRPr="00AB5C80">
                              <w:rPr>
                                <w:sz w:val="20"/>
                              </w:rPr>
                              <w:t xml:space="preserve"> they believe God has given the privilege of living on the earth but with the responsibility of looking after it.</w:t>
                            </w:r>
                          </w:p>
                          <w:p w:rsidR="00FE6F85" w:rsidRPr="00AB5C80" w:rsidRDefault="00FE6F85" w:rsidP="003C596E">
                            <w:pPr>
                              <w:pStyle w:val="ListParagraph"/>
                              <w:numPr>
                                <w:ilvl w:val="0"/>
                                <w:numId w:val="7"/>
                              </w:numPr>
                              <w:rPr>
                                <w:sz w:val="20"/>
                              </w:rPr>
                            </w:pPr>
                            <w:r w:rsidRPr="00AB5C80">
                              <w:rPr>
                                <w:sz w:val="20"/>
                              </w:rPr>
                              <w:t xml:space="preserve">The special responsibility to care for and protect the planet it called stewardship. </w:t>
                            </w:r>
                          </w:p>
                          <w:p w:rsidR="00FE6F85" w:rsidRPr="00AB5C80" w:rsidRDefault="00FE6F85" w:rsidP="003C596E">
                            <w:pPr>
                              <w:pStyle w:val="ListParagraph"/>
                              <w:numPr>
                                <w:ilvl w:val="0"/>
                                <w:numId w:val="7"/>
                              </w:numPr>
                              <w:rPr>
                                <w:sz w:val="20"/>
                              </w:rPr>
                            </w:pPr>
                            <w:r w:rsidRPr="00AB5C80">
                              <w:rPr>
                                <w:sz w:val="20"/>
                              </w:rPr>
                              <w:t xml:space="preserve">As stewards of the earth Christians believe people have been appointed by God to respect and manage the world. In return we can use it in a sustainable way for our survival. </w:t>
                            </w:r>
                          </w:p>
                          <w:p w:rsidR="00FE6F85" w:rsidRPr="00AB5C80" w:rsidRDefault="00FE6F85" w:rsidP="003C596E">
                            <w:pPr>
                              <w:pStyle w:val="ListParagraph"/>
                              <w:numPr>
                                <w:ilvl w:val="0"/>
                                <w:numId w:val="7"/>
                              </w:numPr>
                              <w:rPr>
                                <w:sz w:val="20"/>
                              </w:rPr>
                            </w:pPr>
                            <w:r w:rsidRPr="00AB5C80">
                              <w:rPr>
                                <w:sz w:val="20"/>
                              </w:rPr>
                              <w:t xml:space="preserve">In </w:t>
                            </w:r>
                            <w:r w:rsidRPr="00AB5C80">
                              <w:rPr>
                                <w:b/>
                                <w:sz w:val="20"/>
                              </w:rPr>
                              <w:t xml:space="preserve">Islam </w:t>
                            </w:r>
                            <w:r w:rsidRPr="00AB5C80">
                              <w:rPr>
                                <w:sz w:val="20"/>
                              </w:rPr>
                              <w:t xml:space="preserve">stewardship is known as khalifah. Muslims believe that God gave humans the responsibility of looking after the planet. </w:t>
                            </w:r>
                          </w:p>
                          <w:p w:rsidR="00FE6F85" w:rsidRPr="00AB5C80" w:rsidRDefault="00FE6F85" w:rsidP="003C596E">
                            <w:pPr>
                              <w:pStyle w:val="ListParagraph"/>
                              <w:numPr>
                                <w:ilvl w:val="0"/>
                                <w:numId w:val="7"/>
                              </w:numPr>
                              <w:rPr>
                                <w:sz w:val="20"/>
                              </w:rPr>
                            </w:pPr>
                            <w:r w:rsidRPr="00AB5C80">
                              <w:rPr>
                                <w:sz w:val="20"/>
                              </w:rPr>
                              <w:t xml:space="preserve">People should protect the environment. On the Day of Judgement humans will be answerable to God concerning how well they have fulfilled this role. </w:t>
                            </w:r>
                          </w:p>
                          <w:p w:rsidR="00FE6F85" w:rsidRPr="00AB5C80" w:rsidRDefault="00FE6F85" w:rsidP="00513F28">
                            <w:pPr>
                              <w:rPr>
                                <w:b/>
                                <w:sz w:val="20"/>
                                <w:u w:val="single"/>
                              </w:rPr>
                            </w:pPr>
                            <w:r w:rsidRPr="00AB5C80">
                              <w:rPr>
                                <w:b/>
                                <w:sz w:val="20"/>
                                <w:u w:val="single"/>
                              </w:rPr>
                              <w:t>‘It is He who has made you successors on the earth’. Qur’an 6:165</w:t>
                            </w:r>
                          </w:p>
                          <w:p w:rsidR="00FE6F85" w:rsidRPr="00AB5C80" w:rsidRDefault="00FE6F85" w:rsidP="00513F28">
                            <w:pPr>
                              <w:rPr>
                                <w:b/>
                                <w:sz w:val="20"/>
                              </w:rPr>
                            </w:pPr>
                            <w:r w:rsidRPr="00AB5C80">
                              <w:rPr>
                                <w:b/>
                                <w:sz w:val="20"/>
                              </w:rPr>
                              <w:t>Dominion:</w:t>
                            </w:r>
                          </w:p>
                          <w:p w:rsidR="00FE6F85" w:rsidRPr="00AB5C80" w:rsidRDefault="00FE6F85" w:rsidP="003C596E">
                            <w:pPr>
                              <w:pStyle w:val="ListParagraph"/>
                              <w:numPr>
                                <w:ilvl w:val="0"/>
                                <w:numId w:val="26"/>
                              </w:numPr>
                              <w:rPr>
                                <w:sz w:val="20"/>
                              </w:rPr>
                            </w:pPr>
                            <w:r w:rsidRPr="00AB5C80">
                              <w:rPr>
                                <w:sz w:val="20"/>
                              </w:rPr>
                              <w:t xml:space="preserve">In </w:t>
                            </w:r>
                            <w:r w:rsidRPr="00AB5C80">
                              <w:rPr>
                                <w:b/>
                                <w:sz w:val="20"/>
                              </w:rPr>
                              <w:t xml:space="preserve">Christianity </w:t>
                            </w:r>
                            <w:r w:rsidRPr="00AB5C80">
                              <w:rPr>
                                <w:sz w:val="20"/>
                              </w:rPr>
                              <w:t>some believe that humans were given the power and authority to rule over the world. This is called dominion.</w:t>
                            </w:r>
                          </w:p>
                          <w:p w:rsidR="00FE6F85" w:rsidRPr="00AB5C80" w:rsidRDefault="00FE6F85" w:rsidP="003C596E">
                            <w:pPr>
                              <w:pStyle w:val="ListParagraph"/>
                              <w:numPr>
                                <w:ilvl w:val="0"/>
                                <w:numId w:val="26"/>
                              </w:numPr>
                              <w:rPr>
                                <w:sz w:val="20"/>
                              </w:rPr>
                            </w:pPr>
                            <w:r w:rsidRPr="00AB5C80">
                              <w:rPr>
                                <w:sz w:val="20"/>
                              </w:rPr>
                              <w:t xml:space="preserve">A minority of Christians believe that people can do what they like with the earth and everything in it because humans are in charge. </w:t>
                            </w:r>
                          </w:p>
                          <w:p w:rsidR="00FE6F85" w:rsidRPr="00AB5C80" w:rsidRDefault="00FE6F85" w:rsidP="00513F28">
                            <w:pPr>
                              <w:rPr>
                                <w:b/>
                                <w:sz w:val="20"/>
                                <w:u w:val="single"/>
                              </w:rPr>
                            </w:pPr>
                            <w:r w:rsidRPr="00AB5C80">
                              <w:rPr>
                                <w:b/>
                                <w:sz w:val="20"/>
                                <w:u w:val="single"/>
                              </w:rPr>
                              <w:t>‘Rule over the fish in the sea and the birds in the sky and over every living creature that moves on the ground’. Genesis 1:28</w:t>
                            </w:r>
                          </w:p>
                          <w:p w:rsidR="00FE6F85" w:rsidRPr="00AB5C80" w:rsidRDefault="00FE6F85" w:rsidP="003E1EE3">
                            <w:pPr>
                              <w:rPr>
                                <w:b/>
                                <w:sz w:val="20"/>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3C6C54" id="_x0000_s1035" type="#_x0000_t202" style="position:absolute;margin-left:-23.5pt;margin-top:314.7pt;width:345.55pt;height:379.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">
                <v:textbox>
                  <w:txbxContent>
                    <w:p w:rsidR="00FE6F85" w:rsidRPr="00AB5C80" w:rsidRDefault="00FE6F85" w:rsidP="002241EF">
                      <w:pPr>
                        <w:jc w:val="center"/>
                        <w:rPr>
                          <w:b/>
                          <w:sz w:val="20"/>
                          <w:u w:val="single"/>
                        </w:rPr>
                      </w:pPr>
                      <w:r w:rsidRPr="00AB5C80">
                        <w:rPr>
                          <w:b/>
                          <w:sz w:val="20"/>
                          <w:u w:val="single"/>
                        </w:rPr>
                        <w:t>2. The value of the world</w:t>
                      </w:r>
                    </w:p>
                    <w:p w:rsidR="00FE6F85" w:rsidRPr="00AB5C80" w:rsidRDefault="00FE6F85" w:rsidP="003C596E">
                      <w:pPr>
                        <w:pStyle w:val="ListParagraph"/>
                        <w:numPr>
                          <w:ilvl w:val="0"/>
                          <w:numId w:val="7"/>
                        </w:numPr>
                        <w:rPr>
                          <w:b/>
                          <w:sz w:val="20"/>
                          <w:u w:val="single"/>
                        </w:rPr>
                      </w:pPr>
                      <w:r w:rsidRPr="00AB5C80">
                        <w:rPr>
                          <w:sz w:val="20"/>
                        </w:rPr>
                        <w:t xml:space="preserve">The world is complex and fascinating. When you look at the world you have to wonder how it was all made. </w:t>
                      </w:r>
                    </w:p>
                    <w:p w:rsidR="00FE6F85" w:rsidRPr="00AB5C80" w:rsidRDefault="00FE6F85" w:rsidP="00513F28">
                      <w:pPr>
                        <w:rPr>
                          <w:b/>
                          <w:sz w:val="20"/>
                        </w:rPr>
                      </w:pPr>
                      <w:r w:rsidRPr="00AB5C80">
                        <w:rPr>
                          <w:b/>
                          <w:sz w:val="20"/>
                        </w:rPr>
                        <w:t>Stewardship:</w:t>
                      </w:r>
                    </w:p>
                    <w:p w:rsidR="00FE6F85" w:rsidRPr="00AB5C80" w:rsidRDefault="00FE6F85" w:rsidP="003C596E">
                      <w:pPr>
                        <w:pStyle w:val="ListParagraph"/>
                        <w:numPr>
                          <w:ilvl w:val="0"/>
                          <w:numId w:val="7"/>
                        </w:numPr>
                        <w:rPr>
                          <w:sz w:val="20"/>
                        </w:rPr>
                      </w:pPr>
                      <w:r w:rsidRPr="00AB5C80">
                        <w:rPr>
                          <w:sz w:val="20"/>
                        </w:rPr>
                        <w:t xml:space="preserve">For </w:t>
                      </w:r>
                      <w:r w:rsidRPr="00AB5C80">
                        <w:rPr>
                          <w:b/>
                          <w:sz w:val="20"/>
                        </w:rPr>
                        <w:t>Christians</w:t>
                      </w:r>
                      <w:r w:rsidRPr="00AB5C80">
                        <w:rPr>
                          <w:sz w:val="20"/>
                        </w:rPr>
                        <w:t xml:space="preserve"> they believe God has given the privilege of living on the earth but with the responsibility of looking after it.</w:t>
                      </w:r>
                    </w:p>
                    <w:p w:rsidR="00FE6F85" w:rsidRPr="00AB5C80" w:rsidRDefault="00FE6F85" w:rsidP="003C596E">
                      <w:pPr>
                        <w:pStyle w:val="ListParagraph"/>
                        <w:numPr>
                          <w:ilvl w:val="0"/>
                          <w:numId w:val="7"/>
                        </w:numPr>
                        <w:rPr>
                          <w:sz w:val="20"/>
                        </w:rPr>
                      </w:pPr>
                      <w:r w:rsidRPr="00AB5C80">
                        <w:rPr>
                          <w:sz w:val="20"/>
                        </w:rPr>
                        <w:t xml:space="preserve">The special responsibility to care for and protect the planet it called stewardship. </w:t>
                      </w:r>
                    </w:p>
                    <w:p w:rsidR="00FE6F85" w:rsidRPr="00AB5C80" w:rsidRDefault="00FE6F85" w:rsidP="003C596E">
                      <w:pPr>
                        <w:pStyle w:val="ListParagraph"/>
                        <w:numPr>
                          <w:ilvl w:val="0"/>
                          <w:numId w:val="7"/>
                        </w:numPr>
                        <w:rPr>
                          <w:sz w:val="20"/>
                        </w:rPr>
                      </w:pPr>
                      <w:r w:rsidRPr="00AB5C80">
                        <w:rPr>
                          <w:sz w:val="20"/>
                        </w:rPr>
                        <w:t xml:space="preserve">As stewards of the earth Christians believe people have been appointed by God to respect and manage the world. In return we can use it in a sustainable way for our survival. </w:t>
                      </w:r>
                    </w:p>
                    <w:p w:rsidR="00FE6F85" w:rsidRPr="00AB5C80" w:rsidRDefault="00FE6F85" w:rsidP="003C596E">
                      <w:pPr>
                        <w:pStyle w:val="ListParagraph"/>
                        <w:numPr>
                          <w:ilvl w:val="0"/>
                          <w:numId w:val="7"/>
                        </w:numPr>
                        <w:rPr>
                          <w:sz w:val="20"/>
                        </w:rPr>
                      </w:pPr>
                      <w:r w:rsidRPr="00AB5C80">
                        <w:rPr>
                          <w:sz w:val="20"/>
                        </w:rPr>
                        <w:t xml:space="preserve">In </w:t>
                      </w:r>
                      <w:r w:rsidRPr="00AB5C80">
                        <w:rPr>
                          <w:b/>
                          <w:sz w:val="20"/>
                        </w:rPr>
                        <w:t xml:space="preserve">Islam </w:t>
                      </w:r>
                      <w:r w:rsidRPr="00AB5C80">
                        <w:rPr>
                          <w:sz w:val="20"/>
                        </w:rPr>
                        <w:t xml:space="preserve">stewardship is known as khalifah. Muslims believe that God gave humans the responsibility of looking after the planet. </w:t>
                      </w:r>
                    </w:p>
                    <w:p w:rsidR="00FE6F85" w:rsidRPr="00AB5C80" w:rsidRDefault="00FE6F85" w:rsidP="003C596E">
                      <w:pPr>
                        <w:pStyle w:val="ListParagraph"/>
                        <w:numPr>
                          <w:ilvl w:val="0"/>
                          <w:numId w:val="7"/>
                        </w:numPr>
                        <w:rPr>
                          <w:sz w:val="20"/>
                        </w:rPr>
                      </w:pPr>
                      <w:r w:rsidRPr="00AB5C80">
                        <w:rPr>
                          <w:sz w:val="20"/>
                        </w:rPr>
                        <w:t xml:space="preserve">People should protect the environment. On the Day of Judgement humans will be answerable to God concerning how well they have fulfilled this role. </w:t>
                      </w:r>
                    </w:p>
                    <w:p w:rsidR="00FE6F85" w:rsidRPr="00AB5C80" w:rsidRDefault="00FE6F85" w:rsidP="00513F28">
                      <w:pPr>
                        <w:rPr>
                          <w:b/>
                          <w:sz w:val="20"/>
                          <w:u w:val="single"/>
                        </w:rPr>
                      </w:pPr>
                      <w:r w:rsidRPr="00AB5C80">
                        <w:rPr>
                          <w:b/>
                          <w:sz w:val="20"/>
                          <w:u w:val="single"/>
                        </w:rPr>
                        <w:t>‘It is He who has made you successors on the earth’. Qur’an 6:165</w:t>
                      </w:r>
                    </w:p>
                    <w:p w:rsidR="00FE6F85" w:rsidRPr="00AB5C80" w:rsidRDefault="00FE6F85" w:rsidP="00513F28">
                      <w:pPr>
                        <w:rPr>
                          <w:b/>
                          <w:sz w:val="20"/>
                        </w:rPr>
                      </w:pPr>
                      <w:r w:rsidRPr="00AB5C80">
                        <w:rPr>
                          <w:b/>
                          <w:sz w:val="20"/>
                        </w:rPr>
                        <w:t>Dominion:</w:t>
                      </w:r>
                    </w:p>
                    <w:p w:rsidR="00FE6F85" w:rsidRPr="00AB5C80" w:rsidRDefault="00FE6F85" w:rsidP="003C596E">
                      <w:pPr>
                        <w:pStyle w:val="ListParagraph"/>
                        <w:numPr>
                          <w:ilvl w:val="0"/>
                          <w:numId w:val="26"/>
                        </w:numPr>
                        <w:rPr>
                          <w:sz w:val="20"/>
                        </w:rPr>
                      </w:pPr>
                      <w:r w:rsidRPr="00AB5C80">
                        <w:rPr>
                          <w:sz w:val="20"/>
                        </w:rPr>
                        <w:t xml:space="preserve">In </w:t>
                      </w:r>
                      <w:r w:rsidRPr="00AB5C80">
                        <w:rPr>
                          <w:b/>
                          <w:sz w:val="20"/>
                        </w:rPr>
                        <w:t xml:space="preserve">Christianity </w:t>
                      </w:r>
                      <w:r w:rsidRPr="00AB5C80">
                        <w:rPr>
                          <w:sz w:val="20"/>
                        </w:rPr>
                        <w:t>some believe that humans were given the power and authority to rule over the world. This is called dominion.</w:t>
                      </w:r>
                    </w:p>
                    <w:p w:rsidR="00FE6F85" w:rsidRPr="00AB5C80" w:rsidRDefault="00FE6F85" w:rsidP="003C596E">
                      <w:pPr>
                        <w:pStyle w:val="ListParagraph"/>
                        <w:numPr>
                          <w:ilvl w:val="0"/>
                          <w:numId w:val="26"/>
                        </w:numPr>
                        <w:rPr>
                          <w:sz w:val="20"/>
                        </w:rPr>
                      </w:pPr>
                      <w:r w:rsidRPr="00AB5C80">
                        <w:rPr>
                          <w:sz w:val="20"/>
                        </w:rPr>
                        <w:t xml:space="preserve">A minority of Christians believe that people can do what they like with the earth and everything in it because humans are in charge. </w:t>
                      </w:r>
                    </w:p>
                    <w:p w:rsidR="00FE6F85" w:rsidRPr="00AB5C80" w:rsidRDefault="00FE6F85" w:rsidP="00513F28">
                      <w:pPr>
                        <w:rPr>
                          <w:b/>
                          <w:sz w:val="20"/>
                          <w:u w:val="single"/>
                        </w:rPr>
                      </w:pPr>
                      <w:r w:rsidRPr="00AB5C80">
                        <w:rPr>
                          <w:b/>
                          <w:sz w:val="20"/>
                          <w:u w:val="single"/>
                        </w:rPr>
                        <w:t>‘Rule over the fish in the sea and the birds in the sky and over every living creature that moves on the ground’. Genesis 1:28</w:t>
                      </w:r>
                    </w:p>
                    <w:p w:rsidR="00FE6F85" w:rsidRPr="00AB5C80" w:rsidRDefault="00FE6F85" w:rsidP="003E1EE3">
                      <w:pPr>
                        <w:rPr>
                          <w:b/>
                          <w:sz w:val="20"/>
                          <w:u w:val="single"/>
                        </w:rPr>
                      </w:pPr>
                    </w:p>
                  </w:txbxContent>
                </v:textbox>
              </v:shape>
            </w:pict>
          </mc:Fallback>
        </mc:AlternateContent>
      </w:r>
      <w:r w:rsidR="003C596E">
        <w:rPr>
          <w:noProof/>
          <w:lang w:eastAsia="en-GB"/>
        </w:rPr>
        <mc:AlternateContent>
          <mc:Choice Requires="wps">
            <w:drawing>
              <wp:anchor distT="0" distB="0" distL="114300" distR="114300" simplePos="0" relativeHeight="251683840" behindDoc="0" locked="0" layoutInCell="1" allowOverlap="1" wp14:anchorId="146CE726" wp14:editId="30EC60C4">
                <wp:simplePos x="0" y="0"/>
                <wp:positionH relativeFrom="column">
                  <wp:posOffset>4162508</wp:posOffset>
                </wp:positionH>
                <wp:positionV relativeFrom="paragraph">
                  <wp:posOffset>-662746</wp:posOffset>
                </wp:positionV>
                <wp:extent cx="5334635" cy="4341412"/>
                <wp:effectExtent l="0" t="0" r="18415" b="2159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635" cy="4341412"/>
                        </a:xfrm>
                        <a:prstGeom prst="rect">
                          <a:avLst/>
                        </a:prstGeom>
                        <a:solidFill>
                          <a:srgbClr val="FFFFFF"/>
                        </a:solidFill>
                        <a:ln w="9525">
                          <a:solidFill>
                            <a:srgbClr val="000000"/>
                          </a:solidFill>
                          <a:miter lim="800000"/>
                          <a:headEnd/>
                          <a:tailEnd/>
                        </a:ln>
                      </wps:spPr>
                      <wps:txbx>
                        <w:txbxContent>
                          <w:p w:rsidR="00FE6F85" w:rsidRPr="002178DF" w:rsidRDefault="00FE6F85" w:rsidP="00972E4F">
                            <w:pPr>
                              <w:jc w:val="center"/>
                              <w:rPr>
                                <w:b/>
                                <w:sz w:val="18"/>
                                <w:szCs w:val="18"/>
                                <w:u w:val="single"/>
                              </w:rPr>
                            </w:pPr>
                            <w:r w:rsidRPr="002178DF">
                              <w:rPr>
                                <w:b/>
                                <w:sz w:val="18"/>
                                <w:szCs w:val="18"/>
                                <w:u w:val="single"/>
                              </w:rPr>
                              <w:t xml:space="preserve">3. </w:t>
                            </w:r>
                            <w:r>
                              <w:rPr>
                                <w:b/>
                                <w:sz w:val="18"/>
                                <w:szCs w:val="18"/>
                                <w:u w:val="single"/>
                              </w:rPr>
                              <w:t>The use and abuse of resources</w:t>
                            </w:r>
                          </w:p>
                          <w:p w:rsidR="00FE6F85" w:rsidRPr="003C596E" w:rsidRDefault="00FE6F85" w:rsidP="003C596E">
                            <w:pPr>
                              <w:pStyle w:val="ListParagraph"/>
                              <w:numPr>
                                <w:ilvl w:val="0"/>
                                <w:numId w:val="2"/>
                              </w:numPr>
                              <w:rPr>
                                <w:b/>
                                <w:sz w:val="18"/>
                                <w:szCs w:val="18"/>
                                <w:u w:val="single"/>
                              </w:rPr>
                            </w:pPr>
                            <w:r>
                              <w:rPr>
                                <w:sz w:val="18"/>
                                <w:szCs w:val="18"/>
                              </w:rPr>
                              <w:t xml:space="preserve">Worldwide over 90 million barrels of oil are used a day. </w:t>
                            </w:r>
                          </w:p>
                          <w:p w:rsidR="00FE6F85" w:rsidRPr="003C596E" w:rsidRDefault="00FE6F85" w:rsidP="003C596E">
                            <w:pPr>
                              <w:pStyle w:val="ListParagraph"/>
                              <w:numPr>
                                <w:ilvl w:val="0"/>
                                <w:numId w:val="2"/>
                              </w:numPr>
                              <w:rPr>
                                <w:b/>
                                <w:sz w:val="18"/>
                                <w:szCs w:val="18"/>
                                <w:u w:val="single"/>
                              </w:rPr>
                            </w:pPr>
                            <w:r>
                              <w:rPr>
                                <w:sz w:val="18"/>
                                <w:szCs w:val="18"/>
                              </w:rPr>
                              <w:t>The problem of deforestation is a serious one. Around 7.3 million hectares of forest are lost each year.</w:t>
                            </w:r>
                          </w:p>
                          <w:p w:rsidR="00FE6F85" w:rsidRPr="007A3A32" w:rsidRDefault="00FE6F85" w:rsidP="003C596E">
                            <w:pPr>
                              <w:pStyle w:val="ListParagraph"/>
                              <w:numPr>
                                <w:ilvl w:val="0"/>
                                <w:numId w:val="2"/>
                              </w:numPr>
                              <w:rPr>
                                <w:b/>
                                <w:sz w:val="18"/>
                                <w:szCs w:val="18"/>
                                <w:u w:val="single"/>
                              </w:rPr>
                            </w:pPr>
                            <w:r>
                              <w:rPr>
                                <w:sz w:val="18"/>
                                <w:szCs w:val="18"/>
                              </w:rPr>
                              <w:t xml:space="preserve">Many other non-renewable resources are being used up very quickly, and once they are gone the world will have to adapt drastically in order to live without them. </w:t>
                            </w:r>
                          </w:p>
                          <w:p w:rsidR="00FE6F85" w:rsidRDefault="00FE6F85" w:rsidP="003C596E">
                            <w:pPr>
                              <w:rPr>
                                <w:b/>
                                <w:sz w:val="18"/>
                                <w:szCs w:val="18"/>
                              </w:rPr>
                            </w:pPr>
                            <w:r>
                              <w:rPr>
                                <w:b/>
                                <w:sz w:val="18"/>
                                <w:szCs w:val="18"/>
                              </w:rPr>
                              <w:t>Renewable resources:</w:t>
                            </w:r>
                          </w:p>
                          <w:p w:rsidR="00FE6F85" w:rsidRPr="003C596E" w:rsidRDefault="00FE6F85" w:rsidP="003C596E">
                            <w:pPr>
                              <w:pStyle w:val="ListParagraph"/>
                              <w:numPr>
                                <w:ilvl w:val="0"/>
                                <w:numId w:val="27"/>
                              </w:numPr>
                              <w:rPr>
                                <w:sz w:val="18"/>
                                <w:szCs w:val="18"/>
                                <w:u w:val="single"/>
                              </w:rPr>
                            </w:pPr>
                            <w:r>
                              <w:rPr>
                                <w:sz w:val="18"/>
                                <w:szCs w:val="18"/>
                              </w:rPr>
                              <w:t xml:space="preserve">Scientists are developing alternatives to non-renewable resources. </w:t>
                            </w:r>
                          </w:p>
                          <w:p w:rsidR="00FE6F85" w:rsidRPr="003C596E" w:rsidRDefault="00FE6F85" w:rsidP="003C596E">
                            <w:pPr>
                              <w:pStyle w:val="ListParagraph"/>
                              <w:numPr>
                                <w:ilvl w:val="0"/>
                                <w:numId w:val="27"/>
                              </w:numPr>
                              <w:rPr>
                                <w:sz w:val="18"/>
                                <w:szCs w:val="18"/>
                                <w:u w:val="single"/>
                              </w:rPr>
                            </w:pPr>
                            <w:r>
                              <w:rPr>
                                <w:sz w:val="18"/>
                                <w:szCs w:val="18"/>
                              </w:rPr>
                              <w:t xml:space="preserve">While renewable resources (wind, wave power, and sunlight), can theoretically give us unlimited energy, in practice there are currently lots of problems with them, which is why conserving energy is important to people. </w:t>
                            </w:r>
                          </w:p>
                          <w:p w:rsidR="00FE6F85" w:rsidRDefault="00FE6F85" w:rsidP="003C596E">
                            <w:pPr>
                              <w:rPr>
                                <w:b/>
                                <w:sz w:val="18"/>
                                <w:szCs w:val="18"/>
                              </w:rPr>
                            </w:pPr>
                            <w:r>
                              <w:rPr>
                                <w:b/>
                                <w:sz w:val="18"/>
                                <w:szCs w:val="18"/>
                              </w:rPr>
                              <w:t>Christianity:</w:t>
                            </w:r>
                          </w:p>
                          <w:p w:rsidR="00FE6F85" w:rsidRDefault="00FE6F85" w:rsidP="003C596E">
                            <w:pPr>
                              <w:pStyle w:val="ListParagraph"/>
                              <w:numPr>
                                <w:ilvl w:val="0"/>
                                <w:numId w:val="28"/>
                              </w:numPr>
                              <w:rPr>
                                <w:sz w:val="18"/>
                                <w:szCs w:val="18"/>
                              </w:rPr>
                            </w:pPr>
                            <w:r>
                              <w:rPr>
                                <w:sz w:val="18"/>
                                <w:szCs w:val="18"/>
                              </w:rPr>
                              <w:t>Christians believe they should avoid waste, conserve energy and reduce the demand for natural resources.</w:t>
                            </w:r>
                          </w:p>
                          <w:p w:rsidR="00FE6F85" w:rsidRDefault="00FE6F85" w:rsidP="003C596E">
                            <w:pPr>
                              <w:pStyle w:val="ListParagraph"/>
                              <w:numPr>
                                <w:ilvl w:val="0"/>
                                <w:numId w:val="28"/>
                              </w:numPr>
                              <w:rPr>
                                <w:sz w:val="18"/>
                                <w:szCs w:val="18"/>
                              </w:rPr>
                            </w:pPr>
                            <w:r>
                              <w:rPr>
                                <w:sz w:val="18"/>
                                <w:szCs w:val="18"/>
                              </w:rPr>
                              <w:t xml:space="preserve">They believe they can do things like; walking, cycling and public transport instead of using cars, use products which don’t have a lot of packaging, turn off lights which aren’t being used and reusing bags when shopping, can all help to save natural resources and conserve energy. </w:t>
                            </w:r>
                          </w:p>
                          <w:p w:rsidR="00FE6F85" w:rsidRDefault="00FE6F85" w:rsidP="003C596E">
                            <w:pPr>
                              <w:rPr>
                                <w:b/>
                                <w:sz w:val="18"/>
                                <w:szCs w:val="18"/>
                              </w:rPr>
                            </w:pPr>
                            <w:r>
                              <w:rPr>
                                <w:b/>
                                <w:sz w:val="18"/>
                                <w:szCs w:val="18"/>
                              </w:rPr>
                              <w:t>Muslims:</w:t>
                            </w:r>
                          </w:p>
                          <w:p w:rsidR="00FE6F85" w:rsidRDefault="00FE6F85" w:rsidP="003C596E">
                            <w:pPr>
                              <w:pStyle w:val="ListParagraph"/>
                              <w:numPr>
                                <w:ilvl w:val="0"/>
                                <w:numId w:val="29"/>
                              </w:numPr>
                              <w:rPr>
                                <w:sz w:val="18"/>
                                <w:szCs w:val="18"/>
                              </w:rPr>
                            </w:pPr>
                            <w:r>
                              <w:rPr>
                                <w:sz w:val="18"/>
                                <w:szCs w:val="18"/>
                              </w:rPr>
                              <w:t xml:space="preserve">In the Hadith Muslims are advised to only take what is necessary from the world. </w:t>
                            </w:r>
                          </w:p>
                          <w:p w:rsidR="00FE6F85" w:rsidRDefault="00FE6F85" w:rsidP="003C596E">
                            <w:pPr>
                              <w:pStyle w:val="ListParagraph"/>
                              <w:numPr>
                                <w:ilvl w:val="0"/>
                                <w:numId w:val="29"/>
                              </w:numPr>
                              <w:rPr>
                                <w:sz w:val="18"/>
                                <w:szCs w:val="18"/>
                              </w:rPr>
                            </w:pPr>
                            <w:r>
                              <w:rPr>
                                <w:sz w:val="18"/>
                                <w:szCs w:val="18"/>
                              </w:rPr>
                              <w:t>Each Muslim has a responsibility to help look after the environment and not overuse the world’s resources.</w:t>
                            </w:r>
                          </w:p>
                          <w:p w:rsidR="00FE6F85" w:rsidRPr="003C596E" w:rsidRDefault="00FE6F85" w:rsidP="003C596E">
                            <w:pPr>
                              <w:rPr>
                                <w:b/>
                                <w:sz w:val="18"/>
                                <w:szCs w:val="18"/>
                                <w:u w:val="single"/>
                              </w:rPr>
                            </w:pPr>
                            <w:r>
                              <w:rPr>
                                <w:b/>
                                <w:sz w:val="18"/>
                                <w:szCs w:val="18"/>
                                <w:u w:val="single"/>
                              </w:rPr>
                              <w:t>‘Do not seek from it more than what you need’. Hadith.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6CE726" id="_x0000_s1036" type="#_x0000_t202" style="position:absolute;margin-left:327.75pt;margin-top:-52.2pt;width:420.05pt;height:341.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">
                <v:textbox>
                  <w:txbxContent>
                    <w:p w:rsidR="00FE6F85" w:rsidRPr="002178DF" w:rsidRDefault="00FE6F85" w:rsidP="00972E4F">
                      <w:pPr>
                        <w:jc w:val="center"/>
                        <w:rPr>
                          <w:b/>
                          <w:sz w:val="18"/>
                          <w:szCs w:val="18"/>
                          <w:u w:val="single"/>
                        </w:rPr>
                      </w:pPr>
                      <w:r w:rsidRPr="002178DF">
                        <w:rPr>
                          <w:b/>
                          <w:sz w:val="18"/>
                          <w:szCs w:val="18"/>
                          <w:u w:val="single"/>
                        </w:rPr>
                        <w:t xml:space="preserve">3. </w:t>
                      </w:r>
                      <w:r>
                        <w:rPr>
                          <w:b/>
                          <w:sz w:val="18"/>
                          <w:szCs w:val="18"/>
                          <w:u w:val="single"/>
                        </w:rPr>
                        <w:t>The use and abuse of resources</w:t>
                      </w:r>
                    </w:p>
                    <w:p w:rsidR="00FE6F85" w:rsidRPr="003C596E" w:rsidRDefault="00FE6F85" w:rsidP="003C596E">
                      <w:pPr>
                        <w:pStyle w:val="ListParagraph"/>
                        <w:numPr>
                          <w:ilvl w:val="0"/>
                          <w:numId w:val="2"/>
                        </w:numPr>
                        <w:rPr>
                          <w:b/>
                          <w:sz w:val="18"/>
                          <w:szCs w:val="18"/>
                          <w:u w:val="single"/>
                        </w:rPr>
                      </w:pPr>
                      <w:r>
                        <w:rPr>
                          <w:sz w:val="18"/>
                          <w:szCs w:val="18"/>
                        </w:rPr>
                        <w:t xml:space="preserve">Worldwide over 90 million barrels of oil are used a day. </w:t>
                      </w:r>
                    </w:p>
                    <w:p w:rsidR="00FE6F85" w:rsidRPr="003C596E" w:rsidRDefault="00FE6F85" w:rsidP="003C596E">
                      <w:pPr>
                        <w:pStyle w:val="ListParagraph"/>
                        <w:numPr>
                          <w:ilvl w:val="0"/>
                          <w:numId w:val="2"/>
                        </w:numPr>
                        <w:rPr>
                          <w:b/>
                          <w:sz w:val="18"/>
                          <w:szCs w:val="18"/>
                          <w:u w:val="single"/>
                        </w:rPr>
                      </w:pPr>
                      <w:r>
                        <w:rPr>
                          <w:sz w:val="18"/>
                          <w:szCs w:val="18"/>
                        </w:rPr>
                        <w:t>The problem of deforestation is a serious one. Around 7.3 million hectares of forest are lost each year.</w:t>
                      </w:r>
                    </w:p>
                    <w:p w:rsidR="00FE6F85" w:rsidRPr="007A3A32" w:rsidRDefault="00FE6F85" w:rsidP="003C596E">
                      <w:pPr>
                        <w:pStyle w:val="ListParagraph"/>
                        <w:numPr>
                          <w:ilvl w:val="0"/>
                          <w:numId w:val="2"/>
                        </w:numPr>
                        <w:rPr>
                          <w:b/>
                          <w:sz w:val="18"/>
                          <w:szCs w:val="18"/>
                          <w:u w:val="single"/>
                        </w:rPr>
                      </w:pPr>
                      <w:r>
                        <w:rPr>
                          <w:sz w:val="18"/>
                          <w:szCs w:val="18"/>
                        </w:rPr>
                        <w:t xml:space="preserve">Many other non-renewable resources are being used up very quickly, and once they are gone the world will have to adapt drastically in order to live without them. </w:t>
                      </w:r>
                    </w:p>
                    <w:p w:rsidR="00FE6F85" w:rsidRDefault="00FE6F85" w:rsidP="003C596E">
                      <w:pPr>
                        <w:rPr>
                          <w:b/>
                          <w:sz w:val="18"/>
                          <w:szCs w:val="18"/>
                        </w:rPr>
                      </w:pPr>
                      <w:r>
                        <w:rPr>
                          <w:b/>
                          <w:sz w:val="18"/>
                          <w:szCs w:val="18"/>
                        </w:rPr>
                        <w:t>Renewable resources:</w:t>
                      </w:r>
                    </w:p>
                    <w:p w:rsidR="00FE6F85" w:rsidRPr="003C596E" w:rsidRDefault="00FE6F85" w:rsidP="003C596E">
                      <w:pPr>
                        <w:pStyle w:val="ListParagraph"/>
                        <w:numPr>
                          <w:ilvl w:val="0"/>
                          <w:numId w:val="27"/>
                        </w:numPr>
                        <w:rPr>
                          <w:sz w:val="18"/>
                          <w:szCs w:val="18"/>
                          <w:u w:val="single"/>
                        </w:rPr>
                      </w:pPr>
                      <w:r>
                        <w:rPr>
                          <w:sz w:val="18"/>
                          <w:szCs w:val="18"/>
                        </w:rPr>
                        <w:t xml:space="preserve">Scientists are developing alternatives to non-renewable resources. </w:t>
                      </w:r>
                    </w:p>
                    <w:p w:rsidR="00FE6F85" w:rsidRPr="003C596E" w:rsidRDefault="00FE6F85" w:rsidP="003C596E">
                      <w:pPr>
                        <w:pStyle w:val="ListParagraph"/>
                        <w:numPr>
                          <w:ilvl w:val="0"/>
                          <w:numId w:val="27"/>
                        </w:numPr>
                        <w:rPr>
                          <w:sz w:val="18"/>
                          <w:szCs w:val="18"/>
                          <w:u w:val="single"/>
                        </w:rPr>
                      </w:pPr>
                      <w:r>
                        <w:rPr>
                          <w:sz w:val="18"/>
                          <w:szCs w:val="18"/>
                        </w:rPr>
                        <w:t xml:space="preserve">While renewable resources (wind, wave power, and sunlight), can theoretically give us unlimited energy, in practice there are currently lots of problems with them, which is why conserving energy is important to people. </w:t>
                      </w:r>
                    </w:p>
                    <w:p w:rsidR="00FE6F85" w:rsidRDefault="00FE6F85" w:rsidP="003C596E">
                      <w:pPr>
                        <w:rPr>
                          <w:b/>
                          <w:sz w:val="18"/>
                          <w:szCs w:val="18"/>
                        </w:rPr>
                      </w:pPr>
                      <w:r>
                        <w:rPr>
                          <w:b/>
                          <w:sz w:val="18"/>
                          <w:szCs w:val="18"/>
                        </w:rPr>
                        <w:t>Christianity:</w:t>
                      </w:r>
                    </w:p>
                    <w:p w:rsidR="00FE6F85" w:rsidRDefault="00FE6F85" w:rsidP="003C596E">
                      <w:pPr>
                        <w:pStyle w:val="ListParagraph"/>
                        <w:numPr>
                          <w:ilvl w:val="0"/>
                          <w:numId w:val="28"/>
                        </w:numPr>
                        <w:rPr>
                          <w:sz w:val="18"/>
                          <w:szCs w:val="18"/>
                        </w:rPr>
                      </w:pPr>
                      <w:r>
                        <w:rPr>
                          <w:sz w:val="18"/>
                          <w:szCs w:val="18"/>
                        </w:rPr>
                        <w:t>Christians believe they should avoid waste, conserve energy and reduce the demand for natural resources.</w:t>
                      </w:r>
                    </w:p>
                    <w:p w:rsidR="00FE6F85" w:rsidRDefault="00FE6F85" w:rsidP="003C596E">
                      <w:pPr>
                        <w:pStyle w:val="ListParagraph"/>
                        <w:numPr>
                          <w:ilvl w:val="0"/>
                          <w:numId w:val="28"/>
                        </w:numPr>
                        <w:rPr>
                          <w:sz w:val="18"/>
                          <w:szCs w:val="18"/>
                        </w:rPr>
                      </w:pPr>
                      <w:r>
                        <w:rPr>
                          <w:sz w:val="18"/>
                          <w:szCs w:val="18"/>
                        </w:rPr>
                        <w:t xml:space="preserve">They believe they can do things like; walking, cycling and public transport instead of using cars, use products which don’t have a lot of packaging, turn off lights which aren’t being used and reusing bags when shopping, can all help to save natural resources and conserve energy. </w:t>
                      </w:r>
                    </w:p>
                    <w:p w:rsidR="00FE6F85" w:rsidRDefault="00FE6F85" w:rsidP="003C596E">
                      <w:pPr>
                        <w:rPr>
                          <w:b/>
                          <w:sz w:val="18"/>
                          <w:szCs w:val="18"/>
                        </w:rPr>
                      </w:pPr>
                      <w:r>
                        <w:rPr>
                          <w:b/>
                          <w:sz w:val="18"/>
                          <w:szCs w:val="18"/>
                        </w:rPr>
                        <w:t>Muslims:</w:t>
                      </w:r>
                    </w:p>
                    <w:p w:rsidR="00FE6F85" w:rsidRDefault="00FE6F85" w:rsidP="003C596E">
                      <w:pPr>
                        <w:pStyle w:val="ListParagraph"/>
                        <w:numPr>
                          <w:ilvl w:val="0"/>
                          <w:numId w:val="29"/>
                        </w:numPr>
                        <w:rPr>
                          <w:sz w:val="18"/>
                          <w:szCs w:val="18"/>
                        </w:rPr>
                      </w:pPr>
                      <w:r>
                        <w:rPr>
                          <w:sz w:val="18"/>
                          <w:szCs w:val="18"/>
                        </w:rPr>
                        <w:t xml:space="preserve">In the Hadith Muslims are advised to only take what is necessary from the world. </w:t>
                      </w:r>
                    </w:p>
                    <w:p w:rsidR="00FE6F85" w:rsidRDefault="00FE6F85" w:rsidP="003C596E">
                      <w:pPr>
                        <w:pStyle w:val="ListParagraph"/>
                        <w:numPr>
                          <w:ilvl w:val="0"/>
                          <w:numId w:val="29"/>
                        </w:numPr>
                        <w:rPr>
                          <w:sz w:val="18"/>
                          <w:szCs w:val="18"/>
                        </w:rPr>
                      </w:pPr>
                      <w:r>
                        <w:rPr>
                          <w:sz w:val="18"/>
                          <w:szCs w:val="18"/>
                        </w:rPr>
                        <w:t>Each Muslim has a responsibility to help look after the environment and not overuse the world’s resources.</w:t>
                      </w:r>
                    </w:p>
                    <w:p w:rsidR="00FE6F85" w:rsidRPr="003C596E" w:rsidRDefault="00FE6F85" w:rsidP="003C596E">
                      <w:pPr>
                        <w:rPr>
                          <w:b/>
                          <w:sz w:val="18"/>
                          <w:szCs w:val="18"/>
                          <w:u w:val="single"/>
                        </w:rPr>
                      </w:pPr>
                      <w:r>
                        <w:rPr>
                          <w:b/>
                          <w:sz w:val="18"/>
                          <w:szCs w:val="18"/>
                          <w:u w:val="single"/>
                        </w:rPr>
                        <w:t>‘Do not seek from it more than what you need’. Hadith.</w:t>
                      </w:r>
                    </w:p>
                  </w:txbxContent>
                </v:textbox>
              </v:shape>
            </w:pict>
          </mc:Fallback>
        </mc:AlternateContent>
      </w:r>
      <w:r w:rsidR="00513F28">
        <w:rPr>
          <w:noProof/>
          <w:lang w:eastAsia="en-GB"/>
        </w:rPr>
        <mc:AlternateContent>
          <mc:Choice Requires="wps">
            <w:drawing>
              <wp:anchor distT="0" distB="0" distL="114300" distR="114300" simplePos="0" relativeHeight="251671552" behindDoc="0" locked="0" layoutInCell="1" allowOverlap="1" wp14:anchorId="2574140C" wp14:editId="7131C3E8">
                <wp:simplePos x="0" y="0"/>
                <wp:positionH relativeFrom="column">
                  <wp:posOffset>-274320</wp:posOffset>
                </wp:positionH>
                <wp:positionV relativeFrom="paragraph">
                  <wp:posOffset>-662747</wp:posOffset>
                </wp:positionV>
                <wp:extent cx="4380865" cy="4556098"/>
                <wp:effectExtent l="0" t="0" r="19685" b="1651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0865" cy="4556098"/>
                        </a:xfrm>
                        <a:prstGeom prst="rect">
                          <a:avLst/>
                        </a:prstGeom>
                        <a:solidFill>
                          <a:srgbClr val="FFFFFF"/>
                        </a:solidFill>
                        <a:ln w="9525">
                          <a:solidFill>
                            <a:srgbClr val="000000"/>
                          </a:solidFill>
                          <a:miter lim="800000"/>
                          <a:headEnd/>
                          <a:tailEnd/>
                        </a:ln>
                      </wps:spPr>
                      <wps:txbx>
                        <w:txbxContent>
                          <w:p w:rsidR="00FE6F85" w:rsidRPr="002241EF" w:rsidRDefault="00FE6F85" w:rsidP="00AF581F">
                            <w:pPr>
                              <w:ind w:left="360"/>
                              <w:jc w:val="center"/>
                              <w:rPr>
                                <w:b/>
                                <w:sz w:val="18"/>
                                <w:szCs w:val="18"/>
                                <w:u w:val="single"/>
                              </w:rPr>
                            </w:pPr>
                            <w:r w:rsidRPr="002241EF">
                              <w:rPr>
                                <w:b/>
                                <w:sz w:val="18"/>
                                <w:szCs w:val="18"/>
                                <w:u w:val="single"/>
                              </w:rPr>
                              <w:t xml:space="preserve">1.  </w:t>
                            </w:r>
                            <w:r>
                              <w:rPr>
                                <w:b/>
                                <w:sz w:val="18"/>
                                <w:szCs w:val="18"/>
                                <w:u w:val="single"/>
                              </w:rPr>
                              <w:t>The origins of the universe</w:t>
                            </w:r>
                          </w:p>
                          <w:p w:rsidR="00FE6F85" w:rsidRPr="002241EF" w:rsidRDefault="00FE6F85" w:rsidP="00097519">
                            <w:pPr>
                              <w:rPr>
                                <w:b/>
                                <w:sz w:val="18"/>
                                <w:szCs w:val="18"/>
                              </w:rPr>
                            </w:pPr>
                            <w:r w:rsidRPr="002241EF">
                              <w:rPr>
                                <w:b/>
                                <w:sz w:val="18"/>
                                <w:szCs w:val="18"/>
                              </w:rPr>
                              <w:t>Christianity:</w:t>
                            </w:r>
                          </w:p>
                          <w:p w:rsidR="00FE6F85" w:rsidRDefault="00FE6F85" w:rsidP="003C596E">
                            <w:pPr>
                              <w:pStyle w:val="ListParagraph"/>
                              <w:numPr>
                                <w:ilvl w:val="0"/>
                                <w:numId w:val="4"/>
                              </w:numPr>
                              <w:rPr>
                                <w:sz w:val="18"/>
                                <w:szCs w:val="18"/>
                              </w:rPr>
                            </w:pPr>
                            <w:r>
                              <w:rPr>
                                <w:sz w:val="18"/>
                                <w:szCs w:val="18"/>
                              </w:rPr>
                              <w:t>The universe was designed and created by God.</w:t>
                            </w:r>
                          </w:p>
                          <w:p w:rsidR="00FE6F85" w:rsidRDefault="00FE6F85" w:rsidP="003C596E">
                            <w:pPr>
                              <w:pStyle w:val="ListParagraph"/>
                              <w:numPr>
                                <w:ilvl w:val="0"/>
                                <w:numId w:val="4"/>
                              </w:numPr>
                              <w:rPr>
                                <w:sz w:val="18"/>
                                <w:szCs w:val="18"/>
                              </w:rPr>
                            </w:pPr>
                            <w:r>
                              <w:rPr>
                                <w:sz w:val="18"/>
                                <w:szCs w:val="18"/>
                              </w:rPr>
                              <w:t>They believe God created the world out of nothing, ‘ex-nihilo’.</w:t>
                            </w:r>
                          </w:p>
                          <w:p w:rsidR="00FE6F85" w:rsidRDefault="00FE6F85" w:rsidP="003C596E">
                            <w:pPr>
                              <w:pStyle w:val="ListParagraph"/>
                              <w:numPr>
                                <w:ilvl w:val="0"/>
                                <w:numId w:val="4"/>
                              </w:numPr>
                              <w:rPr>
                                <w:sz w:val="18"/>
                                <w:szCs w:val="18"/>
                              </w:rPr>
                            </w:pPr>
                            <w:r>
                              <w:rPr>
                                <w:sz w:val="18"/>
                                <w:szCs w:val="18"/>
                              </w:rPr>
                              <w:t xml:space="preserve">The Genesis creation story gives an account of how God created the universe. </w:t>
                            </w:r>
                          </w:p>
                          <w:p w:rsidR="00FE6F85" w:rsidRDefault="00FE6F85" w:rsidP="003C596E">
                            <w:pPr>
                              <w:pStyle w:val="ListParagraph"/>
                              <w:numPr>
                                <w:ilvl w:val="0"/>
                                <w:numId w:val="4"/>
                              </w:numPr>
                              <w:rPr>
                                <w:sz w:val="18"/>
                                <w:szCs w:val="18"/>
                              </w:rPr>
                            </w:pPr>
                            <w:r>
                              <w:rPr>
                                <w:sz w:val="18"/>
                                <w:szCs w:val="18"/>
                              </w:rPr>
                              <w:t>Christians have differing opinions on whether the creation story actually happened (see Christianity knowledge sheet and creation.)</w:t>
                            </w:r>
                          </w:p>
                          <w:p w:rsidR="00FE6F85" w:rsidRPr="001113C1" w:rsidRDefault="00FE6F85" w:rsidP="001113C1">
                            <w:pPr>
                              <w:rPr>
                                <w:b/>
                                <w:sz w:val="18"/>
                                <w:szCs w:val="18"/>
                                <w:u w:val="single"/>
                              </w:rPr>
                            </w:pPr>
                            <w:r>
                              <w:rPr>
                                <w:b/>
                                <w:sz w:val="18"/>
                                <w:szCs w:val="18"/>
                                <w:u w:val="single"/>
                              </w:rPr>
                              <w:t>‘In the beginning God created the heavens and the earth’. Genesis 1</w:t>
                            </w:r>
                          </w:p>
                          <w:p w:rsidR="00FE6F85" w:rsidRPr="002241EF" w:rsidRDefault="00FE6F85" w:rsidP="00097519">
                            <w:pPr>
                              <w:rPr>
                                <w:b/>
                                <w:sz w:val="18"/>
                                <w:szCs w:val="18"/>
                              </w:rPr>
                            </w:pPr>
                            <w:r w:rsidRPr="002241EF">
                              <w:rPr>
                                <w:b/>
                                <w:sz w:val="18"/>
                                <w:szCs w:val="18"/>
                              </w:rPr>
                              <w:t>Islam:</w:t>
                            </w:r>
                          </w:p>
                          <w:p w:rsidR="00FE6F85" w:rsidRPr="001113C1" w:rsidRDefault="00FE6F85" w:rsidP="003C596E">
                            <w:pPr>
                              <w:pStyle w:val="ListParagraph"/>
                              <w:numPr>
                                <w:ilvl w:val="0"/>
                                <w:numId w:val="5"/>
                              </w:numPr>
                              <w:rPr>
                                <w:b/>
                                <w:sz w:val="18"/>
                                <w:szCs w:val="18"/>
                              </w:rPr>
                            </w:pPr>
                            <w:r w:rsidRPr="002241EF">
                              <w:rPr>
                                <w:sz w:val="18"/>
                                <w:szCs w:val="18"/>
                              </w:rPr>
                              <w:t xml:space="preserve">Muslims </w:t>
                            </w:r>
                            <w:r>
                              <w:rPr>
                                <w:sz w:val="18"/>
                                <w:szCs w:val="18"/>
                              </w:rPr>
                              <w:t xml:space="preserve">also believe the world was created by God in six days. </w:t>
                            </w:r>
                          </w:p>
                          <w:p w:rsidR="00FE6F85" w:rsidRPr="001113C1" w:rsidRDefault="00FE6F85" w:rsidP="003C596E">
                            <w:pPr>
                              <w:pStyle w:val="ListParagraph"/>
                              <w:numPr>
                                <w:ilvl w:val="0"/>
                                <w:numId w:val="5"/>
                              </w:numPr>
                              <w:rPr>
                                <w:b/>
                                <w:sz w:val="18"/>
                                <w:szCs w:val="18"/>
                              </w:rPr>
                            </w:pPr>
                            <w:r>
                              <w:rPr>
                                <w:sz w:val="18"/>
                                <w:szCs w:val="18"/>
                              </w:rPr>
                              <w:t xml:space="preserve">Most Muslims understand the original text of six days to mean six phases, or periods of time. </w:t>
                            </w:r>
                          </w:p>
                          <w:p w:rsidR="00FE6F85" w:rsidRPr="00513F28" w:rsidRDefault="00FE6F85" w:rsidP="003C596E">
                            <w:pPr>
                              <w:pStyle w:val="ListParagraph"/>
                              <w:numPr>
                                <w:ilvl w:val="0"/>
                                <w:numId w:val="5"/>
                              </w:numPr>
                              <w:rPr>
                                <w:b/>
                                <w:sz w:val="18"/>
                                <w:szCs w:val="18"/>
                              </w:rPr>
                            </w:pPr>
                            <w:r>
                              <w:rPr>
                                <w:sz w:val="18"/>
                                <w:szCs w:val="18"/>
                              </w:rPr>
                              <w:t xml:space="preserve">Unlike the Bible, the Qur’an does not specify exactly what took place during each period. </w:t>
                            </w:r>
                          </w:p>
                          <w:p w:rsidR="00FE6F85" w:rsidRPr="00513F28" w:rsidRDefault="00FE6F85" w:rsidP="003C596E">
                            <w:pPr>
                              <w:pStyle w:val="ListParagraph"/>
                              <w:numPr>
                                <w:ilvl w:val="0"/>
                                <w:numId w:val="5"/>
                              </w:numPr>
                              <w:rPr>
                                <w:b/>
                                <w:sz w:val="18"/>
                                <w:szCs w:val="18"/>
                              </w:rPr>
                            </w:pPr>
                            <w:r>
                              <w:rPr>
                                <w:sz w:val="18"/>
                                <w:szCs w:val="18"/>
                              </w:rPr>
                              <w:t xml:space="preserve">The Qur’an does not mention a day of rest. </w:t>
                            </w:r>
                          </w:p>
                          <w:p w:rsidR="00FE6F85" w:rsidRPr="00513F28" w:rsidRDefault="00FE6F85" w:rsidP="00513F28">
                            <w:pPr>
                              <w:rPr>
                                <w:b/>
                                <w:sz w:val="18"/>
                                <w:szCs w:val="18"/>
                              </w:rPr>
                            </w:pPr>
                            <w:r>
                              <w:rPr>
                                <w:b/>
                                <w:sz w:val="18"/>
                                <w:szCs w:val="18"/>
                                <w:u w:val="single"/>
                              </w:rPr>
                              <w:t>‘Your Lord is God, who created the heavens and earth in six Days, then established Himself on the throne’. Qur’an 7:54</w:t>
                            </w:r>
                            <w:r w:rsidRPr="00513F28">
                              <w:rPr>
                                <w:sz w:val="18"/>
                                <w:szCs w:val="18"/>
                              </w:rPr>
                              <w:br/>
                            </w:r>
                          </w:p>
                          <w:p w:rsidR="00FE6F85" w:rsidRPr="002241EF" w:rsidRDefault="00FE6F85" w:rsidP="00097519">
                            <w:pPr>
                              <w:rPr>
                                <w:b/>
                                <w:sz w:val="18"/>
                                <w:szCs w:val="18"/>
                              </w:rPr>
                            </w:pPr>
                            <w:r>
                              <w:rPr>
                                <w:b/>
                                <w:sz w:val="18"/>
                                <w:szCs w:val="18"/>
                              </w:rPr>
                              <w:t>Science</w:t>
                            </w:r>
                            <w:r w:rsidRPr="002241EF">
                              <w:rPr>
                                <w:b/>
                                <w:sz w:val="18"/>
                                <w:szCs w:val="18"/>
                              </w:rPr>
                              <w:t>:</w:t>
                            </w:r>
                          </w:p>
                          <w:p w:rsidR="00FE6F85" w:rsidRDefault="00FE6F85" w:rsidP="003C596E">
                            <w:pPr>
                              <w:pStyle w:val="ListParagraph"/>
                              <w:numPr>
                                <w:ilvl w:val="0"/>
                                <w:numId w:val="6"/>
                              </w:numPr>
                              <w:rPr>
                                <w:sz w:val="18"/>
                                <w:szCs w:val="18"/>
                              </w:rPr>
                            </w:pPr>
                            <w:r>
                              <w:rPr>
                                <w:sz w:val="18"/>
                                <w:szCs w:val="18"/>
                              </w:rPr>
                              <w:t>The Big Bang Theory is the leading scientific explanation for how the universe began.</w:t>
                            </w:r>
                          </w:p>
                          <w:p w:rsidR="00FE6F85" w:rsidRPr="00513F28" w:rsidRDefault="00FE6F85" w:rsidP="003C596E">
                            <w:pPr>
                              <w:pStyle w:val="ListParagraph"/>
                              <w:numPr>
                                <w:ilvl w:val="0"/>
                                <w:numId w:val="6"/>
                              </w:numPr>
                              <w:rPr>
                                <w:sz w:val="18"/>
                                <w:szCs w:val="18"/>
                              </w:rPr>
                            </w:pPr>
                            <w:r>
                              <w:rPr>
                                <w:sz w:val="18"/>
                                <w:szCs w:val="18"/>
                              </w:rPr>
                              <w:t>It suggests that all matter was compressed into a small hot mass. A massive expansion of space took place and the condensed matter was flung in different directions. It has been expanding ever since creating the universe.</w:t>
                            </w:r>
                          </w:p>
                          <w:p w:rsidR="00FE6F85" w:rsidRPr="002241EF" w:rsidRDefault="00FE6F85" w:rsidP="0080490B">
                            <w:pPr>
                              <w:rPr>
                                <w:b/>
                                <w:sz w:val="18"/>
                                <w:szCs w:val="18"/>
                                <w:u w:val="single"/>
                              </w:rPr>
                            </w:pPr>
                          </w:p>
                          <w:p w:rsidR="00FE6F85" w:rsidRPr="002241EF" w:rsidRDefault="00FE6F85" w:rsidP="007E4571">
                            <w:pPr>
                              <w:rPr>
                                <w:sz w:val="18"/>
                                <w:szCs w:val="18"/>
                              </w:rPr>
                            </w:pPr>
                          </w:p>
                          <w:p w:rsidR="00FE6F85" w:rsidRPr="002241EF" w:rsidRDefault="00FE6F85" w:rsidP="007E4571">
                            <w:pPr>
                              <w:rPr>
                                <w:sz w:val="18"/>
                                <w:szCs w:val="18"/>
                              </w:rPr>
                            </w:pPr>
                          </w:p>
                          <w:p w:rsidR="00FE6F85" w:rsidRPr="002241EF" w:rsidRDefault="00FE6F85" w:rsidP="007E4571">
                            <w:pPr>
                              <w:jc w:val="center"/>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74140C" id="_x0000_s1037" type="#_x0000_t202" style="position:absolute;margin-left:-21.6pt;margin-top:-52.2pt;width:344.95pt;height:35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">
                <v:textbox>
                  <w:txbxContent>
                    <w:p w:rsidR="00FE6F85" w:rsidRPr="002241EF" w:rsidRDefault="00FE6F85" w:rsidP="00AF581F">
                      <w:pPr>
                        <w:ind w:left="360"/>
                        <w:jc w:val="center"/>
                        <w:rPr>
                          <w:b/>
                          <w:sz w:val="18"/>
                          <w:szCs w:val="18"/>
                          <w:u w:val="single"/>
                        </w:rPr>
                      </w:pPr>
                      <w:r w:rsidRPr="002241EF">
                        <w:rPr>
                          <w:b/>
                          <w:sz w:val="18"/>
                          <w:szCs w:val="18"/>
                          <w:u w:val="single"/>
                        </w:rPr>
                        <w:t xml:space="preserve">1.  </w:t>
                      </w:r>
                      <w:r>
                        <w:rPr>
                          <w:b/>
                          <w:sz w:val="18"/>
                          <w:szCs w:val="18"/>
                          <w:u w:val="single"/>
                        </w:rPr>
                        <w:t>The origins of the universe</w:t>
                      </w:r>
                    </w:p>
                    <w:p w:rsidR="00FE6F85" w:rsidRPr="002241EF" w:rsidRDefault="00FE6F85" w:rsidP="00097519">
                      <w:pPr>
                        <w:rPr>
                          <w:b/>
                          <w:sz w:val="18"/>
                          <w:szCs w:val="18"/>
                        </w:rPr>
                      </w:pPr>
                      <w:r w:rsidRPr="002241EF">
                        <w:rPr>
                          <w:b/>
                          <w:sz w:val="18"/>
                          <w:szCs w:val="18"/>
                        </w:rPr>
                        <w:t>Christianity:</w:t>
                      </w:r>
                    </w:p>
                    <w:p w:rsidR="00FE6F85" w:rsidRDefault="00FE6F85" w:rsidP="003C596E">
                      <w:pPr>
                        <w:pStyle w:val="ListParagraph"/>
                        <w:numPr>
                          <w:ilvl w:val="0"/>
                          <w:numId w:val="4"/>
                        </w:numPr>
                        <w:rPr>
                          <w:sz w:val="18"/>
                          <w:szCs w:val="18"/>
                        </w:rPr>
                      </w:pPr>
                      <w:r>
                        <w:rPr>
                          <w:sz w:val="18"/>
                          <w:szCs w:val="18"/>
                        </w:rPr>
                        <w:t>The universe was designed and created by God.</w:t>
                      </w:r>
                    </w:p>
                    <w:p w:rsidR="00FE6F85" w:rsidRDefault="00FE6F85" w:rsidP="003C596E">
                      <w:pPr>
                        <w:pStyle w:val="ListParagraph"/>
                        <w:numPr>
                          <w:ilvl w:val="0"/>
                          <w:numId w:val="4"/>
                        </w:numPr>
                        <w:rPr>
                          <w:sz w:val="18"/>
                          <w:szCs w:val="18"/>
                        </w:rPr>
                      </w:pPr>
                      <w:r>
                        <w:rPr>
                          <w:sz w:val="18"/>
                          <w:szCs w:val="18"/>
                        </w:rPr>
                        <w:t>They believe God created the world out of nothing, ‘ex-nihilo’.</w:t>
                      </w:r>
                    </w:p>
                    <w:p w:rsidR="00FE6F85" w:rsidRDefault="00FE6F85" w:rsidP="003C596E">
                      <w:pPr>
                        <w:pStyle w:val="ListParagraph"/>
                        <w:numPr>
                          <w:ilvl w:val="0"/>
                          <w:numId w:val="4"/>
                        </w:numPr>
                        <w:rPr>
                          <w:sz w:val="18"/>
                          <w:szCs w:val="18"/>
                        </w:rPr>
                      </w:pPr>
                      <w:r>
                        <w:rPr>
                          <w:sz w:val="18"/>
                          <w:szCs w:val="18"/>
                        </w:rPr>
                        <w:t xml:space="preserve">The Genesis creation story gives an account of how God created the universe. </w:t>
                      </w:r>
                    </w:p>
                    <w:p w:rsidR="00FE6F85" w:rsidRDefault="00FE6F85" w:rsidP="003C596E">
                      <w:pPr>
                        <w:pStyle w:val="ListParagraph"/>
                        <w:numPr>
                          <w:ilvl w:val="0"/>
                          <w:numId w:val="4"/>
                        </w:numPr>
                        <w:rPr>
                          <w:sz w:val="18"/>
                          <w:szCs w:val="18"/>
                        </w:rPr>
                      </w:pPr>
                      <w:r>
                        <w:rPr>
                          <w:sz w:val="18"/>
                          <w:szCs w:val="18"/>
                        </w:rPr>
                        <w:t>Christians have differing opinions on whether the creation story actually happened (see Christianity knowledge sheet and creation.)</w:t>
                      </w:r>
                    </w:p>
                    <w:p w:rsidR="00FE6F85" w:rsidRPr="001113C1" w:rsidRDefault="00FE6F85" w:rsidP="001113C1">
                      <w:pPr>
                        <w:rPr>
                          <w:b/>
                          <w:sz w:val="18"/>
                          <w:szCs w:val="18"/>
                          <w:u w:val="single"/>
                        </w:rPr>
                      </w:pPr>
                      <w:r>
                        <w:rPr>
                          <w:b/>
                          <w:sz w:val="18"/>
                          <w:szCs w:val="18"/>
                          <w:u w:val="single"/>
                        </w:rPr>
                        <w:t>‘In the beginning God created the heavens and the earth’. Genesis 1</w:t>
                      </w:r>
                    </w:p>
                    <w:p w:rsidR="00FE6F85" w:rsidRPr="002241EF" w:rsidRDefault="00FE6F85" w:rsidP="00097519">
                      <w:pPr>
                        <w:rPr>
                          <w:b/>
                          <w:sz w:val="18"/>
                          <w:szCs w:val="18"/>
                        </w:rPr>
                      </w:pPr>
                      <w:r w:rsidRPr="002241EF">
                        <w:rPr>
                          <w:b/>
                          <w:sz w:val="18"/>
                          <w:szCs w:val="18"/>
                        </w:rPr>
                        <w:t>Islam:</w:t>
                      </w:r>
                    </w:p>
                    <w:p w:rsidR="00FE6F85" w:rsidRPr="001113C1" w:rsidRDefault="00FE6F85" w:rsidP="003C596E">
                      <w:pPr>
                        <w:pStyle w:val="ListParagraph"/>
                        <w:numPr>
                          <w:ilvl w:val="0"/>
                          <w:numId w:val="5"/>
                        </w:numPr>
                        <w:rPr>
                          <w:b/>
                          <w:sz w:val="18"/>
                          <w:szCs w:val="18"/>
                        </w:rPr>
                      </w:pPr>
                      <w:r w:rsidRPr="002241EF">
                        <w:rPr>
                          <w:sz w:val="18"/>
                          <w:szCs w:val="18"/>
                        </w:rPr>
                        <w:t xml:space="preserve">Muslims </w:t>
                      </w:r>
                      <w:r>
                        <w:rPr>
                          <w:sz w:val="18"/>
                          <w:szCs w:val="18"/>
                        </w:rPr>
                        <w:t xml:space="preserve">also believe the world was created by God in six days. </w:t>
                      </w:r>
                    </w:p>
                    <w:p w:rsidR="00FE6F85" w:rsidRPr="001113C1" w:rsidRDefault="00FE6F85" w:rsidP="003C596E">
                      <w:pPr>
                        <w:pStyle w:val="ListParagraph"/>
                        <w:numPr>
                          <w:ilvl w:val="0"/>
                          <w:numId w:val="5"/>
                        </w:numPr>
                        <w:rPr>
                          <w:b/>
                          <w:sz w:val="18"/>
                          <w:szCs w:val="18"/>
                        </w:rPr>
                      </w:pPr>
                      <w:r>
                        <w:rPr>
                          <w:sz w:val="18"/>
                          <w:szCs w:val="18"/>
                        </w:rPr>
                        <w:t xml:space="preserve">Most Muslims understand the original text of six days to mean six phases, or periods of time. </w:t>
                      </w:r>
                    </w:p>
                    <w:p w:rsidR="00FE6F85" w:rsidRPr="00513F28" w:rsidRDefault="00FE6F85" w:rsidP="003C596E">
                      <w:pPr>
                        <w:pStyle w:val="ListParagraph"/>
                        <w:numPr>
                          <w:ilvl w:val="0"/>
                          <w:numId w:val="5"/>
                        </w:numPr>
                        <w:rPr>
                          <w:b/>
                          <w:sz w:val="18"/>
                          <w:szCs w:val="18"/>
                        </w:rPr>
                      </w:pPr>
                      <w:r>
                        <w:rPr>
                          <w:sz w:val="18"/>
                          <w:szCs w:val="18"/>
                        </w:rPr>
                        <w:t xml:space="preserve">Unlike the Bible, the Qur’an does not specify exactly what took place during each period. </w:t>
                      </w:r>
                    </w:p>
                    <w:p w:rsidR="00FE6F85" w:rsidRPr="00513F28" w:rsidRDefault="00FE6F85" w:rsidP="003C596E">
                      <w:pPr>
                        <w:pStyle w:val="ListParagraph"/>
                        <w:numPr>
                          <w:ilvl w:val="0"/>
                          <w:numId w:val="5"/>
                        </w:numPr>
                        <w:rPr>
                          <w:b/>
                          <w:sz w:val="18"/>
                          <w:szCs w:val="18"/>
                        </w:rPr>
                      </w:pPr>
                      <w:r>
                        <w:rPr>
                          <w:sz w:val="18"/>
                          <w:szCs w:val="18"/>
                        </w:rPr>
                        <w:t xml:space="preserve">The Qur’an does not mention a day of rest. </w:t>
                      </w:r>
                    </w:p>
                    <w:p w:rsidR="00FE6F85" w:rsidRPr="00513F28" w:rsidRDefault="00FE6F85" w:rsidP="00513F28">
                      <w:pPr>
                        <w:rPr>
                          <w:b/>
                          <w:sz w:val="18"/>
                          <w:szCs w:val="18"/>
                        </w:rPr>
                      </w:pPr>
                      <w:r>
                        <w:rPr>
                          <w:b/>
                          <w:sz w:val="18"/>
                          <w:szCs w:val="18"/>
                          <w:u w:val="single"/>
                        </w:rPr>
                        <w:t>‘Your Lord is God, who created the heavens and earth in six Days, then established Himself on the throne’. Qur’an 7:54</w:t>
                      </w:r>
                      <w:r w:rsidRPr="00513F28">
                        <w:rPr>
                          <w:sz w:val="18"/>
                          <w:szCs w:val="18"/>
                        </w:rPr>
                        <w:br/>
                      </w:r>
                    </w:p>
                    <w:p w:rsidR="00FE6F85" w:rsidRPr="002241EF" w:rsidRDefault="00FE6F85" w:rsidP="00097519">
                      <w:pPr>
                        <w:rPr>
                          <w:b/>
                          <w:sz w:val="18"/>
                          <w:szCs w:val="18"/>
                        </w:rPr>
                      </w:pPr>
                      <w:r>
                        <w:rPr>
                          <w:b/>
                          <w:sz w:val="18"/>
                          <w:szCs w:val="18"/>
                        </w:rPr>
                        <w:t>Science</w:t>
                      </w:r>
                      <w:r w:rsidRPr="002241EF">
                        <w:rPr>
                          <w:b/>
                          <w:sz w:val="18"/>
                          <w:szCs w:val="18"/>
                        </w:rPr>
                        <w:t>:</w:t>
                      </w:r>
                    </w:p>
                    <w:p w:rsidR="00FE6F85" w:rsidRDefault="00FE6F85" w:rsidP="003C596E">
                      <w:pPr>
                        <w:pStyle w:val="ListParagraph"/>
                        <w:numPr>
                          <w:ilvl w:val="0"/>
                          <w:numId w:val="6"/>
                        </w:numPr>
                        <w:rPr>
                          <w:sz w:val="18"/>
                          <w:szCs w:val="18"/>
                        </w:rPr>
                      </w:pPr>
                      <w:r>
                        <w:rPr>
                          <w:sz w:val="18"/>
                          <w:szCs w:val="18"/>
                        </w:rPr>
                        <w:t>The Big Bang Theory is the leading scientific explanation for how the universe began.</w:t>
                      </w:r>
                    </w:p>
                    <w:p w:rsidR="00FE6F85" w:rsidRPr="00513F28" w:rsidRDefault="00FE6F85" w:rsidP="003C596E">
                      <w:pPr>
                        <w:pStyle w:val="ListParagraph"/>
                        <w:numPr>
                          <w:ilvl w:val="0"/>
                          <w:numId w:val="6"/>
                        </w:numPr>
                        <w:rPr>
                          <w:sz w:val="18"/>
                          <w:szCs w:val="18"/>
                        </w:rPr>
                      </w:pPr>
                      <w:r>
                        <w:rPr>
                          <w:sz w:val="18"/>
                          <w:szCs w:val="18"/>
                        </w:rPr>
                        <w:t>It suggests that all matter was compressed into a small hot mass. A massive expansion of space took place and the condensed matter was flung in different directions. It has been expanding ever since creating the universe.</w:t>
                      </w:r>
                    </w:p>
                    <w:p w:rsidR="00FE6F85" w:rsidRPr="002241EF" w:rsidRDefault="00FE6F85" w:rsidP="0080490B">
                      <w:pPr>
                        <w:rPr>
                          <w:b/>
                          <w:sz w:val="18"/>
                          <w:szCs w:val="18"/>
                          <w:u w:val="single"/>
                        </w:rPr>
                      </w:pPr>
                    </w:p>
                    <w:p w:rsidR="00FE6F85" w:rsidRPr="002241EF" w:rsidRDefault="00FE6F85" w:rsidP="007E4571">
                      <w:pPr>
                        <w:rPr>
                          <w:sz w:val="18"/>
                          <w:szCs w:val="18"/>
                        </w:rPr>
                      </w:pPr>
                    </w:p>
                    <w:p w:rsidR="00FE6F85" w:rsidRPr="002241EF" w:rsidRDefault="00FE6F85" w:rsidP="007E4571">
                      <w:pPr>
                        <w:rPr>
                          <w:sz w:val="18"/>
                          <w:szCs w:val="18"/>
                        </w:rPr>
                      </w:pPr>
                    </w:p>
                    <w:p w:rsidR="00FE6F85" w:rsidRPr="002241EF" w:rsidRDefault="00FE6F85" w:rsidP="007E4571">
                      <w:pPr>
                        <w:jc w:val="center"/>
                        <w:rPr>
                          <w:b/>
                          <w:sz w:val="18"/>
                          <w:szCs w:val="18"/>
                        </w:rPr>
                      </w:pPr>
                    </w:p>
                  </w:txbxContent>
                </v:textbox>
              </v:shape>
            </w:pict>
          </mc:Fallback>
        </mc:AlternateContent>
      </w:r>
      <w:r w:rsidR="009818B5">
        <w:rPr>
          <w:noProof/>
          <w:lang w:eastAsia="en-GB"/>
        </w:rPr>
        <mc:AlternateContent>
          <mc:Choice Requires="wps">
            <w:drawing>
              <wp:anchor distT="0" distB="0" distL="114300" distR="114300" simplePos="0" relativeHeight="251704320" behindDoc="0" locked="0" layoutInCell="1" allowOverlap="1" wp14:anchorId="460E1795" wp14:editId="25AB7EB4">
                <wp:simplePos x="0" y="0"/>
                <wp:positionH relativeFrom="column">
                  <wp:posOffset>10285012</wp:posOffset>
                </wp:positionH>
                <wp:positionV relativeFrom="paragraph">
                  <wp:posOffset>-1521488</wp:posOffset>
                </wp:positionV>
                <wp:extent cx="4163695" cy="763243"/>
                <wp:effectExtent l="0" t="0" r="27305" b="1841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3695" cy="763243"/>
                        </a:xfrm>
                        <a:prstGeom prst="rect">
                          <a:avLst/>
                        </a:prstGeom>
                        <a:solidFill>
                          <a:srgbClr val="FFFFFF"/>
                        </a:solidFill>
                        <a:ln w="9525">
                          <a:solidFill>
                            <a:srgbClr val="000000"/>
                          </a:solidFill>
                          <a:miter lim="800000"/>
                          <a:headEnd/>
                          <a:tailEnd/>
                        </a:ln>
                      </wps:spPr>
                      <wps:txbx>
                        <w:txbxContent>
                          <w:p w:rsidR="00FE6F85" w:rsidRPr="00B337FD" w:rsidRDefault="00FE6F85" w:rsidP="00B337FD">
                            <w:pPr>
                              <w:rPr>
                                <w:sz w:val="27"/>
                                <w:szCs w:val="27"/>
                              </w:rPr>
                            </w:pPr>
                            <w:r w:rsidRPr="00B337FD">
                              <w:rPr>
                                <w:b/>
                                <w:sz w:val="27"/>
                                <w:szCs w:val="27"/>
                                <w:u w:val="single"/>
                              </w:rPr>
                              <w:t xml:space="preserve">Remember: </w:t>
                            </w:r>
                            <w:r w:rsidRPr="00B337FD">
                              <w:rPr>
                                <w:sz w:val="27"/>
                                <w:szCs w:val="27"/>
                              </w:rPr>
                              <w:t xml:space="preserve">if a question is asking you for the </w:t>
                            </w:r>
                            <w:r w:rsidRPr="00B337FD">
                              <w:rPr>
                                <w:b/>
                                <w:sz w:val="27"/>
                                <w:szCs w:val="27"/>
                                <w:u w:val="single"/>
                              </w:rPr>
                              <w:t>similarities</w:t>
                            </w:r>
                            <w:r w:rsidRPr="00B337FD">
                              <w:rPr>
                                <w:sz w:val="27"/>
                                <w:szCs w:val="27"/>
                              </w:rPr>
                              <w:t xml:space="preserve"> it means </w:t>
                            </w:r>
                            <w:r w:rsidRPr="00B337FD">
                              <w:rPr>
                                <w:b/>
                                <w:sz w:val="27"/>
                                <w:szCs w:val="27"/>
                                <w:u w:val="single"/>
                              </w:rPr>
                              <w:t>two things the same</w:t>
                            </w:r>
                            <w:r w:rsidRPr="00B337FD">
                              <w:rPr>
                                <w:sz w:val="27"/>
                                <w:szCs w:val="27"/>
                              </w:rPr>
                              <w:t xml:space="preserve">. If it says </w:t>
                            </w:r>
                            <w:r w:rsidRPr="00B337FD">
                              <w:rPr>
                                <w:b/>
                                <w:sz w:val="27"/>
                                <w:szCs w:val="27"/>
                                <w:u w:val="single"/>
                              </w:rPr>
                              <w:t>contrasting</w:t>
                            </w:r>
                            <w:r w:rsidRPr="00B337FD">
                              <w:rPr>
                                <w:sz w:val="27"/>
                                <w:szCs w:val="27"/>
                              </w:rPr>
                              <w:t xml:space="preserve"> it is asking you to say </w:t>
                            </w:r>
                            <w:r w:rsidRPr="00B337FD">
                              <w:rPr>
                                <w:b/>
                                <w:sz w:val="27"/>
                                <w:szCs w:val="27"/>
                                <w:u w:val="single"/>
                              </w:rPr>
                              <w:t>both for and against.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0E1795" id="Text Box 18" o:spid="_x0000_s1038" type="#_x0000_t202" style="position:absolute;margin-left:809.85pt;margin-top:-119.8pt;width:327.85pt;height:60.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">
                <v:textbox>
                  <w:txbxContent>
                    <w:p w:rsidR="00FE6F85" w:rsidRPr="00B337FD" w:rsidRDefault="00FE6F85" w:rsidP="00B337FD">
                      <w:pPr>
                        <w:rPr>
                          <w:sz w:val="27"/>
                          <w:szCs w:val="27"/>
                        </w:rPr>
                      </w:pPr>
                      <w:r w:rsidRPr="00B337FD">
                        <w:rPr>
                          <w:b/>
                          <w:sz w:val="27"/>
                          <w:szCs w:val="27"/>
                          <w:u w:val="single"/>
                        </w:rPr>
                        <w:t xml:space="preserve">Remember: </w:t>
                      </w:r>
                      <w:r w:rsidRPr="00B337FD">
                        <w:rPr>
                          <w:sz w:val="27"/>
                          <w:szCs w:val="27"/>
                        </w:rPr>
                        <w:t xml:space="preserve">if a question is asking you for the </w:t>
                      </w:r>
                      <w:r w:rsidRPr="00B337FD">
                        <w:rPr>
                          <w:b/>
                          <w:sz w:val="27"/>
                          <w:szCs w:val="27"/>
                          <w:u w:val="single"/>
                        </w:rPr>
                        <w:t>similarities</w:t>
                      </w:r>
                      <w:r w:rsidRPr="00B337FD">
                        <w:rPr>
                          <w:sz w:val="27"/>
                          <w:szCs w:val="27"/>
                        </w:rPr>
                        <w:t xml:space="preserve"> it means </w:t>
                      </w:r>
                      <w:r w:rsidRPr="00B337FD">
                        <w:rPr>
                          <w:b/>
                          <w:sz w:val="27"/>
                          <w:szCs w:val="27"/>
                          <w:u w:val="single"/>
                        </w:rPr>
                        <w:t>two things the same</w:t>
                      </w:r>
                      <w:r w:rsidRPr="00B337FD">
                        <w:rPr>
                          <w:sz w:val="27"/>
                          <w:szCs w:val="27"/>
                        </w:rPr>
                        <w:t xml:space="preserve">. If it says </w:t>
                      </w:r>
                      <w:r w:rsidRPr="00B337FD">
                        <w:rPr>
                          <w:b/>
                          <w:sz w:val="27"/>
                          <w:szCs w:val="27"/>
                          <w:u w:val="single"/>
                        </w:rPr>
                        <w:t>contrasting</w:t>
                      </w:r>
                      <w:r w:rsidRPr="00B337FD">
                        <w:rPr>
                          <w:sz w:val="27"/>
                          <w:szCs w:val="27"/>
                        </w:rPr>
                        <w:t xml:space="preserve"> it is asking you to say </w:t>
                      </w:r>
                      <w:r w:rsidRPr="00B337FD">
                        <w:rPr>
                          <w:b/>
                          <w:sz w:val="27"/>
                          <w:szCs w:val="27"/>
                          <w:u w:val="single"/>
                        </w:rPr>
                        <w:t>both for and against.</w:t>
                      </w:r>
                    </w:p>
                  </w:txbxContent>
                </v:textbox>
              </v:shape>
            </w:pict>
          </mc:Fallback>
        </mc:AlternateContent>
      </w:r>
      <w:r w:rsidR="009818B5">
        <w:rPr>
          <w:noProof/>
          <w:lang w:eastAsia="en-GB"/>
        </w:rPr>
        <mc:AlternateContent>
          <mc:Choice Requires="wps">
            <w:drawing>
              <wp:anchor distT="0" distB="0" distL="114300" distR="114300" simplePos="0" relativeHeight="251661312" behindDoc="0" locked="0" layoutInCell="1" allowOverlap="1" wp14:anchorId="3F28957C" wp14:editId="12FB8493">
                <wp:simplePos x="0" y="0"/>
                <wp:positionH relativeFrom="column">
                  <wp:posOffset>3327621</wp:posOffset>
                </wp:positionH>
                <wp:positionV relativeFrom="paragraph">
                  <wp:posOffset>-1529439</wp:posOffset>
                </wp:positionV>
                <wp:extent cx="6853555" cy="771194"/>
                <wp:effectExtent l="0" t="0" r="23495"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3555" cy="771194"/>
                        </a:xfrm>
                        <a:prstGeom prst="rect">
                          <a:avLst/>
                        </a:prstGeom>
                        <a:solidFill>
                          <a:srgbClr val="FFFFFF"/>
                        </a:solidFill>
                        <a:ln w="9525">
                          <a:solidFill>
                            <a:srgbClr val="000000"/>
                          </a:solidFill>
                          <a:miter lim="800000"/>
                          <a:headEnd/>
                          <a:tailEnd/>
                        </a:ln>
                      </wps:spPr>
                      <wps:txbx>
                        <w:txbxContent>
                          <w:p w:rsidR="00FE6F85" w:rsidRPr="001113C1" w:rsidRDefault="00FE6F85" w:rsidP="001113C1">
                            <w:pPr>
                              <w:rPr>
                                <w:sz w:val="20"/>
                              </w:rPr>
                            </w:pPr>
                            <w:r w:rsidRPr="001113C1">
                              <w:rPr>
                                <w:b/>
                                <w:sz w:val="20"/>
                                <w:u w:val="single"/>
                              </w:rPr>
                              <w:t xml:space="preserve">Topics covered: </w:t>
                            </w:r>
                            <w:r w:rsidRPr="001113C1">
                              <w:rPr>
                                <w:b/>
                                <w:sz w:val="20"/>
                              </w:rPr>
                              <w:tab/>
                            </w:r>
                            <w:r w:rsidRPr="001113C1">
                              <w:rPr>
                                <w:b/>
                                <w:sz w:val="20"/>
                              </w:rPr>
                              <w:tab/>
                            </w:r>
                            <w:r w:rsidRPr="001113C1">
                              <w:rPr>
                                <w:b/>
                                <w:sz w:val="20"/>
                              </w:rPr>
                              <w:tab/>
                            </w:r>
                            <w:r>
                              <w:rPr>
                                <w:b/>
                                <w:sz w:val="20"/>
                              </w:rPr>
                              <w:tab/>
                            </w:r>
                            <w:r w:rsidRPr="001113C1">
                              <w:rPr>
                                <w:sz w:val="20"/>
                              </w:rPr>
                              <w:t>4. Pollution</w:t>
                            </w:r>
                            <w:r w:rsidRPr="001113C1">
                              <w:rPr>
                                <w:sz w:val="20"/>
                              </w:rPr>
                              <w:tab/>
                            </w:r>
                            <w:r w:rsidRPr="001113C1">
                              <w:rPr>
                                <w:sz w:val="20"/>
                              </w:rPr>
                              <w:tab/>
                            </w:r>
                            <w:r w:rsidRPr="001113C1">
                              <w:rPr>
                                <w:sz w:val="20"/>
                              </w:rPr>
                              <w:tab/>
                            </w:r>
                            <w:r w:rsidRPr="001113C1">
                              <w:rPr>
                                <w:sz w:val="20"/>
                              </w:rPr>
                              <w:tab/>
                            </w:r>
                            <w:r>
                              <w:rPr>
                                <w:sz w:val="20"/>
                              </w:rPr>
                              <w:t>8</w:t>
                            </w:r>
                            <w:r w:rsidRPr="001113C1">
                              <w:rPr>
                                <w:sz w:val="20"/>
                              </w:rPr>
                              <w:t xml:space="preserve">. Euthanasia  </w:t>
                            </w:r>
                            <w:r w:rsidRPr="001113C1">
                              <w:rPr>
                                <w:sz w:val="20"/>
                              </w:rPr>
                              <w:tab/>
                            </w:r>
                            <w:r w:rsidRPr="001113C1">
                              <w:rPr>
                                <w:b/>
                                <w:sz w:val="20"/>
                                <w:u w:val="single"/>
                              </w:rPr>
                              <w:br/>
                            </w:r>
                            <w:r w:rsidRPr="001113C1">
                              <w:rPr>
                                <w:sz w:val="20"/>
                              </w:rPr>
                              <w:t>1. Origins of the universe</w:t>
                            </w:r>
                            <w:r w:rsidRPr="001113C1">
                              <w:rPr>
                                <w:sz w:val="20"/>
                              </w:rPr>
                              <w:tab/>
                            </w:r>
                            <w:r w:rsidRPr="001113C1">
                              <w:rPr>
                                <w:sz w:val="20"/>
                              </w:rPr>
                              <w:tab/>
                            </w:r>
                            <w:r>
                              <w:rPr>
                                <w:sz w:val="20"/>
                              </w:rPr>
                              <w:tab/>
                            </w:r>
                            <w:r w:rsidRPr="001113C1">
                              <w:rPr>
                                <w:sz w:val="20"/>
                              </w:rPr>
                              <w:t>5. Use of animals</w:t>
                            </w:r>
                            <w:r w:rsidRPr="001113C1">
                              <w:rPr>
                                <w:sz w:val="20"/>
                              </w:rPr>
                              <w:tab/>
                            </w:r>
                            <w:r w:rsidRPr="001113C1">
                              <w:rPr>
                                <w:sz w:val="20"/>
                              </w:rPr>
                              <w:tab/>
                            </w:r>
                            <w:r>
                              <w:rPr>
                                <w:sz w:val="20"/>
                              </w:rPr>
                              <w:tab/>
                            </w:r>
                            <w:r w:rsidRPr="001113C1">
                              <w:rPr>
                                <w:sz w:val="20"/>
                              </w:rPr>
                              <w:tab/>
                            </w:r>
                            <w:r>
                              <w:rPr>
                                <w:sz w:val="20"/>
                              </w:rPr>
                              <w:t>9</w:t>
                            </w:r>
                            <w:r w:rsidRPr="001113C1">
                              <w:rPr>
                                <w:sz w:val="20"/>
                              </w:rPr>
                              <w:t>. Death and afterlife</w:t>
                            </w:r>
                            <w:r>
                              <w:rPr>
                                <w:sz w:val="20"/>
                              </w:rPr>
                              <w:tab/>
                            </w:r>
                            <w:r>
                              <w:rPr>
                                <w:sz w:val="20"/>
                              </w:rPr>
                              <w:tab/>
                            </w:r>
                            <w:r w:rsidRPr="001113C1">
                              <w:rPr>
                                <w:sz w:val="20"/>
                              </w:rPr>
                              <w:br/>
                              <w:t>2. Value of the world</w:t>
                            </w:r>
                            <w:r w:rsidRPr="001113C1">
                              <w:rPr>
                                <w:sz w:val="20"/>
                              </w:rPr>
                              <w:tab/>
                            </w:r>
                            <w:r w:rsidRPr="001113C1">
                              <w:rPr>
                                <w:sz w:val="20"/>
                              </w:rPr>
                              <w:tab/>
                            </w:r>
                            <w:r w:rsidRPr="001113C1">
                              <w:rPr>
                                <w:sz w:val="20"/>
                              </w:rPr>
                              <w:tab/>
                              <w:t xml:space="preserve">6. Origins of human life          </w:t>
                            </w:r>
                            <w:r w:rsidRPr="001113C1">
                              <w:rPr>
                                <w:sz w:val="20"/>
                              </w:rPr>
                              <w:tab/>
                              <w:t xml:space="preserve">         </w:t>
                            </w:r>
                            <w:r>
                              <w:rPr>
                                <w:sz w:val="20"/>
                              </w:rPr>
                              <w:t xml:space="preserve">   </w:t>
                            </w:r>
                            <w:r w:rsidRPr="001113C1">
                              <w:rPr>
                                <w:sz w:val="20"/>
                              </w:rPr>
                              <w:t xml:space="preserve">  </w:t>
                            </w:r>
                            <w:r w:rsidRPr="001113C1">
                              <w:rPr>
                                <w:sz w:val="20"/>
                              </w:rPr>
                              <w:br/>
                              <w:t>3. Use of resources</w:t>
                            </w:r>
                            <w:r w:rsidRPr="001113C1">
                              <w:rPr>
                                <w:sz w:val="20"/>
                              </w:rPr>
                              <w:tab/>
                            </w:r>
                            <w:r w:rsidRPr="001113C1">
                              <w:rPr>
                                <w:b/>
                                <w:sz w:val="20"/>
                              </w:rPr>
                              <w:tab/>
                            </w:r>
                            <w:r w:rsidRPr="001113C1">
                              <w:rPr>
                                <w:b/>
                                <w:sz w:val="20"/>
                              </w:rPr>
                              <w:tab/>
                            </w:r>
                            <w:r>
                              <w:rPr>
                                <w:sz w:val="20"/>
                              </w:rPr>
                              <w:t>7</w:t>
                            </w:r>
                            <w:r w:rsidRPr="001113C1">
                              <w:rPr>
                                <w:sz w:val="20"/>
                              </w:rPr>
                              <w:t>. Abortion</w:t>
                            </w:r>
                          </w:p>
                          <w:p w:rsidR="00FE6F85" w:rsidRPr="001113C1" w:rsidRDefault="00FE6F85" w:rsidP="00780035">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28957C" id="_x0000_s1039" type="#_x0000_t202" style="position:absolute;margin-left:262pt;margin-top:-120.45pt;width:539.65pt;height:6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">
                <v:textbox>
                  <w:txbxContent>
                    <w:p w:rsidR="00FE6F85" w:rsidRPr="001113C1" w:rsidRDefault="00FE6F85" w:rsidP="001113C1">
                      <w:pPr>
                        <w:rPr>
                          <w:sz w:val="20"/>
                        </w:rPr>
                      </w:pPr>
                      <w:r w:rsidRPr="001113C1">
                        <w:rPr>
                          <w:b/>
                          <w:sz w:val="20"/>
                          <w:u w:val="single"/>
                        </w:rPr>
                        <w:t xml:space="preserve">Topics covered: </w:t>
                      </w:r>
                      <w:r w:rsidRPr="001113C1">
                        <w:rPr>
                          <w:b/>
                          <w:sz w:val="20"/>
                        </w:rPr>
                        <w:tab/>
                      </w:r>
                      <w:r w:rsidRPr="001113C1">
                        <w:rPr>
                          <w:b/>
                          <w:sz w:val="20"/>
                        </w:rPr>
                        <w:tab/>
                      </w:r>
                      <w:r w:rsidRPr="001113C1">
                        <w:rPr>
                          <w:b/>
                          <w:sz w:val="20"/>
                        </w:rPr>
                        <w:tab/>
                      </w:r>
                      <w:r>
                        <w:rPr>
                          <w:b/>
                          <w:sz w:val="20"/>
                        </w:rPr>
                        <w:tab/>
                      </w:r>
                      <w:r w:rsidRPr="001113C1">
                        <w:rPr>
                          <w:sz w:val="20"/>
                        </w:rPr>
                        <w:t>4. Pollution</w:t>
                      </w:r>
                      <w:r w:rsidRPr="001113C1">
                        <w:rPr>
                          <w:sz w:val="20"/>
                        </w:rPr>
                        <w:tab/>
                      </w:r>
                      <w:r w:rsidRPr="001113C1">
                        <w:rPr>
                          <w:sz w:val="20"/>
                        </w:rPr>
                        <w:tab/>
                      </w:r>
                      <w:r w:rsidRPr="001113C1">
                        <w:rPr>
                          <w:sz w:val="20"/>
                        </w:rPr>
                        <w:tab/>
                      </w:r>
                      <w:r w:rsidRPr="001113C1">
                        <w:rPr>
                          <w:sz w:val="20"/>
                        </w:rPr>
                        <w:tab/>
                      </w:r>
                      <w:r>
                        <w:rPr>
                          <w:sz w:val="20"/>
                        </w:rPr>
                        <w:t>8</w:t>
                      </w:r>
                      <w:r w:rsidRPr="001113C1">
                        <w:rPr>
                          <w:sz w:val="20"/>
                        </w:rPr>
                        <w:t xml:space="preserve">. Euthanasia  </w:t>
                      </w:r>
                      <w:r w:rsidRPr="001113C1">
                        <w:rPr>
                          <w:sz w:val="20"/>
                        </w:rPr>
                        <w:tab/>
                      </w:r>
                      <w:r w:rsidRPr="001113C1">
                        <w:rPr>
                          <w:b/>
                          <w:sz w:val="20"/>
                          <w:u w:val="single"/>
                        </w:rPr>
                        <w:br/>
                      </w:r>
                      <w:r w:rsidRPr="001113C1">
                        <w:rPr>
                          <w:sz w:val="20"/>
                        </w:rPr>
                        <w:t>1. Origins of the universe</w:t>
                      </w:r>
                      <w:r w:rsidRPr="001113C1">
                        <w:rPr>
                          <w:sz w:val="20"/>
                        </w:rPr>
                        <w:tab/>
                      </w:r>
                      <w:r w:rsidRPr="001113C1">
                        <w:rPr>
                          <w:sz w:val="20"/>
                        </w:rPr>
                        <w:tab/>
                      </w:r>
                      <w:r>
                        <w:rPr>
                          <w:sz w:val="20"/>
                        </w:rPr>
                        <w:tab/>
                      </w:r>
                      <w:r w:rsidRPr="001113C1">
                        <w:rPr>
                          <w:sz w:val="20"/>
                        </w:rPr>
                        <w:t>5. Use of animals</w:t>
                      </w:r>
                      <w:r w:rsidRPr="001113C1">
                        <w:rPr>
                          <w:sz w:val="20"/>
                        </w:rPr>
                        <w:tab/>
                      </w:r>
                      <w:r w:rsidRPr="001113C1">
                        <w:rPr>
                          <w:sz w:val="20"/>
                        </w:rPr>
                        <w:tab/>
                      </w:r>
                      <w:r>
                        <w:rPr>
                          <w:sz w:val="20"/>
                        </w:rPr>
                        <w:tab/>
                      </w:r>
                      <w:r w:rsidRPr="001113C1">
                        <w:rPr>
                          <w:sz w:val="20"/>
                        </w:rPr>
                        <w:tab/>
                      </w:r>
                      <w:r>
                        <w:rPr>
                          <w:sz w:val="20"/>
                        </w:rPr>
                        <w:t>9</w:t>
                      </w:r>
                      <w:r w:rsidRPr="001113C1">
                        <w:rPr>
                          <w:sz w:val="20"/>
                        </w:rPr>
                        <w:t>. Death and afterlife</w:t>
                      </w:r>
                      <w:r>
                        <w:rPr>
                          <w:sz w:val="20"/>
                        </w:rPr>
                        <w:tab/>
                      </w:r>
                      <w:r>
                        <w:rPr>
                          <w:sz w:val="20"/>
                        </w:rPr>
                        <w:tab/>
                      </w:r>
                      <w:r w:rsidRPr="001113C1">
                        <w:rPr>
                          <w:sz w:val="20"/>
                        </w:rPr>
                        <w:br/>
                        <w:t>2. Value of the world</w:t>
                      </w:r>
                      <w:r w:rsidRPr="001113C1">
                        <w:rPr>
                          <w:sz w:val="20"/>
                        </w:rPr>
                        <w:tab/>
                      </w:r>
                      <w:r w:rsidRPr="001113C1">
                        <w:rPr>
                          <w:sz w:val="20"/>
                        </w:rPr>
                        <w:tab/>
                      </w:r>
                      <w:r w:rsidRPr="001113C1">
                        <w:rPr>
                          <w:sz w:val="20"/>
                        </w:rPr>
                        <w:tab/>
                        <w:t xml:space="preserve">6. Origins of human life          </w:t>
                      </w:r>
                      <w:r w:rsidRPr="001113C1">
                        <w:rPr>
                          <w:sz w:val="20"/>
                        </w:rPr>
                        <w:tab/>
                        <w:t xml:space="preserve">         </w:t>
                      </w:r>
                      <w:r>
                        <w:rPr>
                          <w:sz w:val="20"/>
                        </w:rPr>
                        <w:t xml:space="preserve">   </w:t>
                      </w:r>
                      <w:r w:rsidRPr="001113C1">
                        <w:rPr>
                          <w:sz w:val="20"/>
                        </w:rPr>
                        <w:t xml:space="preserve">  </w:t>
                      </w:r>
                      <w:r w:rsidRPr="001113C1">
                        <w:rPr>
                          <w:sz w:val="20"/>
                        </w:rPr>
                        <w:br/>
                        <w:t>3. Use of resources</w:t>
                      </w:r>
                      <w:r w:rsidRPr="001113C1">
                        <w:rPr>
                          <w:sz w:val="20"/>
                        </w:rPr>
                        <w:tab/>
                      </w:r>
                      <w:r w:rsidRPr="001113C1">
                        <w:rPr>
                          <w:b/>
                          <w:sz w:val="20"/>
                        </w:rPr>
                        <w:tab/>
                      </w:r>
                      <w:r w:rsidRPr="001113C1">
                        <w:rPr>
                          <w:b/>
                          <w:sz w:val="20"/>
                        </w:rPr>
                        <w:tab/>
                      </w:r>
                      <w:r>
                        <w:rPr>
                          <w:sz w:val="20"/>
                        </w:rPr>
                        <w:t>7</w:t>
                      </w:r>
                      <w:r w:rsidRPr="001113C1">
                        <w:rPr>
                          <w:sz w:val="20"/>
                        </w:rPr>
                        <w:t>. Abortion</w:t>
                      </w:r>
                    </w:p>
                    <w:p w:rsidR="00FE6F85" w:rsidRPr="001113C1" w:rsidRDefault="00FE6F85" w:rsidP="00780035">
                      <w:pPr>
                        <w:rPr>
                          <w:sz w:val="20"/>
                        </w:rPr>
                      </w:pPr>
                    </w:p>
                  </w:txbxContent>
                </v:textbox>
              </v:shape>
            </w:pict>
          </mc:Fallback>
        </mc:AlternateContent>
      </w:r>
      <w:r w:rsidR="009818B5">
        <w:rPr>
          <w:noProof/>
          <w:lang w:eastAsia="en-GB"/>
        </w:rPr>
        <mc:AlternateContent>
          <mc:Choice Requires="wps">
            <w:drawing>
              <wp:anchor distT="0" distB="0" distL="114300" distR="114300" simplePos="0" relativeHeight="251659264" behindDoc="0" locked="0" layoutInCell="1" allowOverlap="1" wp14:anchorId="5619BCAA" wp14:editId="3467A79D">
                <wp:simplePos x="0" y="0"/>
                <wp:positionH relativeFrom="column">
                  <wp:posOffset>-282271</wp:posOffset>
                </wp:positionH>
                <wp:positionV relativeFrom="paragraph">
                  <wp:posOffset>-1537389</wp:posOffset>
                </wp:positionV>
                <wp:extent cx="3521075" cy="779228"/>
                <wp:effectExtent l="0" t="0" r="22225" b="209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075" cy="779228"/>
                        </a:xfrm>
                        <a:prstGeom prst="rect">
                          <a:avLst/>
                        </a:prstGeom>
                        <a:solidFill>
                          <a:srgbClr val="FFFFFF"/>
                        </a:solidFill>
                        <a:ln w="9525">
                          <a:solidFill>
                            <a:srgbClr val="000000"/>
                          </a:solidFill>
                          <a:miter lim="800000"/>
                          <a:headEnd/>
                          <a:tailEnd/>
                        </a:ln>
                      </wps:spPr>
                      <wps:txbx>
                        <w:txbxContent>
                          <w:p w:rsidR="00FE6F85" w:rsidRPr="00780035" w:rsidRDefault="00FE6F85" w:rsidP="00862CF7">
                            <w:pPr>
                              <w:jc w:val="center"/>
                              <w:rPr>
                                <w:b/>
                                <w:sz w:val="40"/>
                              </w:rPr>
                            </w:pPr>
                            <w:r>
                              <w:rPr>
                                <w:b/>
                                <w:sz w:val="40"/>
                                <w:u w:val="single"/>
                              </w:rPr>
                              <w:t>Religion and Life</w:t>
                            </w:r>
                            <w:r>
                              <w:rPr>
                                <w:b/>
                                <w:sz w:val="40"/>
                                <w:u w:val="single"/>
                              </w:rPr>
                              <w:br/>
                            </w:r>
                          </w:p>
                          <w:p w:rsidR="00FE6F85" w:rsidRPr="00780035" w:rsidRDefault="00FE6F85" w:rsidP="00780035">
                            <w:pPr>
                              <w:jc w:val="center"/>
                              <w:rPr>
                                <w:b/>
                                <w:sz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19BCAA" id="_x0000_s1040" type="#_x0000_t202" style="position:absolute;margin-left:-22.25pt;margin-top:-121.05pt;width:277.25pt;height:6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">
                <v:textbox>
                  <w:txbxContent>
                    <w:p w:rsidR="00FE6F85" w:rsidRPr="00780035" w:rsidRDefault="00FE6F85" w:rsidP="00862CF7">
                      <w:pPr>
                        <w:jc w:val="center"/>
                        <w:rPr>
                          <w:b/>
                          <w:sz w:val="40"/>
                        </w:rPr>
                      </w:pPr>
                      <w:r>
                        <w:rPr>
                          <w:b/>
                          <w:sz w:val="40"/>
                          <w:u w:val="single"/>
                        </w:rPr>
                        <w:t>Religion and Life</w:t>
                      </w:r>
                      <w:r>
                        <w:rPr>
                          <w:b/>
                          <w:sz w:val="40"/>
                          <w:u w:val="single"/>
                        </w:rPr>
                        <w:br/>
                      </w:r>
                    </w:p>
                    <w:p w:rsidR="00FE6F85" w:rsidRPr="00780035" w:rsidRDefault="00FE6F85" w:rsidP="00780035">
                      <w:pPr>
                        <w:jc w:val="center"/>
                        <w:rPr>
                          <w:b/>
                          <w:sz w:val="40"/>
                        </w:rPr>
                      </w:pPr>
                    </w:p>
                  </w:txbxContent>
                </v:textbox>
              </v:shape>
            </w:pict>
          </mc:Fallback>
        </mc:AlternateContent>
      </w:r>
      <w:r w:rsidR="0029092F">
        <w:rPr>
          <w:noProof/>
          <w:lang w:eastAsia="en-GB"/>
        </w:rPr>
        <w:t xml:space="preserve"> </w:t>
      </w:r>
    </w:p>
    <w:sectPr w:rsidR="0063438E" w:rsidSect="00033416">
      <w:pgSz w:w="23814" w:h="16840" w:orient="landscape" w:code="9"/>
      <w:pgMar w:top="2659" w:right="8261" w:bottom="2659"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F85" w:rsidRDefault="00FE6F85" w:rsidP="0029092F">
      <w:pPr>
        <w:spacing w:after="0" w:line="240" w:lineRule="auto"/>
      </w:pPr>
      <w:r>
        <w:separator/>
      </w:r>
    </w:p>
  </w:endnote>
  <w:endnote w:type="continuationSeparator" w:id="0">
    <w:p w:rsidR="00FE6F85" w:rsidRDefault="00FE6F85" w:rsidP="00290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F85" w:rsidRDefault="00FE6F85" w:rsidP="0029092F">
      <w:pPr>
        <w:spacing w:after="0" w:line="240" w:lineRule="auto"/>
      </w:pPr>
      <w:r>
        <w:separator/>
      </w:r>
    </w:p>
  </w:footnote>
  <w:footnote w:type="continuationSeparator" w:id="0">
    <w:p w:rsidR="00FE6F85" w:rsidRDefault="00FE6F85" w:rsidP="002909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1B2F"/>
    <w:multiLevelType w:val="hybridMultilevel"/>
    <w:tmpl w:val="28AA791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B3A0B"/>
    <w:multiLevelType w:val="hybridMultilevel"/>
    <w:tmpl w:val="E686283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F4F0F"/>
    <w:multiLevelType w:val="hybridMultilevel"/>
    <w:tmpl w:val="7B5E280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9D438B"/>
    <w:multiLevelType w:val="hybridMultilevel"/>
    <w:tmpl w:val="D8E0877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373E72"/>
    <w:multiLevelType w:val="hybridMultilevel"/>
    <w:tmpl w:val="BFA493E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F01DCC"/>
    <w:multiLevelType w:val="hybridMultilevel"/>
    <w:tmpl w:val="B53AF8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225F96"/>
    <w:multiLevelType w:val="hybridMultilevel"/>
    <w:tmpl w:val="A23416B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E463AD"/>
    <w:multiLevelType w:val="hybridMultilevel"/>
    <w:tmpl w:val="5900B0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094296"/>
    <w:multiLevelType w:val="hybridMultilevel"/>
    <w:tmpl w:val="75189F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AD6398"/>
    <w:multiLevelType w:val="hybridMultilevel"/>
    <w:tmpl w:val="35D23F5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EB3338"/>
    <w:multiLevelType w:val="hybridMultilevel"/>
    <w:tmpl w:val="43BE2B4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105068"/>
    <w:multiLevelType w:val="hybridMultilevel"/>
    <w:tmpl w:val="BF221EE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3F1542"/>
    <w:multiLevelType w:val="hybridMultilevel"/>
    <w:tmpl w:val="64A6C02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40133B"/>
    <w:multiLevelType w:val="hybridMultilevel"/>
    <w:tmpl w:val="C190596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7F0F77"/>
    <w:multiLevelType w:val="hybridMultilevel"/>
    <w:tmpl w:val="021AEF2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A01A79"/>
    <w:multiLevelType w:val="hybridMultilevel"/>
    <w:tmpl w:val="B420E40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E617C8"/>
    <w:multiLevelType w:val="hybridMultilevel"/>
    <w:tmpl w:val="1D9C660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D6351E"/>
    <w:multiLevelType w:val="hybridMultilevel"/>
    <w:tmpl w:val="EC34419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E36D97"/>
    <w:multiLevelType w:val="hybridMultilevel"/>
    <w:tmpl w:val="33164B2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5E3F5A"/>
    <w:multiLevelType w:val="hybridMultilevel"/>
    <w:tmpl w:val="4A6A11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01281E"/>
    <w:multiLevelType w:val="hybridMultilevel"/>
    <w:tmpl w:val="826CDC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227852"/>
    <w:multiLevelType w:val="hybridMultilevel"/>
    <w:tmpl w:val="703063B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3106BC"/>
    <w:multiLevelType w:val="hybridMultilevel"/>
    <w:tmpl w:val="F1A286E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93492B"/>
    <w:multiLevelType w:val="hybridMultilevel"/>
    <w:tmpl w:val="6EB0B78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EB6F3A"/>
    <w:multiLevelType w:val="hybridMultilevel"/>
    <w:tmpl w:val="974239B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D04132"/>
    <w:multiLevelType w:val="hybridMultilevel"/>
    <w:tmpl w:val="9D926ED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310E9A"/>
    <w:multiLevelType w:val="hybridMultilevel"/>
    <w:tmpl w:val="A4C6D0A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404E5E"/>
    <w:multiLevelType w:val="hybridMultilevel"/>
    <w:tmpl w:val="89FAD7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10073F"/>
    <w:multiLevelType w:val="hybridMultilevel"/>
    <w:tmpl w:val="513018D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696B30"/>
    <w:multiLevelType w:val="hybridMultilevel"/>
    <w:tmpl w:val="A39C109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8533A4"/>
    <w:multiLevelType w:val="hybridMultilevel"/>
    <w:tmpl w:val="5184BB6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9473FB"/>
    <w:multiLevelType w:val="hybridMultilevel"/>
    <w:tmpl w:val="5498AE7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D82192"/>
    <w:multiLevelType w:val="hybridMultilevel"/>
    <w:tmpl w:val="2D0207A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EE7497"/>
    <w:multiLevelType w:val="hybridMultilevel"/>
    <w:tmpl w:val="3912CF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153E90"/>
    <w:multiLevelType w:val="hybridMultilevel"/>
    <w:tmpl w:val="9DC8B28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C22D01"/>
    <w:multiLevelType w:val="hybridMultilevel"/>
    <w:tmpl w:val="554CAF6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80119B"/>
    <w:multiLevelType w:val="hybridMultilevel"/>
    <w:tmpl w:val="2140DC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21768A"/>
    <w:multiLevelType w:val="hybridMultilevel"/>
    <w:tmpl w:val="B42ED9D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D617EF"/>
    <w:multiLevelType w:val="hybridMultilevel"/>
    <w:tmpl w:val="ACC0E9E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1D25E4"/>
    <w:multiLevelType w:val="hybridMultilevel"/>
    <w:tmpl w:val="B07E89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963AC8"/>
    <w:multiLevelType w:val="hybridMultilevel"/>
    <w:tmpl w:val="B1301C7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0A15BD"/>
    <w:multiLevelType w:val="hybridMultilevel"/>
    <w:tmpl w:val="5392707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3626E3"/>
    <w:multiLevelType w:val="hybridMultilevel"/>
    <w:tmpl w:val="9DA2FD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E9431E"/>
    <w:multiLevelType w:val="hybridMultilevel"/>
    <w:tmpl w:val="DD0E19D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4A348A"/>
    <w:multiLevelType w:val="hybridMultilevel"/>
    <w:tmpl w:val="8654B012"/>
    <w:lvl w:ilvl="0" w:tplc="0809000D">
      <w:start w:val="1"/>
      <w:numFmt w:val="bullet"/>
      <w:lvlText w:val=""/>
      <w:lvlJc w:val="left"/>
      <w:pPr>
        <w:ind w:left="758" w:hanging="360"/>
      </w:pPr>
      <w:rPr>
        <w:rFonts w:ascii="Wingdings" w:hAnsi="Wingdings"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45" w15:restartNumberingAfterBreak="0">
    <w:nsid w:val="793C51FD"/>
    <w:multiLevelType w:val="hybridMultilevel"/>
    <w:tmpl w:val="2AE2A34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8C537C"/>
    <w:multiLevelType w:val="hybridMultilevel"/>
    <w:tmpl w:val="151AFB3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FD7D3F"/>
    <w:multiLevelType w:val="hybridMultilevel"/>
    <w:tmpl w:val="676AADE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1A5D07"/>
    <w:multiLevelType w:val="hybridMultilevel"/>
    <w:tmpl w:val="424827E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3"/>
  </w:num>
  <w:num w:numId="3">
    <w:abstractNumId w:val="43"/>
  </w:num>
  <w:num w:numId="4">
    <w:abstractNumId w:val="29"/>
  </w:num>
  <w:num w:numId="5">
    <w:abstractNumId w:val="33"/>
  </w:num>
  <w:num w:numId="6">
    <w:abstractNumId w:val="5"/>
  </w:num>
  <w:num w:numId="7">
    <w:abstractNumId w:val="42"/>
  </w:num>
  <w:num w:numId="8">
    <w:abstractNumId w:val="17"/>
  </w:num>
  <w:num w:numId="9">
    <w:abstractNumId w:val="7"/>
  </w:num>
  <w:num w:numId="10">
    <w:abstractNumId w:val="3"/>
  </w:num>
  <w:num w:numId="11">
    <w:abstractNumId w:val="10"/>
  </w:num>
  <w:num w:numId="12">
    <w:abstractNumId w:val="34"/>
  </w:num>
  <w:num w:numId="13">
    <w:abstractNumId w:val="21"/>
  </w:num>
  <w:num w:numId="14">
    <w:abstractNumId w:val="36"/>
  </w:num>
  <w:num w:numId="15">
    <w:abstractNumId w:val="19"/>
  </w:num>
  <w:num w:numId="16">
    <w:abstractNumId w:val="22"/>
  </w:num>
  <w:num w:numId="17">
    <w:abstractNumId w:val="46"/>
  </w:num>
  <w:num w:numId="18">
    <w:abstractNumId w:val="40"/>
  </w:num>
  <w:num w:numId="19">
    <w:abstractNumId w:val="30"/>
  </w:num>
  <w:num w:numId="20">
    <w:abstractNumId w:val="26"/>
  </w:num>
  <w:num w:numId="21">
    <w:abstractNumId w:val="9"/>
  </w:num>
  <w:num w:numId="22">
    <w:abstractNumId w:val="15"/>
  </w:num>
  <w:num w:numId="23">
    <w:abstractNumId w:val="20"/>
  </w:num>
  <w:num w:numId="24">
    <w:abstractNumId w:val="35"/>
  </w:num>
  <w:num w:numId="25">
    <w:abstractNumId w:val="27"/>
  </w:num>
  <w:num w:numId="26">
    <w:abstractNumId w:val="32"/>
  </w:num>
  <w:num w:numId="27">
    <w:abstractNumId w:val="13"/>
  </w:num>
  <w:num w:numId="28">
    <w:abstractNumId w:val="1"/>
  </w:num>
  <w:num w:numId="29">
    <w:abstractNumId w:val="44"/>
  </w:num>
  <w:num w:numId="30">
    <w:abstractNumId w:val="28"/>
  </w:num>
  <w:num w:numId="31">
    <w:abstractNumId w:val="4"/>
  </w:num>
  <w:num w:numId="32">
    <w:abstractNumId w:val="25"/>
  </w:num>
  <w:num w:numId="33">
    <w:abstractNumId w:val="45"/>
  </w:num>
  <w:num w:numId="34">
    <w:abstractNumId w:val="18"/>
  </w:num>
  <w:num w:numId="35">
    <w:abstractNumId w:val="37"/>
  </w:num>
  <w:num w:numId="36">
    <w:abstractNumId w:val="41"/>
  </w:num>
  <w:num w:numId="37">
    <w:abstractNumId w:val="0"/>
  </w:num>
  <w:num w:numId="38">
    <w:abstractNumId w:val="38"/>
  </w:num>
  <w:num w:numId="39">
    <w:abstractNumId w:val="8"/>
  </w:num>
  <w:num w:numId="40">
    <w:abstractNumId w:val="12"/>
  </w:num>
  <w:num w:numId="41">
    <w:abstractNumId w:val="48"/>
  </w:num>
  <w:num w:numId="42">
    <w:abstractNumId w:val="47"/>
  </w:num>
  <w:num w:numId="43">
    <w:abstractNumId w:val="31"/>
  </w:num>
  <w:num w:numId="44">
    <w:abstractNumId w:val="16"/>
  </w:num>
  <w:num w:numId="45">
    <w:abstractNumId w:val="14"/>
  </w:num>
  <w:num w:numId="46">
    <w:abstractNumId w:val="2"/>
  </w:num>
  <w:num w:numId="47">
    <w:abstractNumId w:val="39"/>
  </w:num>
  <w:num w:numId="48">
    <w:abstractNumId w:val="11"/>
  </w:num>
  <w:num w:numId="49">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035"/>
    <w:rsid w:val="00005CFB"/>
    <w:rsid w:val="00033416"/>
    <w:rsid w:val="00041794"/>
    <w:rsid w:val="00066CB6"/>
    <w:rsid w:val="00097519"/>
    <w:rsid w:val="000B49E2"/>
    <w:rsid w:val="000D2574"/>
    <w:rsid w:val="000D3274"/>
    <w:rsid w:val="000D3B32"/>
    <w:rsid w:val="001113C1"/>
    <w:rsid w:val="001317B4"/>
    <w:rsid w:val="00136216"/>
    <w:rsid w:val="00162EC7"/>
    <w:rsid w:val="001735AA"/>
    <w:rsid w:val="001A5874"/>
    <w:rsid w:val="002178DF"/>
    <w:rsid w:val="002241EF"/>
    <w:rsid w:val="00262F71"/>
    <w:rsid w:val="00264BAC"/>
    <w:rsid w:val="002722AF"/>
    <w:rsid w:val="0029092F"/>
    <w:rsid w:val="002C3C8F"/>
    <w:rsid w:val="002D596A"/>
    <w:rsid w:val="002D6AE4"/>
    <w:rsid w:val="002E288D"/>
    <w:rsid w:val="002E663B"/>
    <w:rsid w:val="00307C11"/>
    <w:rsid w:val="00324352"/>
    <w:rsid w:val="003A6E94"/>
    <w:rsid w:val="003C596E"/>
    <w:rsid w:val="003D382B"/>
    <w:rsid w:val="003E0B39"/>
    <w:rsid w:val="003E1EE3"/>
    <w:rsid w:val="004213D9"/>
    <w:rsid w:val="00441EA8"/>
    <w:rsid w:val="004619F3"/>
    <w:rsid w:val="004B7FE3"/>
    <w:rsid w:val="0051283D"/>
    <w:rsid w:val="00513F28"/>
    <w:rsid w:val="005215BA"/>
    <w:rsid w:val="005307CD"/>
    <w:rsid w:val="0053119A"/>
    <w:rsid w:val="005869DD"/>
    <w:rsid w:val="005B1C9E"/>
    <w:rsid w:val="005D1A31"/>
    <w:rsid w:val="005D389A"/>
    <w:rsid w:val="005F70D9"/>
    <w:rsid w:val="0063438E"/>
    <w:rsid w:val="00651B5D"/>
    <w:rsid w:val="0065231C"/>
    <w:rsid w:val="00666441"/>
    <w:rsid w:val="00681F9F"/>
    <w:rsid w:val="0069692E"/>
    <w:rsid w:val="0069723B"/>
    <w:rsid w:val="006E74B3"/>
    <w:rsid w:val="006F070C"/>
    <w:rsid w:val="00706F3B"/>
    <w:rsid w:val="00713C75"/>
    <w:rsid w:val="007177D7"/>
    <w:rsid w:val="0075743B"/>
    <w:rsid w:val="00770021"/>
    <w:rsid w:val="0077317C"/>
    <w:rsid w:val="00780035"/>
    <w:rsid w:val="007959F0"/>
    <w:rsid w:val="007A3A32"/>
    <w:rsid w:val="007A468E"/>
    <w:rsid w:val="007B6FF3"/>
    <w:rsid w:val="007C729F"/>
    <w:rsid w:val="007E00F9"/>
    <w:rsid w:val="007E4571"/>
    <w:rsid w:val="0080490B"/>
    <w:rsid w:val="00845A03"/>
    <w:rsid w:val="00862CF7"/>
    <w:rsid w:val="00862D25"/>
    <w:rsid w:val="008A4B87"/>
    <w:rsid w:val="008C31DB"/>
    <w:rsid w:val="008F6E15"/>
    <w:rsid w:val="00906782"/>
    <w:rsid w:val="00923505"/>
    <w:rsid w:val="00972E4F"/>
    <w:rsid w:val="009818B5"/>
    <w:rsid w:val="009943A9"/>
    <w:rsid w:val="009F088C"/>
    <w:rsid w:val="00A410B8"/>
    <w:rsid w:val="00A51F2E"/>
    <w:rsid w:val="00A82954"/>
    <w:rsid w:val="00AB5C80"/>
    <w:rsid w:val="00AB623B"/>
    <w:rsid w:val="00AB72B0"/>
    <w:rsid w:val="00AC2935"/>
    <w:rsid w:val="00AD001A"/>
    <w:rsid w:val="00AF581F"/>
    <w:rsid w:val="00B337FD"/>
    <w:rsid w:val="00B50D9A"/>
    <w:rsid w:val="00C1171B"/>
    <w:rsid w:val="00C35CE8"/>
    <w:rsid w:val="00C403E2"/>
    <w:rsid w:val="00C56946"/>
    <w:rsid w:val="00C73041"/>
    <w:rsid w:val="00C83715"/>
    <w:rsid w:val="00CA6633"/>
    <w:rsid w:val="00D066E2"/>
    <w:rsid w:val="00D21D63"/>
    <w:rsid w:val="00D61CC5"/>
    <w:rsid w:val="00E34E62"/>
    <w:rsid w:val="00E746BA"/>
    <w:rsid w:val="00E84CF9"/>
    <w:rsid w:val="00EE1B90"/>
    <w:rsid w:val="00F00FE3"/>
    <w:rsid w:val="00F13644"/>
    <w:rsid w:val="00F627CD"/>
    <w:rsid w:val="00F64390"/>
    <w:rsid w:val="00F83A81"/>
    <w:rsid w:val="00FB10F4"/>
    <w:rsid w:val="00FD7662"/>
    <w:rsid w:val="00FD777B"/>
    <w:rsid w:val="00FE38BC"/>
    <w:rsid w:val="00FE6F85"/>
    <w:rsid w:val="00FF3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7B7A4"/>
  <w15:docId w15:val="{FB28D009-200F-4DED-A88F-6DCAF24C8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71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00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035"/>
    <w:rPr>
      <w:rFonts w:ascii="Tahoma" w:hAnsi="Tahoma" w:cs="Tahoma"/>
      <w:sz w:val="16"/>
      <w:szCs w:val="16"/>
    </w:rPr>
  </w:style>
  <w:style w:type="table" w:styleId="TableGrid">
    <w:name w:val="Table Grid"/>
    <w:basedOn w:val="TableNormal"/>
    <w:uiPriority w:val="39"/>
    <w:rsid w:val="007E4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3274"/>
    <w:pPr>
      <w:ind w:left="720"/>
      <w:contextualSpacing/>
    </w:pPr>
  </w:style>
  <w:style w:type="paragraph" w:styleId="Header">
    <w:name w:val="header"/>
    <w:basedOn w:val="Normal"/>
    <w:link w:val="HeaderChar"/>
    <w:uiPriority w:val="99"/>
    <w:unhideWhenUsed/>
    <w:rsid w:val="002909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092F"/>
  </w:style>
  <w:style w:type="paragraph" w:styleId="Footer">
    <w:name w:val="footer"/>
    <w:basedOn w:val="Normal"/>
    <w:link w:val="FooterChar"/>
    <w:uiPriority w:val="99"/>
    <w:unhideWhenUsed/>
    <w:rsid w:val="002909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0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E07FF-A26B-4035-9009-795F909D4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9B52AF97</Template>
  <TotalTime>699</TotalTime>
  <Pages>2</Pages>
  <Words>2</Words>
  <Characters>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Munro</dc:creator>
  <cp:lastModifiedBy>J Tilling</cp:lastModifiedBy>
  <cp:revision>39</cp:revision>
  <cp:lastPrinted>2019-04-09T07:23:00Z</cp:lastPrinted>
  <dcterms:created xsi:type="dcterms:W3CDTF">2019-03-13T12:11:00Z</dcterms:created>
  <dcterms:modified xsi:type="dcterms:W3CDTF">2019-04-10T09:01:00Z</dcterms:modified>
</cp:coreProperties>
</file>