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A58" w:rsidRDefault="00EA01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4734150</wp:posOffset>
                </wp:positionH>
                <wp:positionV relativeFrom="paragraph">
                  <wp:posOffset>236220</wp:posOffset>
                </wp:positionV>
                <wp:extent cx="6810704" cy="1150620"/>
                <wp:effectExtent l="0" t="0" r="28575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704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D1" w:rsidRDefault="00EA01D1">
                            <w:r>
                              <w:t>How does the stomach break down food?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72.75pt;margin-top:18.6pt;width:536.3pt;height:90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" fillcolor="white [3201]" strokeweight=".5pt">
                <v:textbox>
                  <w:txbxContent>
                    <w:p w:rsidR="00EA01D1" w:rsidRDefault="00EA01D1">
                      <w:r>
                        <w:t>How does the stomach break down food?</w:t>
                      </w:r>
                    </w:p>
                  </w:txbxContent>
                </v:textbox>
              </v:shape>
            </w:pict>
          </mc:Fallback>
        </mc:AlternateContent>
      </w:r>
      <w:r w:rsidR="00A86CA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7B0EF1" wp14:editId="17F9375A">
                <wp:simplePos x="0" y="0"/>
                <wp:positionH relativeFrom="column">
                  <wp:posOffset>-647065</wp:posOffset>
                </wp:positionH>
                <wp:positionV relativeFrom="paragraph">
                  <wp:posOffset>236220</wp:posOffset>
                </wp:positionV>
                <wp:extent cx="5186680" cy="1150620"/>
                <wp:effectExtent l="0" t="0" r="1397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6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890" w:rsidRDefault="00526890">
                            <w:r>
                              <w:t>What are enzymes?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-50.95pt;margin-top:18.6pt;width:408.4pt;height:90.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" fillcolor="white [3201]" strokeweight=".5pt">
                <v:textbox>
                  <w:txbxContent>
                    <w:p w:rsidR="00526890" w:rsidRDefault="00526890">
                      <w:r>
                        <w:t>What are enzymes?</w:t>
                      </w:r>
                    </w:p>
                  </w:txbxContent>
                </v:textbox>
              </v:shape>
            </w:pict>
          </mc:Fallback>
        </mc:AlternateContent>
      </w:r>
      <w:r w:rsidR="00526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D3EA7" wp14:editId="32E96708">
                <wp:simplePos x="0" y="0"/>
                <wp:positionH relativeFrom="column">
                  <wp:posOffset>2900571</wp:posOffset>
                </wp:positionH>
                <wp:positionV relativeFrom="paragraph">
                  <wp:posOffset>-378087</wp:posOffset>
                </wp:positionV>
                <wp:extent cx="7394027" cy="1072056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4027" cy="10720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890" w:rsidRPr="00526890" w:rsidRDefault="00526890" w:rsidP="00526890">
                            <w:pPr>
                              <w:jc w:val="center"/>
                              <w:rPr>
                                <w:b/>
                                <w:sz w:val="40"/>
                                <w:u w:val="single"/>
                              </w:rPr>
                            </w:pPr>
                            <w:r w:rsidRPr="00526890">
                              <w:rPr>
                                <w:b/>
                                <w:sz w:val="40"/>
                                <w:u w:val="single"/>
                              </w:rPr>
                              <w:t>Digestive system and enzymes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28.4pt;margin-top:-29.75pt;width:582.2pt;height:8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" filled="f" stroked="f" strokeweight=".5pt">
                <v:textbox>
                  <w:txbxContent>
                    <w:p w:rsidR="00526890" w:rsidRPr="00526890" w:rsidRDefault="00526890" w:rsidP="00526890">
                      <w:pPr>
                        <w:jc w:val="center"/>
                        <w:rPr>
                          <w:b/>
                          <w:sz w:val="40"/>
                          <w:u w:val="single"/>
                        </w:rPr>
                      </w:pPr>
                      <w:r w:rsidRPr="00526890">
                        <w:rPr>
                          <w:b/>
                          <w:sz w:val="40"/>
                          <w:u w:val="single"/>
                        </w:rPr>
                        <w:t>Digestive system and enzymes</w:t>
                      </w:r>
                    </w:p>
                  </w:txbxContent>
                </v:textbox>
              </v:shape>
            </w:pict>
          </mc:Fallback>
        </mc:AlternateContent>
      </w:r>
    </w:p>
    <w:p w:rsidR="00526890" w:rsidRDefault="001944F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5360276</wp:posOffset>
                </wp:positionH>
                <wp:positionV relativeFrom="paragraph">
                  <wp:posOffset>6471723</wp:posOffset>
                </wp:positionV>
                <wp:extent cx="2220047" cy="2761681"/>
                <wp:effectExtent l="0" t="0" r="27940" b="1968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047" cy="2761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4F9" w:rsidRDefault="001944F9">
                            <w:r>
                              <w:t>Why do we need a balanced diet?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9" type="#_x0000_t202" style="position:absolute;margin-left:422.05pt;margin-top:509.6pt;width:174.8pt;height:217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" fillcolor="white [3201]" strokeweight=".5pt">
                <v:textbox>
                  <w:txbxContent>
                    <w:p w:rsidR="001944F9" w:rsidRDefault="001944F9">
                      <w:r>
                        <w:t>Why do we need a balanced diet?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95B6FD" wp14:editId="0999BBB0">
                <wp:simplePos x="0" y="0"/>
                <wp:positionH relativeFrom="column">
                  <wp:posOffset>7795110</wp:posOffset>
                </wp:positionH>
                <wp:positionV relativeFrom="paragraph">
                  <wp:posOffset>6471723</wp:posOffset>
                </wp:positionV>
                <wp:extent cx="2499553" cy="2758965"/>
                <wp:effectExtent l="0" t="0" r="15240" b="228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553" cy="2758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D1" w:rsidRDefault="00EA01D1">
                            <w:r>
                              <w:t>What does the liver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margin-left:613.8pt;margin-top:509.6pt;width:196.8pt;height:2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" fillcolor="white [3201]" strokeweight=".5pt">
                <v:textbox>
                  <w:txbxContent>
                    <w:p w:rsidR="00EA01D1" w:rsidRDefault="00EA01D1">
                      <w:r>
                        <w:t>What does the liver do?</w:t>
                      </w:r>
                    </w:p>
                  </w:txbxContent>
                </v:textbox>
              </v:shape>
            </w:pict>
          </mc:Fallback>
        </mc:AlternateContent>
      </w:r>
      <w:r w:rsidR="00E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7F2299" wp14:editId="325F1522">
                <wp:simplePos x="0" y="0"/>
                <wp:positionH relativeFrom="column">
                  <wp:posOffset>-645795</wp:posOffset>
                </wp:positionH>
                <wp:positionV relativeFrom="paragraph">
                  <wp:posOffset>5856977</wp:posOffset>
                </wp:positionV>
                <wp:extent cx="1466193" cy="346841"/>
                <wp:effectExtent l="0" t="0" r="20320" b="1524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193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42F" w:rsidRDefault="00ED642F" w:rsidP="00ED642F">
                            <w:r>
                              <w:t>Label the food wheel!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-50.85pt;margin-top:461.2pt;width:115.45pt;height:2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" fillcolor="white [3201]" strokeweight=".5pt">
                <v:textbox>
                  <w:txbxContent>
                    <w:p w:rsidR="00ED642F" w:rsidRDefault="00ED642F" w:rsidP="00ED642F">
                      <w:r>
                        <w:t>Label the food wheel!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BA931F" wp14:editId="04AAB09B">
                <wp:simplePos x="0" y="0"/>
                <wp:positionH relativeFrom="column">
                  <wp:posOffset>-530860</wp:posOffset>
                </wp:positionH>
                <wp:positionV relativeFrom="paragraph">
                  <wp:posOffset>4775200</wp:posOffset>
                </wp:positionV>
                <wp:extent cx="2663825" cy="789940"/>
                <wp:effectExtent l="0" t="0" r="22225" b="1016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E9" w:rsidRDefault="00DD06E9" w:rsidP="00DD06E9">
                            <w:r>
                              <w:t xml:space="preserve">What does the oesophagus </w:t>
                            </w:r>
                            <w:r>
                              <w:t>do?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41.8pt;margin-top:376pt;width:209.75pt;height:62.2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" fillcolor="white [3201]" strokeweight=".5pt">
                <v:textbox>
                  <w:txbxContent>
                    <w:p w:rsidR="00DD06E9" w:rsidRDefault="00DD06E9" w:rsidP="00DD06E9">
                      <w:r>
                        <w:t xml:space="preserve">What does the oesophagus </w:t>
                      </w:r>
                      <w:r>
                        <w:t>do?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45E175" wp14:editId="4AE7135B">
                <wp:simplePos x="0" y="0"/>
                <wp:positionH relativeFrom="column">
                  <wp:posOffset>-541655</wp:posOffset>
                </wp:positionH>
                <wp:positionV relativeFrom="paragraph">
                  <wp:posOffset>3800475</wp:posOffset>
                </wp:positionV>
                <wp:extent cx="2663825" cy="789940"/>
                <wp:effectExtent l="0" t="0" r="22225" b="101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06E9" w:rsidRDefault="00DD06E9" w:rsidP="00DD06E9">
                            <w:r>
                              <w:t xml:space="preserve">What does the </w:t>
                            </w:r>
                            <w:proofErr w:type="gramStart"/>
                            <w:r>
                              <w:t xml:space="preserve">pancreas  </w:t>
                            </w:r>
                            <w:r>
                              <w:t>do</w:t>
                            </w:r>
                            <w:proofErr w:type="gramEnd"/>
                            <w:r>
                              <w:t>?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margin-left:-42.65pt;margin-top:299.25pt;width:209.75pt;height:62.2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" fillcolor="white [3201]" strokeweight=".5pt">
                <v:textbox>
                  <w:txbxContent>
                    <w:p w:rsidR="00DD06E9" w:rsidRDefault="00DD06E9" w:rsidP="00DD06E9">
                      <w:r>
                        <w:t xml:space="preserve">What does the </w:t>
                      </w:r>
                      <w:proofErr w:type="gramStart"/>
                      <w:r>
                        <w:t xml:space="preserve">pancreas  </w:t>
                      </w:r>
                      <w:r>
                        <w:t>do</w:t>
                      </w:r>
                      <w:proofErr w:type="gramEnd"/>
                      <w:r>
                        <w:t>?</w:t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ED64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DE5956" wp14:editId="7615F275">
                <wp:simplePos x="0" y="0"/>
                <wp:positionH relativeFrom="column">
                  <wp:posOffset>-535940</wp:posOffset>
                </wp:positionH>
                <wp:positionV relativeFrom="paragraph">
                  <wp:posOffset>2893060</wp:posOffset>
                </wp:positionV>
                <wp:extent cx="2663825" cy="789940"/>
                <wp:effectExtent l="0" t="0" r="22225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78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344" w:rsidRDefault="00627877">
                            <w:r>
                              <w:t>What does the gall bladder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42.2pt;margin-top:227.8pt;width:209.75pt;height:62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" fillcolor="white [3201]" strokeweight=".5pt">
                <v:textbox>
                  <w:txbxContent>
                    <w:p w:rsidR="00FB3344" w:rsidRDefault="00627877">
                      <w:r>
                        <w:t>What does the gall bladder do?</w:t>
                      </w:r>
                    </w:p>
                  </w:txbxContent>
                </v:textbox>
              </v:shape>
            </w:pict>
          </mc:Fallback>
        </mc:AlternateContent>
      </w:r>
      <w:r w:rsidR="00ED642F">
        <w:rPr>
          <w:noProof/>
          <w:color w:val="0000FF"/>
          <w:lang w:eastAsia="en-GB"/>
        </w:rPr>
        <w:drawing>
          <wp:anchor distT="0" distB="0" distL="114300" distR="114300" simplePos="0" relativeHeight="251704320" behindDoc="1" locked="0" layoutInCell="1" allowOverlap="1" wp14:anchorId="430377E0" wp14:editId="771AB280">
            <wp:simplePos x="0" y="0"/>
            <wp:positionH relativeFrom="column">
              <wp:posOffset>993228</wp:posOffset>
            </wp:positionH>
            <wp:positionV relativeFrom="paragraph">
              <wp:posOffset>6201095</wp:posOffset>
            </wp:positionV>
            <wp:extent cx="2979682" cy="3029394"/>
            <wp:effectExtent l="0" t="0" r="0" b="0"/>
            <wp:wrapNone/>
            <wp:docPr id="33" name="Picture 33" descr="Image result for food wh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ood wheel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86" cy="30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42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63EC871" wp14:editId="419C7F47">
                <wp:simplePos x="0" y="0"/>
                <wp:positionH relativeFrom="column">
                  <wp:posOffset>2868930</wp:posOffset>
                </wp:positionH>
                <wp:positionV relativeFrom="paragraph">
                  <wp:posOffset>1393190</wp:posOffset>
                </wp:positionV>
                <wp:extent cx="8906510" cy="4713605"/>
                <wp:effectExtent l="0" t="0" r="27940" b="2984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6510" cy="4713605"/>
                          <a:chOff x="0" y="0"/>
                          <a:chExt cx="9806152" cy="54864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digestive system diagram unlabel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64"/>
                          <a:stretch/>
                        </pic:blipFill>
                        <pic:spPr bwMode="auto">
                          <a:xfrm>
                            <a:off x="1608083" y="315311"/>
                            <a:ext cx="7283669" cy="5171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Straight Arrow Connector 7"/>
                        <wps:cNvCnPr/>
                        <wps:spPr>
                          <a:xfrm flipH="1">
                            <a:off x="5423338" y="3121573"/>
                            <a:ext cx="1876622" cy="1182326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Arrow Connector 8"/>
                        <wps:cNvCnPr/>
                        <wps:spPr>
                          <a:xfrm flipH="1">
                            <a:off x="5186855" y="2475187"/>
                            <a:ext cx="1891861" cy="1103082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Arrow Connector 9"/>
                        <wps:cNvCnPr/>
                        <wps:spPr>
                          <a:xfrm flipH="1">
                            <a:off x="5186855" y="3925614"/>
                            <a:ext cx="2648607" cy="756154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6921062" y="2049518"/>
                            <a:ext cx="1970690" cy="4256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890" w:rsidRDefault="005268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7252138" y="2853559"/>
                            <a:ext cx="1970405" cy="425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890" w:rsidRDefault="00526890" w:rsidP="005268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7835462" y="3720663"/>
                            <a:ext cx="1970690" cy="4256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6890" w:rsidRDefault="00526890" w:rsidP="0052689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4760748" cy="5361240"/>
                            <a:chOff x="0" y="0"/>
                            <a:chExt cx="4760748" cy="5361240"/>
                          </a:xfrm>
                        </wpg:grpSpPr>
                        <wps:wsp>
                          <wps:cNvPr id="3" name="Straight Arrow Connector 3"/>
                          <wps:cNvCnPr/>
                          <wps:spPr>
                            <a:xfrm>
                              <a:off x="2065283" y="2049518"/>
                              <a:ext cx="2238265" cy="1230104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1923393" y="2853559"/>
                              <a:ext cx="2379630" cy="725499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Straight Arrow Connector 5"/>
                          <wps:cNvCnPr/>
                          <wps:spPr>
                            <a:xfrm>
                              <a:off x="2065283" y="204952"/>
                              <a:ext cx="2237740" cy="1229995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Straight Arrow Connector 6"/>
                          <wps:cNvCnPr/>
                          <wps:spPr>
                            <a:xfrm>
                              <a:off x="2522483" y="1119352"/>
                              <a:ext cx="2238265" cy="1230104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Arrow Connector 10"/>
                          <wps:cNvCnPr/>
                          <wps:spPr>
                            <a:xfrm>
                              <a:off x="2065283" y="4303987"/>
                              <a:ext cx="2584581" cy="1057253"/>
                            </a:xfrm>
                            <a:prstGeom prst="straightConnector1">
                              <a:avLst/>
                            </a:prstGeom>
                            <a:ln w="38100"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Text Box 12"/>
                          <wps:cNvSpPr txBox="1"/>
                          <wps:spPr>
                            <a:xfrm>
                              <a:off x="94593" y="4051738"/>
                              <a:ext cx="1970405" cy="425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890" w:rsidRDefault="00526890" w:rsidP="005268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Text Box 15"/>
                          <wps:cNvSpPr txBox="1"/>
                          <wps:spPr>
                            <a:xfrm>
                              <a:off x="94593" y="0"/>
                              <a:ext cx="1970405" cy="425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890" w:rsidRDefault="00526890" w:rsidP="005268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ext Box 16"/>
                          <wps:cNvSpPr txBox="1"/>
                          <wps:spPr>
                            <a:xfrm>
                              <a:off x="551793" y="882869"/>
                              <a:ext cx="1970405" cy="425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890" w:rsidRDefault="00526890" w:rsidP="005268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94593" y="1781504"/>
                              <a:ext cx="1970405" cy="4254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890" w:rsidRDefault="00526890" w:rsidP="005268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0" y="2664373"/>
                              <a:ext cx="1970690" cy="4256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26890" w:rsidRDefault="00526890" w:rsidP="005268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5" style="position:absolute;margin-left:225.9pt;margin-top:109.7pt;width:701.3pt;height:371.15pt;z-index:251689984;mso-width-relative:margin;mso-height-relative:margin" coordsize="98061,548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+&#10;/i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6" type="#_x0000_t75" alt="Image result for digestive system diagram unlabeled" style="position:absolute;left:16080;top:3153;width:72837;height:517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O//W7AAAA2gAAAA8AAABkcnMvZG93bnJldi54bWxET02LwjAQvQv+hzCCN01dYZFqFBEEj1vd&#10;vQ/NmBSbSU2i1n9vBGFPw+N9zmrTu1bcKcTGs4LZtABBXHvdsFHwe9pPFiBiQtbYeiYFT4qwWQ8H&#10;Kyy1f3BF92MyIodwLFGBTakrpYy1JYdx6jvizJ19cJgyDEbqgI8c7lr5VRTf0mHDucFiRztL9eV4&#10;cwqqfsZ/15Od7y5tE/BmfrpzZZQaj/rtEkSiPv2LP+6DzvPh/cr7yvU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K2O//W7AAAA2gAAAA8AAAAAAAAAAAAAAAAAnwIAAGRycy9k&#10;b3ducmV2LnhtbFBLBQYAAAAABAAEAPcAAACHAwAAAAA=&#10;">
                  <v:imagedata r:id="rId8" o:title="Image result for digestive system diagram unlabeled" cropbottom="3515f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7" type="#_x0000_t32" style="position:absolute;left:54233;top:31215;width:18766;height:1182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mnO8QAAADaAAAADwAAAGRycy9kb3ducmV2LnhtbESPQWvCQBSE7wX/w/IEb3VjwUajq0hB&#10;G+ipqYLentlnEs2+DdmtSfvru4VCj8PMfMMs172pxZ1aV1lWMBlHIIhzqysuFOw/to8zEM4ja6wt&#10;k4IvcrBeDR6WmGjb8TvdM1+IAGGXoILS+yaR0uUlGXRj2xAH72Jbgz7ItpC6xS7ATS2fouhZGqw4&#10;LJTY0EtJ+S37NArkcZduqquO5h7fDq9TG3/z6azUaNhvFiA89f4//NdOtYIYfq+EGyB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ac7xAAAANoAAAAPAAAAAAAAAAAA&#10;AAAAAKECAABkcnMvZG93bnJldi54bWxQSwUGAAAAAAQABAD5AAAAkgMAAAAA&#10;" strokecolor="black [3040]" strokeweight="3pt">
                  <v:stroke endarrow="open"/>
                </v:shape>
                <v:shape id="Straight Arrow Connector 8" o:spid="_x0000_s1038" type="#_x0000_t32" style="position:absolute;left:51868;top:24751;width:18919;height:110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YzScAAAADaAAAADwAAAGRycy9kb3ducmV2LnhtbERPTYvCMBC9C/sfwgjebKqgrl2jiLCr&#10;4EldQW+zzdjWbSaliVr99eYgeHy878msMaW4Uu0Kywp6UQyCOLW64EzB7+67+wnCeWSNpWVScCcH&#10;s+lHa4KJtjfe0HXrMxFC2CWoIPe+SqR0aU4GXWQr4sCdbG3QB1hnUtd4C+GmlP04HkqDBYeGHCta&#10;5JT+by9GgTz8rObFWcdjj+v9cmBHDz7+KdVpN/MvEJ4a/xa/3CutIGwNV8INkN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mM0nAAAAA2gAAAA8AAAAAAAAAAAAAAAAA&#10;oQIAAGRycy9kb3ducmV2LnhtbFBLBQYAAAAABAAEAPkAAACOAwAAAAA=&#10;" strokecolor="black [3040]" strokeweight="3pt">
                  <v:stroke endarrow="open"/>
                </v:shape>
                <v:shape id="Straight Arrow Connector 9" o:spid="_x0000_s1039" type="#_x0000_t32" style="position:absolute;left:51868;top:39256;width:26486;height:75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qW0sMAAADaAAAADwAAAGRycy9kb3ducmV2LnhtbESPS4vCQBCE78L+h6EXvOlkhfWRdRQR&#10;XAVPvkBvbaY3yZrpCZlRo7/eEQSPRVV9RQ3HtSnEhSqXW1bw1Y5AECdW55wq2G5mrT4I55E1FpZJ&#10;wY0cjEcfjSHG2l55RZe1T0WAsItRQeZ9GUvpkowMurYtiYP3ZyuDPsgqlbrCa4CbQnaiqCsN5hwW&#10;MixpmlFyWp+NArn/XUzyfx0NPC5382/bu/PhqFTzs578gPBU+3f41V5oBQN4Xgk3QI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qltLDAAAA2gAAAA8AAAAAAAAAAAAA&#10;AAAAoQIAAGRycy9kb3ducmV2LnhtbFBLBQYAAAAABAAEAPkAAACRAwAAAAA=&#10;" strokecolor="black [3040]" strokeweight="3pt">
                  <v:stroke endarrow="open"/>
                </v:shape>
                <v:shape id="Text Box 11" o:spid="_x0000_s1040" type="#_x0000_t202" style="position:absolute;left:69210;top:20495;width:19707;height:4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    <v:textbox>
                    <w:txbxContent>
                      <w:p w:rsidR="00526890" w:rsidRDefault="00526890"/>
                    </w:txbxContent>
                  </v:textbox>
                </v:shape>
                <v:shape id="Text Box 13" o:spid="_x0000_s1041" type="#_x0000_t202" style="position:absolute;left:72521;top:28535;width:19704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X1Fb8A&#10;AADbAAAADwAAAGRycy9kb3ducmV2LnhtbERPTWsCMRC9F/ofwhR6q9m2IO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UVvwAAANsAAAAPAAAAAAAAAAAAAAAAAJgCAABkcnMvZG93bnJl&#10;di54bWxQSwUGAAAAAAQABAD1AAAAhAMAAAAA&#10;" fillcolor="white [3201]" strokeweight=".5pt">
                  <v:textbox>
                    <w:txbxContent>
                      <w:p w:rsidR="00526890" w:rsidRDefault="00526890" w:rsidP="00526890"/>
                    </w:txbxContent>
                  </v:textbox>
                </v:shape>
                <v:shape id="Text Box 14" o:spid="_x0000_s1042" type="#_x0000_t202" style="position:absolute;left:78354;top:37206;width:19707;height:4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tYb8A&#10;AADbAAAADwAAAGRycy9kb3ducmV2LnhtbERPTWsCMRC9F/ofwhR6q9mWI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bG1hvwAAANsAAAAPAAAAAAAAAAAAAAAAAJgCAABkcnMvZG93bnJl&#10;di54bWxQSwUGAAAAAAQABAD1AAAAhAMAAAAA&#10;" fillcolor="white [3201]" strokeweight=".5pt">
                  <v:textbox>
                    <w:txbxContent>
                      <w:p w:rsidR="00526890" w:rsidRDefault="00526890" w:rsidP="00526890"/>
                    </w:txbxContent>
                  </v:textbox>
                </v:shape>
                <v:group id="Group 21" o:spid="_x0000_s1043" style="position:absolute;width:47607;height:53612" coordsize="47607,536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Straight Arrow Connector 3" o:spid="_x0000_s1044" type="#_x0000_t32" style="position:absolute;left:20652;top:20495;width:22383;height:12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A16sUAAADaAAAADwAAAGRycy9kb3ducmV2LnhtbESP3WrCQBSE74W+w3IKvdNNNVhNXUUK&#10;BkFKafzBy0P2NEnNnk2zW41v7xaEXg4z8w0zW3SmFmdqXWVZwfMgAkGcW11xoWC3XfUnIJxH1lhb&#10;JgVXcrCYP/RmmGh74U86Z74QAcIuQQWl900ipctLMugGtiEO3pdtDfog20LqFi8Bbmo5jKKxNFhx&#10;WCixobeS8lP2awJltJma6nv1nr7Eh+xn8nFMl/tYqafHbvkKwlPn/8P39lorGMHflXA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A16sUAAADaAAAADwAAAAAAAAAA&#10;AAAAAAChAgAAZHJzL2Rvd25yZXYueG1sUEsFBgAAAAAEAAQA+QAAAJMDAAAAAA==&#10;" strokecolor="black [3040]" strokeweight="3pt">
                    <v:stroke endarrow="open"/>
                  </v:shape>
                  <v:shape id="Straight Arrow Connector 4" o:spid="_x0000_s1045" type="#_x0000_t32" style="position:absolute;left:19233;top:28535;width:23797;height:72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mtnsUAAADaAAAADwAAAGRycy9kb3ducmV2LnhtbESPQWvCQBSE74L/YXlCb2ZjDVajq0hB&#10;KZQiTVU8PrLPJG32bcxuNf333YLQ4zAz3zCLVWdqcaXWVZYVjKIYBHFudcWFgv3HZjgF4Tyyxtoy&#10;KfghB6tlv7fAVNsbv9M184UIEHYpKii9b1IpXV6SQRfZhjh4Z9sa9EG2hdQt3gLc1PIxjifSYMVh&#10;ocSGnkvKv7JvEyjj15mpPjdv26fkmF2mu9N2fUiUehh06zkIT53/D9/bL1pBAn9Xwg2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/mtnsUAAADaAAAADwAAAAAAAAAA&#10;AAAAAAChAgAAZHJzL2Rvd25yZXYueG1sUEsFBgAAAAAEAAQA+QAAAJMDAAAAAA==&#10;" strokecolor="black [3040]" strokeweight="3pt">
                    <v:stroke endarrow="open"/>
                  </v:shape>
                  <v:shape id="Straight Arrow Connector 5" o:spid="_x0000_s1046" type="#_x0000_t32" style="position:absolute;left:20652;top:2049;width:22378;height:12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UIBcUAAADaAAAADwAAAGRycy9kb3ducmV2LnhtbESPQWvCQBSE74L/YXlCb7qxWqvRVURQ&#10;BCmlaRWPj+wzic2+TbOrpv++KxQ8DjPzDTNbNKYUV6pdYVlBvxeBIE6tLjhT8PW57o5BOI+ssbRM&#10;Cn7JwWLebs0w1vbGH3RNfCYChF2MCnLvq1hKl+Zk0PVsRRy8k60N+iDrTOoabwFuSvkcRSNpsOCw&#10;kGNFq5zS7+RiAmWwm5jivH7bvA4Pyc/4/bhZ7odKPXWa5RSEp8Y/wv/trVbwAvcr4QbI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LUIBcUAAADaAAAADwAAAAAAAAAA&#10;AAAAAAChAgAAZHJzL2Rvd25yZXYueG1sUEsFBgAAAAAEAAQA+QAAAJMDAAAAAA==&#10;" strokecolor="black [3040]" strokeweight="3pt">
                    <v:stroke endarrow="open"/>
                  </v:shape>
                  <v:shape id="Straight Arrow Connector 6" o:spid="_x0000_s1047" type="#_x0000_t32" style="position:absolute;left:25224;top:11193;width:22383;height:123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eWcsUAAADaAAAADwAAAGRycy9kb3ducmV2LnhtbESPQWvCQBSE7wX/w/IEb3VjDWqjq4ig&#10;FIqUpq14fGSfSWz2bcxuY/rvuwXB4zAz3zCLVWcq0VLjSssKRsMIBHFmdcm5gs+P7eMMhPPIGivL&#10;pOCXHKyWvYcFJtpe+Z3a1OciQNglqKDwvk6kdFlBBt3Q1sTBO9nGoA+yyaVu8BrgppJPUTSRBksO&#10;CwXWtCko+05/TKCMX59Ned7ud9P4kF5mb8fd+itWatDv1nMQnjp/D9/aL1rBBP6vhBs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GeWcsUAAADaAAAADwAAAAAAAAAA&#10;AAAAAAChAgAAZHJzL2Rvd25yZXYueG1sUEsFBgAAAAAEAAQA+QAAAJMDAAAAAA==&#10;" strokecolor="black [3040]" strokeweight="3pt">
                    <v:stroke endarrow="open"/>
                  </v:shape>
                  <v:shape id="Straight Arrow Connector 10" o:spid="_x0000_s1048" type="#_x0000_t32" style="position:absolute;left:20652;top:43039;width:25846;height:105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TizcYAAADbAAAADwAAAGRycy9kb3ducmV2LnhtbESPQWvCQBCF7wX/wzJCb3XTVmxMXUUK&#10;iiAipq30OGSnSdrsbJrdavz3zqHQ2xvmzTfvzRa9a9SJulB7NnA/SkARF97WXBp4e13dpaBCRLbY&#10;eCYDFwqwmA9uZphZf+YDnfJYKoFwyNBAFWObaR2KihyGkW+JZffpO4dRxq7UtsOzwF2jH5Jkoh3W&#10;LB8qbOmlouI7/3VCedxOXf212q2fxsf8J91/rJfvY2Nuh/3yGVSkPv6b/643VuJLeukiAv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9k4s3GAAAA2wAAAA8AAAAAAAAA&#10;AAAAAAAAoQIAAGRycy9kb3ducmV2LnhtbFBLBQYAAAAABAAEAPkAAACUAwAAAAA=&#10;" strokecolor="black [3040]" strokeweight="3pt">
                    <v:stroke endarrow="open"/>
                  </v:shape>
                  <v:shape id="Text Box 12" o:spid="_x0000_s1049" type="#_x0000_t202" style="position:absolute;left:945;top:40517;width:19704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lQjr8A&#10;AADbAAAADwAAAGRycy9kb3ducmV2LnhtbERPTWsCMRC9F/ofwgi91aweynY1ihZbhJ6qpedhMybB&#10;zWRJ0nX7701B8DaP9znL9eg7MVBMLrCC2bQCQdwG7dgo+D6+P9cgUkbW2AUmBX+UYL16fFhio8OF&#10;v2g4ZCNKCKcGFdic+0bK1FrymKahJy7cKUSPucBopI54KeG+k/OqepEeHZcGiz29WWrPh1+vYLc1&#10;r6atMdpdrZ0bxp/Tp/lQ6mkybhYgMo35Lr6597rMn8P/L+UAub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yVCOvwAAANsAAAAPAAAAAAAAAAAAAAAAAJgCAABkcnMvZG93bnJl&#10;di54bWxQSwUGAAAAAAQABAD1AAAAhAMAAAAA&#10;" fillcolor="white [3201]" strokeweight=".5pt">
                    <v:textbox>
                      <w:txbxContent>
                        <w:p w:rsidR="00526890" w:rsidRDefault="00526890" w:rsidP="00526890"/>
                      </w:txbxContent>
                    </v:textbox>
                  </v:shape>
                  <v:shape id="Text Box 15" o:spid="_x0000_s1050" type="#_x0000_t202" style="position:absolute;left:945;width:19704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I+r8A&#10;AADbAAAADwAAAGRycy9kb3ducmV2LnhtbERPTWsCMRC9F/ofwhR6q9kWKutqFFtsKXiqiudhMybB&#10;zWRJ0nX77xtB6G0e73MWq9F3YqCYXGAFz5MKBHEbtGOj4LD/eKpBpIyssQtMCn4pwWp5f7fARocL&#10;f9Owy0aUEE4NKrA5942UqbXkMU1CT1y4U4gec4HRSB3xUsJ9J1+qaio9Oi4NFnt6t9Sedz9ewebN&#10;zExbY7SbWjs3jMfT1nwq9fgwrucgMo35X3xzf+ky/xWuv5QD5PI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IMj6vwAAANsAAAAPAAAAAAAAAAAAAAAAAJgCAABkcnMvZG93bnJl&#10;di54bWxQSwUGAAAAAAQABAD1AAAAhAMAAAAA&#10;" fillcolor="white [3201]" strokeweight=".5pt">
                    <v:textbox>
                      <w:txbxContent>
                        <w:p w:rsidR="00526890" w:rsidRDefault="00526890" w:rsidP="00526890"/>
                      </w:txbxContent>
                    </v:textbox>
                  </v:shape>
                  <v:shape id="Text Box 16" o:spid="_x0000_s1051" type="#_x0000_t202" style="position:absolute;left:5517;top:8828;width:19704;height:4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Wjb8A&#10;AADbAAAADwAAAGRycy9kb3ducmV2LnhtbERPTWsCMRC9F/ofwgjeatYeZLsaRYsthZ6qpedhMybB&#10;zWRJ0nX9901B8DaP9zmrzeg7MVBMLrCC+awCQdwG7dgo+D6+PdUgUkbW2AUmBVdKsFk/Pqyw0eHC&#10;XzQcshElhFODCmzOfSNlai15TLPQExfuFKLHXGA0Uke8lHDfyeeqWkiPjkuDxZ5eLbXnw69XsN+Z&#10;F9PWGO2+1s4N48/p07wrNZ2M2yWITGO+i2/uD13mL+D/l3K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8laNvwAAANsAAAAPAAAAAAAAAAAAAAAAAJgCAABkcnMvZG93bnJl&#10;di54bWxQSwUGAAAAAAQABAD1AAAAhAMAAAAA&#10;" fillcolor="white [3201]" strokeweight=".5pt">
                    <v:textbox>
                      <w:txbxContent>
                        <w:p w:rsidR="00526890" w:rsidRDefault="00526890" w:rsidP="00526890"/>
                      </w:txbxContent>
                    </v:textbox>
                  </v:shape>
                  <v:shape id="Text Box 17" o:spid="_x0000_s1052" type="#_x0000_t202" style="position:absolute;left:945;top:17815;width:19704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  <v:textbox>
                      <w:txbxContent>
                        <w:p w:rsidR="00526890" w:rsidRDefault="00526890" w:rsidP="00526890"/>
                      </w:txbxContent>
                    </v:textbox>
                  </v:shape>
                  <v:shape id="Text Box 18" o:spid="_x0000_s1053" type="#_x0000_t202" style="position:absolute;top:26643;width:19706;height:4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  <v:textbox>
                      <w:txbxContent>
                        <w:p w:rsidR="00526890" w:rsidRDefault="00526890" w:rsidP="00526890"/>
                      </w:txbxContent>
                    </v:textbox>
                  </v:shape>
                </v:group>
              </v:group>
            </w:pict>
          </mc:Fallback>
        </mc:AlternateContent>
      </w:r>
      <w:r w:rsidR="00DD06E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CB93AC" wp14:editId="3BECEEE6">
                <wp:simplePos x="0" y="0"/>
                <wp:positionH relativeFrom="column">
                  <wp:posOffset>-535940</wp:posOffset>
                </wp:positionH>
                <wp:positionV relativeFrom="paragraph">
                  <wp:posOffset>1459865</wp:posOffset>
                </wp:positionV>
                <wp:extent cx="2663825" cy="1356995"/>
                <wp:effectExtent l="0" t="0" r="22225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1356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3344" w:rsidRDefault="00FB3344">
                            <w:r>
                              <w:t>How can you destroy (denature) an enzyme?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margin-left:-42.2pt;margin-top:114.95pt;width:209.75pt;height:106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" fillcolor="white [3201]" strokeweight=".5pt">
                <v:textbox>
                  <w:txbxContent>
                    <w:p w:rsidR="00FB3344" w:rsidRDefault="00FB3344">
                      <w:r>
                        <w:t>How can you destroy (denature) an enzyme?</w:t>
                      </w:r>
                    </w:p>
                  </w:txbxContent>
                </v:textbox>
              </v:shape>
            </w:pict>
          </mc:Fallback>
        </mc:AlternateContent>
      </w:r>
      <w:r w:rsidR="00EA01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D10112" wp14:editId="5222C689">
                <wp:simplePos x="0" y="0"/>
                <wp:positionH relativeFrom="column">
                  <wp:posOffset>8729761</wp:posOffset>
                </wp:positionH>
                <wp:positionV relativeFrom="paragraph">
                  <wp:posOffset>2262330</wp:posOffset>
                </wp:positionV>
                <wp:extent cx="4891646" cy="772510"/>
                <wp:effectExtent l="0" t="0" r="23495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1646" cy="77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D1" w:rsidRDefault="00EA01D1">
                            <w:r>
                              <w:t>What happens in the large intestine?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1" type="#_x0000_t202" style="position:absolute;margin-left:687.4pt;margin-top:178.15pt;width:385.15pt;height:6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" fillcolor="white [3201]" strokeweight=".5pt">
                <v:textbox>
                  <w:txbxContent>
                    <w:p w:rsidR="00EA01D1" w:rsidRDefault="00EA01D1">
                      <w:r>
                        <w:t>What happens in the large intestine?</w:t>
                      </w:r>
                    </w:p>
                  </w:txbxContent>
                </v:textbox>
              </v:shape>
            </w:pict>
          </mc:Fallback>
        </mc:AlternateContent>
      </w:r>
      <w:r w:rsidR="00EA01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275C0D" wp14:editId="50030FE0">
                <wp:simplePos x="0" y="0"/>
                <wp:positionH relativeFrom="column">
                  <wp:posOffset>8418786</wp:posOffset>
                </wp:positionH>
                <wp:positionV relativeFrom="paragraph">
                  <wp:posOffset>1221807</wp:posOffset>
                </wp:positionV>
                <wp:extent cx="5423338" cy="898634"/>
                <wp:effectExtent l="0" t="0" r="25400" b="158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338" cy="898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1D1" w:rsidRDefault="00EA01D1">
                            <w:r>
                              <w:t>What happens to nutrients in the small intestine?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2" type="#_x0000_t202" style="position:absolute;margin-left:662.9pt;margin-top:96.2pt;width:427.05pt;height:70.7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" fillcolor="white [3201]" strokeweight=".5pt">
                <v:textbox>
                  <w:txbxContent>
                    <w:p w:rsidR="00EA01D1" w:rsidRDefault="00EA01D1">
                      <w:r>
                        <w:t>What happens to nutrients in the small intestine?</w:t>
                      </w:r>
                    </w:p>
                  </w:txbxContent>
                </v:textbox>
              </v:shape>
            </w:pict>
          </mc:Fallback>
        </mc:AlternateContent>
      </w:r>
      <w:r w:rsidR="00EA01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84E436" wp14:editId="2533AB4F">
                <wp:simplePos x="0" y="0"/>
                <wp:positionH relativeFrom="column">
                  <wp:posOffset>10518756</wp:posOffset>
                </wp:positionH>
                <wp:positionV relativeFrom="paragraph">
                  <wp:posOffset>5278248</wp:posOffset>
                </wp:positionV>
                <wp:extent cx="3247390" cy="3959860"/>
                <wp:effectExtent l="0" t="0" r="10160" b="215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959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6CA3" w:rsidRDefault="00A86CA3">
                            <w:r>
                              <w:t>What do the three enzymes do?</w:t>
                            </w:r>
                          </w:p>
                          <w:p w:rsidR="00A86CA3" w:rsidRDefault="00A86CA3">
                            <w:r>
                              <w:t>1.</w:t>
                            </w:r>
                          </w:p>
                          <w:p w:rsidR="00A86CA3" w:rsidRDefault="00A86CA3"/>
                          <w:p w:rsidR="00A86CA3" w:rsidRDefault="00A86CA3"/>
                          <w:p w:rsidR="00A86CA3" w:rsidRDefault="00A86CA3"/>
                          <w:p w:rsidR="00A86CA3" w:rsidRDefault="00A86CA3">
                            <w:r>
                              <w:t>2.</w:t>
                            </w:r>
                          </w:p>
                          <w:p w:rsidR="00A86CA3" w:rsidRDefault="00A86CA3">
                            <w:bookmarkStart w:id="0" w:name="_GoBack"/>
                            <w:bookmarkEnd w:id="0"/>
                          </w:p>
                          <w:p w:rsidR="00A86CA3" w:rsidRDefault="00A86CA3"/>
                          <w:p w:rsidR="00A86CA3" w:rsidRDefault="00A86CA3">
                            <w:r>
                              <w:t>3.</w:t>
                            </w:r>
                          </w:p>
                          <w:p w:rsidR="00A86CA3" w:rsidRDefault="00A86CA3"/>
                          <w:p w:rsidR="00A86CA3" w:rsidRDefault="00A86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57" type="#_x0000_t202" style="position:absolute;margin-left:828.25pt;margin-top:415.6pt;width:255.7pt;height:311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" fillcolor="white [3201]" strokeweight=".5pt">
                <v:textbox>
                  <w:txbxContent>
                    <w:p w:rsidR="00A86CA3" w:rsidRDefault="00A86CA3">
                      <w:r>
                        <w:t>What do the three enzymes do?</w:t>
                      </w:r>
                    </w:p>
                    <w:p w:rsidR="00A86CA3" w:rsidRDefault="00A86CA3">
                      <w:r>
                        <w:t>1.</w:t>
                      </w:r>
                    </w:p>
                    <w:p w:rsidR="00A86CA3" w:rsidRDefault="00A86CA3"/>
                    <w:p w:rsidR="00A86CA3" w:rsidRDefault="00A86CA3"/>
                    <w:p w:rsidR="00A86CA3" w:rsidRDefault="00A86CA3"/>
                    <w:p w:rsidR="00A86CA3" w:rsidRDefault="00A86CA3">
                      <w:r>
                        <w:t>2.</w:t>
                      </w:r>
                    </w:p>
                    <w:p w:rsidR="00A86CA3" w:rsidRDefault="00A86CA3">
                      <w:bookmarkStart w:id="1" w:name="_GoBack"/>
                      <w:bookmarkEnd w:id="1"/>
                    </w:p>
                    <w:p w:rsidR="00A86CA3" w:rsidRDefault="00A86CA3"/>
                    <w:p w:rsidR="00A86CA3" w:rsidRDefault="00A86CA3">
                      <w:r>
                        <w:t>3.</w:t>
                      </w:r>
                    </w:p>
                    <w:p w:rsidR="00A86CA3" w:rsidRDefault="00A86CA3"/>
                    <w:p w:rsidR="00A86CA3" w:rsidRDefault="00A86CA3"/>
                  </w:txbxContent>
                </v:textbox>
              </v:shape>
            </w:pict>
          </mc:Fallback>
        </mc:AlternateContent>
      </w:r>
    </w:p>
    <w:sectPr w:rsidR="00526890" w:rsidSect="00526890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90"/>
    <w:rsid w:val="001944F9"/>
    <w:rsid w:val="00526890"/>
    <w:rsid w:val="00627877"/>
    <w:rsid w:val="007701A6"/>
    <w:rsid w:val="007C1E88"/>
    <w:rsid w:val="00A86CA3"/>
    <w:rsid w:val="00AC0217"/>
    <w:rsid w:val="00DD06E9"/>
    <w:rsid w:val="00EA01D1"/>
    <w:rsid w:val="00ED642F"/>
    <w:rsid w:val="00F22924"/>
    <w:rsid w:val="00FA6A58"/>
    <w:rsid w:val="00FB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uk/url?sa=i&amp;rct=j&amp;q=&amp;esrc=s&amp;source=images&amp;cd=&amp;cad=rja&amp;uact=8&amp;ved=0ahUKEwidurjk4v3SAhUGuBQKHcvQCLEQjRwIBw&amp;url=http%3A%2F%2Fscienceblogyear4.blogspot.com%2F2013%2F10%2Fthe-food-wheel.html&amp;bvm=bv.151325232,d.ZGg&amp;psig=AFQjCNGB4_VE2WSHHJoddWf-br22oiioSw&amp;ust=1490947600168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93053EE0</Template>
  <TotalTime>93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CCallaghan</dc:creator>
  <cp:lastModifiedBy>C Callaghan</cp:lastModifiedBy>
  <cp:revision>8</cp:revision>
  <cp:lastPrinted>2017-03-30T07:23:00Z</cp:lastPrinted>
  <dcterms:created xsi:type="dcterms:W3CDTF">2017-03-14T14:21:00Z</dcterms:created>
  <dcterms:modified xsi:type="dcterms:W3CDTF">2017-03-30T08:09:00Z</dcterms:modified>
</cp:coreProperties>
</file>